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6A" w:rsidRPr="00196947" w:rsidRDefault="0037586A" w:rsidP="007929D9">
      <w:pPr>
        <w:tabs>
          <w:tab w:val="left" w:pos="426"/>
        </w:tabs>
        <w:sectPr w:rsidR="0037586A" w:rsidRPr="00196947" w:rsidSect="007C3CC5">
          <w:headerReference w:type="default" r:id="rId8"/>
          <w:footerReference w:type="default" r:id="rId9"/>
          <w:headerReference w:type="first" r:id="rId10"/>
          <w:footerReference w:type="first" r:id="rId11"/>
          <w:type w:val="continuous"/>
          <w:pgSz w:w="11906" w:h="16838" w:code="9"/>
          <w:pgMar w:top="1928" w:right="1418" w:bottom="2268" w:left="1701" w:header="567" w:footer="510" w:gutter="0"/>
          <w:cols w:space="708"/>
          <w:titlePg/>
          <w:docGrid w:linePitch="360"/>
        </w:sectPr>
      </w:pPr>
    </w:p>
    <w:p w:rsidR="00543734" w:rsidRDefault="00543734" w:rsidP="007929D9">
      <w:pPr>
        <w:tabs>
          <w:tab w:val="left" w:pos="426"/>
          <w:tab w:val="left" w:pos="3654"/>
        </w:tabs>
        <w:spacing w:after="120"/>
        <w:jc w:val="both"/>
        <w:rPr>
          <w:rFonts w:asciiTheme="minorHAnsi" w:hAnsiTheme="minorHAnsi"/>
          <w:b/>
          <w:sz w:val="28"/>
          <w:szCs w:val="28"/>
        </w:rPr>
      </w:pPr>
    </w:p>
    <w:p w:rsidR="00543734" w:rsidRPr="00CB6BA0" w:rsidRDefault="00992907" w:rsidP="00992907">
      <w:pPr>
        <w:tabs>
          <w:tab w:val="left" w:pos="426"/>
          <w:tab w:val="left" w:pos="3654"/>
        </w:tabs>
        <w:jc w:val="both"/>
        <w:rPr>
          <w:rFonts w:asciiTheme="minorHAnsi" w:hAnsiTheme="minorHAnsi"/>
          <w:sz w:val="22"/>
          <w:szCs w:val="22"/>
        </w:rPr>
      </w:pPr>
      <w:r>
        <w:rPr>
          <w:rFonts w:asciiTheme="minorHAnsi" w:hAnsiTheme="minorHAnsi"/>
          <w:b/>
          <w:sz w:val="28"/>
          <w:szCs w:val="28"/>
        </w:rPr>
        <w:br/>
      </w:r>
      <w:bookmarkStart w:id="1" w:name="_GoBack"/>
      <w:r w:rsidR="00543734" w:rsidRPr="0062662B">
        <w:rPr>
          <w:rFonts w:asciiTheme="minorHAnsi" w:hAnsiTheme="minorHAnsi"/>
          <w:b/>
          <w:sz w:val="28"/>
          <w:szCs w:val="28"/>
        </w:rPr>
        <w:t xml:space="preserve">Merkblatt </w:t>
      </w:r>
      <w:r w:rsidR="00543734">
        <w:rPr>
          <w:rFonts w:asciiTheme="minorHAnsi" w:hAnsiTheme="minorHAnsi"/>
          <w:b/>
          <w:sz w:val="28"/>
          <w:szCs w:val="28"/>
        </w:rPr>
        <w:t>Kindes</w:t>
      </w:r>
      <w:r w:rsidR="00543734" w:rsidRPr="0062662B">
        <w:rPr>
          <w:rFonts w:asciiTheme="minorHAnsi" w:hAnsiTheme="minorHAnsi"/>
          <w:b/>
          <w:sz w:val="28"/>
          <w:szCs w:val="28"/>
        </w:rPr>
        <w:t>unterhalt</w:t>
      </w:r>
      <w:r w:rsidR="00CB6BA0">
        <w:rPr>
          <w:rFonts w:asciiTheme="minorHAnsi" w:hAnsiTheme="minorHAnsi"/>
          <w:b/>
          <w:sz w:val="28"/>
          <w:szCs w:val="28"/>
        </w:rPr>
        <w:t xml:space="preserve"> </w:t>
      </w:r>
      <w:r w:rsidR="00CB6BA0">
        <w:rPr>
          <w:rFonts w:asciiTheme="minorHAnsi" w:hAnsiTheme="minorHAnsi"/>
          <w:sz w:val="22"/>
          <w:szCs w:val="22"/>
        </w:rPr>
        <w:t>(Stand: 1.1.2017)</w:t>
      </w:r>
      <w:bookmarkEnd w:id="1"/>
    </w:p>
    <w:p w:rsidR="00196947" w:rsidRPr="007929D9" w:rsidRDefault="00196947" w:rsidP="00992907">
      <w:pPr>
        <w:tabs>
          <w:tab w:val="left" w:pos="426"/>
        </w:tabs>
        <w:spacing w:before="500" w:after="80"/>
        <w:jc w:val="both"/>
        <w:rPr>
          <w:rFonts w:asciiTheme="minorHAnsi" w:hAnsiTheme="minorHAnsi"/>
          <w:b/>
          <w:sz w:val="24"/>
        </w:rPr>
      </w:pPr>
      <w:r w:rsidRPr="007929D9">
        <w:rPr>
          <w:rFonts w:asciiTheme="minorHAnsi" w:hAnsiTheme="minorHAnsi"/>
          <w:b/>
          <w:sz w:val="24"/>
        </w:rPr>
        <w:t xml:space="preserve">1. </w:t>
      </w:r>
      <w:r w:rsidR="007929D9">
        <w:rPr>
          <w:rFonts w:asciiTheme="minorHAnsi" w:hAnsiTheme="minorHAnsi"/>
          <w:b/>
          <w:sz w:val="24"/>
        </w:rPr>
        <w:tab/>
      </w:r>
      <w:r w:rsidRPr="007929D9">
        <w:rPr>
          <w:rFonts w:asciiTheme="minorHAnsi" w:hAnsiTheme="minorHAnsi"/>
          <w:b/>
          <w:sz w:val="24"/>
        </w:rPr>
        <w:t>Der Kindesunterhalt</w:t>
      </w:r>
    </w:p>
    <w:p w:rsidR="00196947" w:rsidRPr="00543734" w:rsidRDefault="00196947" w:rsidP="007929D9">
      <w:pPr>
        <w:tabs>
          <w:tab w:val="left" w:pos="426"/>
        </w:tabs>
        <w:jc w:val="both"/>
        <w:rPr>
          <w:rFonts w:asciiTheme="minorHAnsi" w:hAnsiTheme="minorHAnsi"/>
          <w:sz w:val="22"/>
          <w:szCs w:val="22"/>
        </w:rPr>
      </w:pPr>
      <w:r w:rsidRPr="00543734">
        <w:rPr>
          <w:rFonts w:asciiTheme="minorHAnsi" w:hAnsiTheme="minorHAnsi"/>
          <w:sz w:val="22"/>
          <w:szCs w:val="22"/>
        </w:rPr>
        <w:t>D</w:t>
      </w:r>
      <w:r w:rsidR="00451214" w:rsidRPr="00543734">
        <w:rPr>
          <w:rFonts w:asciiTheme="minorHAnsi" w:hAnsiTheme="minorHAnsi"/>
          <w:sz w:val="22"/>
          <w:szCs w:val="22"/>
        </w:rPr>
        <w:t>ie Eltern sorgen gemeinsam und ein jeder Elternteil</w:t>
      </w:r>
      <w:r w:rsidRPr="00543734">
        <w:rPr>
          <w:rFonts w:asciiTheme="minorHAnsi" w:hAnsiTheme="minorHAnsi"/>
          <w:sz w:val="22"/>
          <w:szCs w:val="22"/>
        </w:rPr>
        <w:t xml:space="preserve"> nach seinen Kräften in Form von Pflege, </w:t>
      </w:r>
      <w:r w:rsidR="00313840">
        <w:rPr>
          <w:rFonts w:asciiTheme="minorHAnsi" w:hAnsiTheme="minorHAnsi"/>
          <w:sz w:val="22"/>
          <w:szCs w:val="22"/>
        </w:rPr>
        <w:br/>
      </w:r>
      <w:r w:rsidRPr="00543734">
        <w:rPr>
          <w:rFonts w:asciiTheme="minorHAnsi" w:hAnsiTheme="minorHAnsi"/>
          <w:sz w:val="22"/>
          <w:szCs w:val="22"/>
        </w:rPr>
        <w:t>Erziehung und Geldzahlung für den Unterhalt des Kindes.</w:t>
      </w:r>
    </w:p>
    <w:p w:rsidR="00196947" w:rsidRPr="00543734" w:rsidRDefault="00196947" w:rsidP="007929D9">
      <w:pPr>
        <w:tabs>
          <w:tab w:val="left" w:pos="426"/>
        </w:tabs>
        <w:spacing w:before="360" w:after="40"/>
        <w:jc w:val="both"/>
        <w:rPr>
          <w:rFonts w:asciiTheme="minorHAnsi" w:hAnsiTheme="minorHAnsi"/>
          <w:b/>
          <w:sz w:val="22"/>
          <w:szCs w:val="22"/>
        </w:rPr>
      </w:pPr>
      <w:r w:rsidRPr="00543734">
        <w:rPr>
          <w:rFonts w:asciiTheme="minorHAnsi" w:hAnsiTheme="minorHAnsi"/>
          <w:b/>
          <w:sz w:val="22"/>
          <w:szCs w:val="22"/>
        </w:rPr>
        <w:t xml:space="preserve">1.1 </w:t>
      </w:r>
      <w:r w:rsidR="007929D9">
        <w:rPr>
          <w:rFonts w:asciiTheme="minorHAnsi" w:hAnsiTheme="minorHAnsi"/>
          <w:b/>
          <w:sz w:val="22"/>
          <w:szCs w:val="22"/>
        </w:rPr>
        <w:tab/>
      </w:r>
      <w:r w:rsidRPr="00543734">
        <w:rPr>
          <w:rFonts w:asciiTheme="minorHAnsi" w:hAnsiTheme="minorHAnsi"/>
          <w:b/>
          <w:sz w:val="22"/>
          <w:szCs w:val="22"/>
        </w:rPr>
        <w:t>Gesetzesrevision</w:t>
      </w:r>
    </w:p>
    <w:p w:rsidR="00196947" w:rsidRPr="00543734" w:rsidRDefault="00196947" w:rsidP="007929D9">
      <w:pPr>
        <w:tabs>
          <w:tab w:val="left" w:pos="426"/>
        </w:tabs>
        <w:jc w:val="both"/>
        <w:rPr>
          <w:rFonts w:asciiTheme="minorHAnsi" w:hAnsiTheme="minorHAnsi"/>
          <w:sz w:val="22"/>
          <w:szCs w:val="22"/>
        </w:rPr>
      </w:pPr>
      <w:r w:rsidRPr="00543734">
        <w:rPr>
          <w:rFonts w:asciiTheme="minorHAnsi" w:hAnsiTheme="minorHAnsi"/>
          <w:sz w:val="22"/>
          <w:szCs w:val="22"/>
        </w:rPr>
        <w:t xml:space="preserve">Per 1. Januar 2017 ist das neue Unterhaltsrecht in Kraft getreten. Ziel des neuen Rechts ist es, den Unterhaltsanspruch des Kindes zu stärken. </w:t>
      </w:r>
      <w:r w:rsidR="00A21978" w:rsidRPr="00543734">
        <w:rPr>
          <w:rFonts w:asciiTheme="minorHAnsi" w:hAnsiTheme="minorHAnsi"/>
          <w:sz w:val="22"/>
          <w:szCs w:val="22"/>
        </w:rPr>
        <w:t xml:space="preserve">Neu hat das Kind insbesondere Anspruch auf einen </w:t>
      </w:r>
      <w:r w:rsidR="00227F6A">
        <w:rPr>
          <w:rFonts w:asciiTheme="minorHAnsi" w:hAnsiTheme="minorHAnsi"/>
          <w:sz w:val="22"/>
          <w:szCs w:val="22"/>
        </w:rPr>
        <w:br/>
      </w:r>
      <w:r w:rsidR="00A21978" w:rsidRPr="00543734">
        <w:rPr>
          <w:rFonts w:asciiTheme="minorHAnsi" w:hAnsiTheme="minorHAnsi"/>
          <w:sz w:val="22"/>
          <w:szCs w:val="22"/>
        </w:rPr>
        <w:t>sogenannten Betreuungsunterhalt. D</w:t>
      </w:r>
      <w:r w:rsidR="009B22D2" w:rsidRPr="00543734">
        <w:rPr>
          <w:rFonts w:asciiTheme="minorHAnsi" w:hAnsiTheme="minorHAnsi"/>
          <w:sz w:val="22"/>
          <w:szCs w:val="22"/>
        </w:rPr>
        <w:t>er Betreuungsunterhalt</w:t>
      </w:r>
      <w:r w:rsidR="00A21978" w:rsidRPr="00543734">
        <w:rPr>
          <w:rFonts w:asciiTheme="minorHAnsi" w:hAnsiTheme="minorHAnsi"/>
          <w:sz w:val="22"/>
          <w:szCs w:val="22"/>
        </w:rPr>
        <w:t xml:space="preserve"> </w:t>
      </w:r>
      <w:r w:rsidR="003E1BE4" w:rsidRPr="00543734">
        <w:rPr>
          <w:rFonts w:asciiTheme="minorHAnsi" w:hAnsiTheme="minorHAnsi"/>
          <w:sz w:val="22"/>
          <w:szCs w:val="22"/>
        </w:rPr>
        <w:t>beinhaltet die Kosten, die durch die Eigenbetreuung</w:t>
      </w:r>
      <w:r w:rsidR="00BC3B08" w:rsidRPr="00543734">
        <w:rPr>
          <w:rFonts w:asciiTheme="minorHAnsi" w:hAnsiTheme="minorHAnsi"/>
          <w:sz w:val="22"/>
          <w:szCs w:val="22"/>
        </w:rPr>
        <w:t xml:space="preserve"> des Kindes</w:t>
      </w:r>
      <w:r w:rsidR="003E1BE4" w:rsidRPr="00543734">
        <w:rPr>
          <w:rFonts w:asciiTheme="minorHAnsi" w:hAnsiTheme="minorHAnsi"/>
          <w:sz w:val="22"/>
          <w:szCs w:val="22"/>
        </w:rPr>
        <w:t xml:space="preserve"> entstehen</w:t>
      </w:r>
      <w:r w:rsidR="00EF2265" w:rsidRPr="00543734">
        <w:rPr>
          <w:rFonts w:asciiTheme="minorHAnsi" w:hAnsiTheme="minorHAnsi"/>
          <w:sz w:val="22"/>
          <w:szCs w:val="22"/>
        </w:rPr>
        <w:t>.</w:t>
      </w:r>
    </w:p>
    <w:p w:rsidR="00196947" w:rsidRPr="00543734" w:rsidRDefault="00196947" w:rsidP="007929D9">
      <w:pPr>
        <w:tabs>
          <w:tab w:val="left" w:pos="426"/>
        </w:tabs>
        <w:spacing w:before="360" w:after="40"/>
        <w:jc w:val="both"/>
        <w:rPr>
          <w:rFonts w:asciiTheme="minorHAnsi" w:hAnsiTheme="minorHAnsi"/>
          <w:b/>
          <w:sz w:val="22"/>
          <w:szCs w:val="22"/>
        </w:rPr>
      </w:pPr>
      <w:r w:rsidRPr="00543734">
        <w:rPr>
          <w:rFonts w:asciiTheme="minorHAnsi" w:hAnsiTheme="minorHAnsi"/>
          <w:b/>
          <w:sz w:val="22"/>
          <w:szCs w:val="22"/>
        </w:rPr>
        <w:t xml:space="preserve">1.2 </w:t>
      </w:r>
      <w:r w:rsidR="007929D9">
        <w:rPr>
          <w:rFonts w:asciiTheme="minorHAnsi" w:hAnsiTheme="minorHAnsi"/>
          <w:b/>
          <w:sz w:val="22"/>
          <w:szCs w:val="22"/>
        </w:rPr>
        <w:tab/>
      </w:r>
      <w:r w:rsidRPr="00543734">
        <w:rPr>
          <w:rFonts w:asciiTheme="minorHAnsi" w:hAnsiTheme="minorHAnsi"/>
          <w:b/>
          <w:sz w:val="22"/>
          <w:szCs w:val="22"/>
        </w:rPr>
        <w:t>Inhalt der Unterhaltspflicht</w:t>
      </w:r>
    </w:p>
    <w:p w:rsidR="00A35365" w:rsidRPr="00543734" w:rsidRDefault="00196947" w:rsidP="007929D9">
      <w:pPr>
        <w:tabs>
          <w:tab w:val="left" w:pos="426"/>
        </w:tabs>
        <w:jc w:val="both"/>
        <w:rPr>
          <w:rFonts w:asciiTheme="minorHAnsi" w:hAnsiTheme="minorHAnsi"/>
          <w:sz w:val="22"/>
          <w:szCs w:val="22"/>
        </w:rPr>
      </w:pPr>
      <w:r w:rsidRPr="00543734">
        <w:rPr>
          <w:rFonts w:asciiTheme="minorHAnsi" w:hAnsiTheme="minorHAnsi"/>
          <w:sz w:val="22"/>
          <w:szCs w:val="22"/>
        </w:rPr>
        <w:t>Der gebührende Unterhalt</w:t>
      </w:r>
      <w:r w:rsidR="009B22D2" w:rsidRPr="00543734">
        <w:rPr>
          <w:rFonts w:asciiTheme="minorHAnsi" w:hAnsiTheme="minorHAnsi"/>
          <w:sz w:val="22"/>
          <w:szCs w:val="22"/>
        </w:rPr>
        <w:t xml:space="preserve"> des Kindes</w:t>
      </w:r>
      <w:r w:rsidRPr="00543734">
        <w:rPr>
          <w:rFonts w:asciiTheme="minorHAnsi" w:hAnsiTheme="minorHAnsi"/>
          <w:sz w:val="22"/>
          <w:szCs w:val="22"/>
        </w:rPr>
        <w:t xml:space="preserve"> umfasst insbesondere die Kosten für den unmittelbaren </w:t>
      </w:r>
      <w:r w:rsidR="00227F6A">
        <w:rPr>
          <w:rFonts w:asciiTheme="minorHAnsi" w:hAnsiTheme="minorHAnsi"/>
          <w:sz w:val="22"/>
          <w:szCs w:val="22"/>
        </w:rPr>
        <w:br/>
      </w:r>
      <w:r w:rsidRPr="00543734">
        <w:rPr>
          <w:rFonts w:asciiTheme="minorHAnsi" w:hAnsiTheme="minorHAnsi"/>
          <w:sz w:val="22"/>
          <w:szCs w:val="22"/>
        </w:rPr>
        <w:t xml:space="preserve">Lebensunterhalt wie Kleidung und Ernährung, sowie die Kosten von Betreuung, Erziehung, Ausbildung und Kindesschutzmassnahmen. </w:t>
      </w:r>
    </w:p>
    <w:p w:rsidR="00A35365" w:rsidRPr="00543734" w:rsidRDefault="00A35365" w:rsidP="007929D9">
      <w:pPr>
        <w:tabs>
          <w:tab w:val="left" w:pos="426"/>
        </w:tabs>
        <w:jc w:val="both"/>
        <w:rPr>
          <w:rFonts w:asciiTheme="minorHAnsi" w:hAnsiTheme="minorHAnsi"/>
          <w:sz w:val="22"/>
          <w:szCs w:val="22"/>
        </w:rPr>
      </w:pPr>
    </w:p>
    <w:p w:rsidR="00196947" w:rsidRPr="00543734" w:rsidRDefault="00196947" w:rsidP="007929D9">
      <w:pPr>
        <w:tabs>
          <w:tab w:val="left" w:pos="426"/>
        </w:tabs>
        <w:jc w:val="both"/>
        <w:rPr>
          <w:rFonts w:asciiTheme="minorHAnsi" w:hAnsiTheme="minorHAnsi"/>
          <w:sz w:val="22"/>
          <w:szCs w:val="22"/>
        </w:rPr>
      </w:pPr>
      <w:r w:rsidRPr="00543734">
        <w:rPr>
          <w:rFonts w:asciiTheme="minorHAnsi" w:hAnsiTheme="minorHAnsi"/>
          <w:sz w:val="22"/>
          <w:szCs w:val="22"/>
        </w:rPr>
        <w:t xml:space="preserve">Der Unterhalt soll den Bedürfnissen des Kindes sowie der Lebensstellung und Leistungsfähigkeit der Eltern entsprechen, wobei auch das Vermögen und die Einkünfte des Kindes berücksichtigt werden. Die Unterhaltspflicht der Eltern dauert bis zur Volljährigkeit des Kindes oder bis zum ordentlichen Abschluss einer angemessenen Ausbildung. </w:t>
      </w:r>
    </w:p>
    <w:p w:rsidR="00196947" w:rsidRPr="00543734" w:rsidRDefault="00196947" w:rsidP="007929D9">
      <w:pPr>
        <w:tabs>
          <w:tab w:val="left" w:pos="426"/>
        </w:tabs>
        <w:spacing w:before="360" w:after="40"/>
        <w:jc w:val="both"/>
        <w:rPr>
          <w:rFonts w:asciiTheme="minorHAnsi" w:hAnsiTheme="minorHAnsi"/>
          <w:b/>
          <w:sz w:val="22"/>
          <w:szCs w:val="22"/>
        </w:rPr>
      </w:pPr>
      <w:r w:rsidRPr="00543734">
        <w:rPr>
          <w:rFonts w:asciiTheme="minorHAnsi" w:hAnsiTheme="minorHAnsi"/>
          <w:b/>
          <w:sz w:val="22"/>
          <w:szCs w:val="22"/>
        </w:rPr>
        <w:t xml:space="preserve">1.3 </w:t>
      </w:r>
      <w:r w:rsidR="007929D9">
        <w:rPr>
          <w:rFonts w:asciiTheme="minorHAnsi" w:hAnsiTheme="minorHAnsi"/>
          <w:b/>
          <w:sz w:val="22"/>
          <w:szCs w:val="22"/>
        </w:rPr>
        <w:tab/>
      </w:r>
      <w:r w:rsidRPr="00543734">
        <w:rPr>
          <w:rFonts w:asciiTheme="minorHAnsi" w:hAnsiTheme="minorHAnsi"/>
          <w:b/>
          <w:sz w:val="22"/>
          <w:szCs w:val="22"/>
        </w:rPr>
        <w:t>Der Unterhaltsvertrag</w:t>
      </w:r>
    </w:p>
    <w:p w:rsidR="00196947" w:rsidRPr="00543734" w:rsidRDefault="00196947" w:rsidP="007929D9">
      <w:pPr>
        <w:tabs>
          <w:tab w:val="left" w:pos="426"/>
        </w:tabs>
        <w:jc w:val="both"/>
        <w:rPr>
          <w:rFonts w:asciiTheme="minorHAnsi" w:hAnsiTheme="minorHAnsi"/>
          <w:sz w:val="22"/>
          <w:szCs w:val="22"/>
        </w:rPr>
      </w:pPr>
      <w:r w:rsidRPr="00543734">
        <w:rPr>
          <w:rFonts w:asciiTheme="minorHAnsi" w:hAnsiTheme="minorHAnsi"/>
          <w:sz w:val="22"/>
          <w:szCs w:val="22"/>
        </w:rPr>
        <w:t xml:space="preserve">Hat der Vater das Kind anerkannt, können die Eltern den Unterhalt jederzeit behördlich oder </w:t>
      </w:r>
      <w:r w:rsidR="00227F6A">
        <w:rPr>
          <w:rFonts w:asciiTheme="minorHAnsi" w:hAnsiTheme="minorHAnsi"/>
          <w:sz w:val="22"/>
          <w:szCs w:val="22"/>
        </w:rPr>
        <w:br/>
      </w:r>
      <w:r w:rsidRPr="00543734">
        <w:rPr>
          <w:rFonts w:asciiTheme="minorHAnsi" w:hAnsiTheme="minorHAnsi"/>
          <w:sz w:val="22"/>
          <w:szCs w:val="22"/>
        </w:rPr>
        <w:t>gerichtlich regeln lassen. Der behördlich oder gerichtlich geregelte Unterhalt stellt einen Rechtstitel dar und sichert den Unterhalt des Kindes auch nach einer allfälligen Trennung der Eltern.</w:t>
      </w:r>
    </w:p>
    <w:p w:rsidR="009B22D2" w:rsidRPr="00543734" w:rsidRDefault="009B22D2" w:rsidP="007929D9">
      <w:pPr>
        <w:tabs>
          <w:tab w:val="left" w:pos="426"/>
        </w:tabs>
        <w:jc w:val="both"/>
        <w:rPr>
          <w:rFonts w:asciiTheme="minorHAnsi" w:hAnsiTheme="minorHAnsi"/>
          <w:sz w:val="22"/>
          <w:szCs w:val="22"/>
        </w:rPr>
      </w:pPr>
    </w:p>
    <w:p w:rsidR="00196947" w:rsidRPr="00543734" w:rsidRDefault="00196947" w:rsidP="007929D9">
      <w:pPr>
        <w:tabs>
          <w:tab w:val="left" w:pos="426"/>
        </w:tabs>
        <w:jc w:val="both"/>
        <w:rPr>
          <w:rFonts w:asciiTheme="minorHAnsi" w:hAnsiTheme="minorHAnsi"/>
          <w:sz w:val="22"/>
          <w:szCs w:val="22"/>
        </w:rPr>
      </w:pPr>
      <w:r w:rsidRPr="00543734">
        <w:rPr>
          <w:rFonts w:asciiTheme="minorHAnsi" w:hAnsiTheme="minorHAnsi"/>
          <w:sz w:val="22"/>
          <w:szCs w:val="22"/>
        </w:rPr>
        <w:t>Der zwingende Inhalt des Unterhaltsvertrages ergibt sich aus Art. 287a des Zivilgesetzbuches</w:t>
      </w:r>
      <w:r w:rsidRPr="00543734">
        <w:rPr>
          <w:rStyle w:val="Funotenzeichen"/>
          <w:rFonts w:asciiTheme="minorHAnsi" w:hAnsiTheme="minorHAnsi"/>
          <w:sz w:val="22"/>
          <w:szCs w:val="22"/>
        </w:rPr>
        <w:footnoteReference w:id="1"/>
      </w:r>
      <w:r w:rsidRPr="00543734">
        <w:rPr>
          <w:rFonts w:asciiTheme="minorHAnsi" w:hAnsiTheme="minorHAnsi"/>
          <w:sz w:val="22"/>
          <w:szCs w:val="22"/>
        </w:rPr>
        <w:t xml:space="preserve">. Ein </w:t>
      </w:r>
      <w:r w:rsidR="00F61A21" w:rsidRPr="00543734">
        <w:rPr>
          <w:rFonts w:asciiTheme="minorHAnsi" w:hAnsiTheme="minorHAnsi"/>
          <w:sz w:val="22"/>
          <w:szCs w:val="22"/>
        </w:rPr>
        <w:t xml:space="preserve">ausserhalb eines Gerichtsverfahrens </w:t>
      </w:r>
      <w:r w:rsidRPr="00543734">
        <w:rPr>
          <w:rFonts w:asciiTheme="minorHAnsi" w:hAnsiTheme="minorHAnsi"/>
          <w:sz w:val="22"/>
          <w:szCs w:val="22"/>
        </w:rPr>
        <w:t>abgeschlossener und von beiden Elternteilen unterzeichneter Unterhaltsvertrag wird durch die Kindes- und Erwachsenenschutzbehörde genehmigt, soweit er dem Kindeswohl entspricht.</w:t>
      </w:r>
    </w:p>
    <w:p w:rsidR="00196947" w:rsidRPr="007929D9" w:rsidRDefault="00992907" w:rsidP="007929D9">
      <w:pPr>
        <w:tabs>
          <w:tab w:val="left" w:pos="426"/>
        </w:tabs>
        <w:spacing w:before="700" w:after="80"/>
        <w:jc w:val="both"/>
        <w:rPr>
          <w:rFonts w:asciiTheme="minorHAnsi" w:hAnsiTheme="minorHAnsi"/>
          <w:b/>
          <w:sz w:val="24"/>
        </w:rPr>
      </w:pPr>
      <w:r>
        <w:rPr>
          <w:rFonts w:asciiTheme="minorHAnsi" w:hAnsiTheme="minorHAnsi"/>
          <w:b/>
          <w:sz w:val="24"/>
        </w:rPr>
        <w:lastRenderedPageBreak/>
        <w:br/>
      </w:r>
      <w:r>
        <w:rPr>
          <w:rFonts w:asciiTheme="minorHAnsi" w:hAnsiTheme="minorHAnsi"/>
          <w:b/>
          <w:sz w:val="24"/>
        </w:rPr>
        <w:br/>
      </w:r>
      <w:r w:rsidR="00196947" w:rsidRPr="007929D9">
        <w:rPr>
          <w:rFonts w:asciiTheme="minorHAnsi" w:hAnsiTheme="minorHAnsi"/>
          <w:b/>
          <w:sz w:val="24"/>
        </w:rPr>
        <w:t xml:space="preserve">2. </w:t>
      </w:r>
      <w:r w:rsidR="007929D9">
        <w:rPr>
          <w:rFonts w:asciiTheme="minorHAnsi" w:hAnsiTheme="minorHAnsi"/>
          <w:b/>
          <w:sz w:val="24"/>
        </w:rPr>
        <w:tab/>
      </w:r>
      <w:r w:rsidR="00196947" w:rsidRPr="007929D9">
        <w:rPr>
          <w:rFonts w:asciiTheme="minorHAnsi" w:hAnsiTheme="minorHAnsi"/>
          <w:b/>
          <w:sz w:val="24"/>
        </w:rPr>
        <w:t>Zuständigkeit</w:t>
      </w:r>
    </w:p>
    <w:p w:rsidR="00196947" w:rsidRPr="007929D9" w:rsidRDefault="00196947" w:rsidP="007929D9">
      <w:pPr>
        <w:tabs>
          <w:tab w:val="left" w:pos="426"/>
        </w:tabs>
        <w:spacing w:before="360" w:after="40"/>
        <w:jc w:val="both"/>
        <w:rPr>
          <w:rFonts w:asciiTheme="minorHAnsi" w:hAnsiTheme="minorHAnsi"/>
          <w:b/>
          <w:sz w:val="22"/>
          <w:szCs w:val="22"/>
        </w:rPr>
      </w:pPr>
      <w:r w:rsidRPr="007929D9">
        <w:rPr>
          <w:rFonts w:asciiTheme="minorHAnsi" w:hAnsiTheme="minorHAnsi"/>
          <w:b/>
          <w:sz w:val="22"/>
          <w:szCs w:val="22"/>
        </w:rPr>
        <w:t xml:space="preserve">2.1 </w:t>
      </w:r>
      <w:r w:rsidR="007929D9" w:rsidRPr="007929D9">
        <w:rPr>
          <w:rFonts w:asciiTheme="minorHAnsi" w:hAnsiTheme="minorHAnsi"/>
          <w:b/>
          <w:sz w:val="22"/>
          <w:szCs w:val="22"/>
        </w:rPr>
        <w:tab/>
      </w:r>
      <w:r w:rsidRPr="007929D9">
        <w:rPr>
          <w:rFonts w:asciiTheme="minorHAnsi" w:hAnsiTheme="minorHAnsi"/>
          <w:b/>
          <w:sz w:val="22"/>
          <w:szCs w:val="22"/>
        </w:rPr>
        <w:t xml:space="preserve">Verheiratete Eltern </w:t>
      </w:r>
    </w:p>
    <w:p w:rsidR="00196947" w:rsidRPr="00543734" w:rsidRDefault="00196947" w:rsidP="007929D9">
      <w:pPr>
        <w:tabs>
          <w:tab w:val="left" w:pos="426"/>
        </w:tabs>
        <w:jc w:val="both"/>
        <w:rPr>
          <w:rFonts w:asciiTheme="minorHAnsi" w:hAnsiTheme="minorHAnsi" w:cs="TradeGothic"/>
          <w:sz w:val="22"/>
          <w:szCs w:val="22"/>
        </w:rPr>
      </w:pPr>
      <w:r w:rsidRPr="00543734">
        <w:rPr>
          <w:rFonts w:asciiTheme="minorHAnsi" w:hAnsiTheme="minorHAnsi" w:cs="TradeGothic"/>
          <w:sz w:val="22"/>
          <w:szCs w:val="22"/>
        </w:rPr>
        <w:t>Grundsätzlich regelt das Gericht am Wohnsitz einer Partei anlässlich des Eheschutzverfahrens resp. Scheidungsverfahrens den Unterhalt für das Kind. Wollen getrennt lebende Eltern den Kindesunterhalt ausserhalb eines Gerichtsverfahrens einvernehmlich regeln, ist die Kindes- und Erwachsenenschutzbehörde am Wohnsitz des Kindes zuständig.</w:t>
      </w:r>
    </w:p>
    <w:p w:rsidR="00196947" w:rsidRPr="007929D9" w:rsidRDefault="00196947" w:rsidP="007929D9">
      <w:pPr>
        <w:tabs>
          <w:tab w:val="left" w:pos="426"/>
        </w:tabs>
        <w:spacing w:before="360" w:after="40"/>
        <w:jc w:val="both"/>
        <w:rPr>
          <w:rFonts w:asciiTheme="minorHAnsi" w:hAnsiTheme="minorHAnsi"/>
          <w:b/>
          <w:sz w:val="22"/>
          <w:szCs w:val="22"/>
        </w:rPr>
      </w:pPr>
      <w:r w:rsidRPr="007929D9">
        <w:rPr>
          <w:rFonts w:asciiTheme="minorHAnsi" w:hAnsiTheme="minorHAnsi"/>
          <w:b/>
          <w:sz w:val="22"/>
          <w:szCs w:val="22"/>
        </w:rPr>
        <w:t xml:space="preserve">2.2 </w:t>
      </w:r>
      <w:r w:rsidR="007929D9" w:rsidRPr="007929D9">
        <w:rPr>
          <w:rFonts w:asciiTheme="minorHAnsi" w:hAnsiTheme="minorHAnsi"/>
          <w:b/>
          <w:sz w:val="22"/>
          <w:szCs w:val="22"/>
        </w:rPr>
        <w:tab/>
      </w:r>
      <w:r w:rsidRPr="007929D9">
        <w:rPr>
          <w:rFonts w:asciiTheme="minorHAnsi" w:hAnsiTheme="minorHAnsi"/>
          <w:b/>
          <w:sz w:val="22"/>
          <w:szCs w:val="22"/>
        </w:rPr>
        <w:t>Geschiedene Eltern</w:t>
      </w:r>
    </w:p>
    <w:p w:rsidR="00196947" w:rsidRPr="00543734" w:rsidRDefault="00196947" w:rsidP="007929D9">
      <w:pPr>
        <w:tabs>
          <w:tab w:val="left" w:pos="426"/>
        </w:tabs>
        <w:jc w:val="both"/>
        <w:rPr>
          <w:rFonts w:asciiTheme="minorHAnsi" w:hAnsiTheme="minorHAnsi" w:cs="TradeGothic"/>
          <w:sz w:val="22"/>
          <w:szCs w:val="22"/>
        </w:rPr>
      </w:pPr>
      <w:r w:rsidRPr="00543734">
        <w:rPr>
          <w:rFonts w:asciiTheme="minorHAnsi" w:hAnsiTheme="minorHAnsi" w:cs="TradeGothic"/>
          <w:sz w:val="22"/>
          <w:szCs w:val="22"/>
        </w:rPr>
        <w:t>Sind sich die Eltern einig, ist die Kindes- und Erwachsenenschutzbehörde</w:t>
      </w:r>
      <w:r w:rsidR="00F61A21" w:rsidRPr="00543734">
        <w:rPr>
          <w:rFonts w:asciiTheme="minorHAnsi" w:hAnsiTheme="minorHAnsi" w:cs="TradeGothic"/>
          <w:sz w:val="22"/>
          <w:szCs w:val="22"/>
        </w:rPr>
        <w:t xml:space="preserve"> am Wohnsitz des Kindes</w:t>
      </w:r>
      <w:r w:rsidRPr="00543734">
        <w:rPr>
          <w:rFonts w:asciiTheme="minorHAnsi" w:hAnsiTheme="minorHAnsi" w:cs="TradeGothic"/>
          <w:sz w:val="22"/>
          <w:szCs w:val="22"/>
        </w:rPr>
        <w:t xml:space="preserve"> für die Neuregelung des </w:t>
      </w:r>
      <w:r w:rsidR="00913E5A" w:rsidRPr="00543734">
        <w:rPr>
          <w:rFonts w:asciiTheme="minorHAnsi" w:hAnsiTheme="minorHAnsi" w:cs="TradeGothic"/>
          <w:sz w:val="22"/>
          <w:szCs w:val="22"/>
        </w:rPr>
        <w:t>Kindesu</w:t>
      </w:r>
      <w:r w:rsidRPr="00543734">
        <w:rPr>
          <w:rFonts w:asciiTheme="minorHAnsi" w:hAnsiTheme="minorHAnsi" w:cs="TradeGothic"/>
          <w:sz w:val="22"/>
          <w:szCs w:val="22"/>
        </w:rPr>
        <w:t>nterhaltes zuständig. In den übrigen Fällen entscheidet das für die Abänderung des Scheidungsurteils zuständige Gericht.</w:t>
      </w:r>
    </w:p>
    <w:p w:rsidR="00196947" w:rsidRPr="007929D9" w:rsidRDefault="001D3717" w:rsidP="007929D9">
      <w:pPr>
        <w:tabs>
          <w:tab w:val="left" w:pos="426"/>
        </w:tabs>
        <w:spacing w:before="360" w:after="40"/>
        <w:jc w:val="both"/>
        <w:rPr>
          <w:rFonts w:asciiTheme="minorHAnsi" w:hAnsiTheme="minorHAnsi"/>
          <w:b/>
          <w:sz w:val="22"/>
          <w:szCs w:val="22"/>
        </w:rPr>
      </w:pPr>
      <w:r w:rsidRPr="007929D9">
        <w:rPr>
          <w:rFonts w:asciiTheme="minorHAnsi" w:hAnsiTheme="minorHAnsi"/>
          <w:b/>
          <w:sz w:val="22"/>
          <w:szCs w:val="22"/>
        </w:rPr>
        <w:t>2.3</w:t>
      </w:r>
      <w:r w:rsidR="00196947" w:rsidRPr="007929D9">
        <w:rPr>
          <w:rFonts w:asciiTheme="minorHAnsi" w:hAnsiTheme="minorHAnsi"/>
          <w:b/>
          <w:sz w:val="22"/>
          <w:szCs w:val="22"/>
        </w:rPr>
        <w:t xml:space="preserve"> </w:t>
      </w:r>
      <w:r w:rsidR="007929D9" w:rsidRPr="007929D9">
        <w:rPr>
          <w:rFonts w:asciiTheme="minorHAnsi" w:hAnsiTheme="minorHAnsi"/>
          <w:b/>
          <w:sz w:val="22"/>
          <w:szCs w:val="22"/>
        </w:rPr>
        <w:tab/>
      </w:r>
      <w:r w:rsidR="00196947" w:rsidRPr="007929D9">
        <w:rPr>
          <w:rFonts w:asciiTheme="minorHAnsi" w:hAnsiTheme="minorHAnsi"/>
          <w:b/>
          <w:sz w:val="22"/>
          <w:szCs w:val="22"/>
        </w:rPr>
        <w:t>Unverheiratete Eltern</w:t>
      </w:r>
    </w:p>
    <w:p w:rsidR="00196947" w:rsidRPr="00543734" w:rsidRDefault="00196947" w:rsidP="007929D9">
      <w:pPr>
        <w:tabs>
          <w:tab w:val="clear" w:pos="2268"/>
          <w:tab w:val="left" w:pos="426"/>
          <w:tab w:val="left" w:pos="709"/>
        </w:tabs>
        <w:jc w:val="both"/>
        <w:rPr>
          <w:rFonts w:asciiTheme="minorHAnsi" w:hAnsiTheme="minorHAnsi" w:cs="TradeGothic"/>
          <w:sz w:val="22"/>
          <w:szCs w:val="22"/>
        </w:rPr>
      </w:pPr>
      <w:r w:rsidRPr="00543734">
        <w:rPr>
          <w:rFonts w:asciiTheme="minorHAnsi" w:hAnsiTheme="minorHAnsi" w:cs="TradeGothic"/>
          <w:sz w:val="22"/>
          <w:szCs w:val="22"/>
        </w:rPr>
        <w:t xml:space="preserve">Bei Einigkeit der Eltern ist die Kindes- und Erwachsenenschutzbehörde am Wohnsitz des Kindes für die Regelung des Unterhaltes zuständig. </w:t>
      </w:r>
      <w:r w:rsidR="003E1BE4" w:rsidRPr="00543734">
        <w:rPr>
          <w:rFonts w:asciiTheme="minorHAnsi" w:hAnsiTheme="minorHAnsi" w:cs="TradeGothic"/>
          <w:sz w:val="22"/>
          <w:szCs w:val="22"/>
        </w:rPr>
        <w:t>Bei Uneinigkeit entscheidet das Gericht am Wohnsitz einer Partei.</w:t>
      </w:r>
    </w:p>
    <w:p w:rsidR="00196947" w:rsidRPr="007929D9" w:rsidRDefault="00196947" w:rsidP="007929D9">
      <w:pPr>
        <w:tabs>
          <w:tab w:val="left" w:pos="426"/>
        </w:tabs>
        <w:spacing w:before="360" w:after="40"/>
        <w:jc w:val="both"/>
        <w:rPr>
          <w:rFonts w:asciiTheme="minorHAnsi" w:hAnsiTheme="minorHAnsi"/>
          <w:b/>
          <w:sz w:val="22"/>
          <w:szCs w:val="22"/>
        </w:rPr>
      </w:pPr>
      <w:r w:rsidRPr="007929D9">
        <w:rPr>
          <w:rFonts w:asciiTheme="minorHAnsi" w:hAnsiTheme="minorHAnsi"/>
          <w:b/>
          <w:sz w:val="22"/>
          <w:szCs w:val="22"/>
        </w:rPr>
        <w:t>2.</w:t>
      </w:r>
      <w:r w:rsidR="001D3717" w:rsidRPr="007929D9">
        <w:rPr>
          <w:rFonts w:asciiTheme="minorHAnsi" w:hAnsiTheme="minorHAnsi"/>
          <w:b/>
          <w:sz w:val="22"/>
          <w:szCs w:val="22"/>
        </w:rPr>
        <w:t>4</w:t>
      </w:r>
      <w:r w:rsidRPr="007929D9">
        <w:rPr>
          <w:rFonts w:asciiTheme="minorHAnsi" w:hAnsiTheme="minorHAnsi"/>
          <w:b/>
          <w:sz w:val="22"/>
          <w:szCs w:val="22"/>
        </w:rPr>
        <w:t xml:space="preserve"> </w:t>
      </w:r>
      <w:r w:rsidR="007929D9" w:rsidRPr="007929D9">
        <w:rPr>
          <w:rFonts w:asciiTheme="minorHAnsi" w:hAnsiTheme="minorHAnsi"/>
          <w:b/>
          <w:sz w:val="22"/>
          <w:szCs w:val="22"/>
        </w:rPr>
        <w:tab/>
      </w:r>
      <w:r w:rsidRPr="007929D9">
        <w:rPr>
          <w:rFonts w:asciiTheme="minorHAnsi" w:hAnsiTheme="minorHAnsi"/>
          <w:b/>
          <w:sz w:val="22"/>
          <w:szCs w:val="22"/>
        </w:rPr>
        <w:t>Schlichtungsverfahren</w:t>
      </w:r>
    </w:p>
    <w:p w:rsidR="00196947" w:rsidRPr="00543734" w:rsidRDefault="00196947" w:rsidP="007929D9">
      <w:pPr>
        <w:tabs>
          <w:tab w:val="left" w:pos="426"/>
        </w:tabs>
        <w:jc w:val="both"/>
        <w:rPr>
          <w:rFonts w:asciiTheme="minorHAnsi" w:hAnsiTheme="minorHAnsi" w:cs="TradeGothic"/>
          <w:sz w:val="22"/>
          <w:szCs w:val="22"/>
        </w:rPr>
      </w:pPr>
      <w:r w:rsidRPr="00543734">
        <w:rPr>
          <w:rFonts w:asciiTheme="minorHAnsi" w:hAnsiTheme="minorHAnsi" w:cs="TradeGothic"/>
          <w:sz w:val="22"/>
          <w:szCs w:val="22"/>
        </w:rPr>
        <w:t xml:space="preserve">Soll der </w:t>
      </w:r>
      <w:r w:rsidR="00E6305F" w:rsidRPr="00543734">
        <w:rPr>
          <w:rFonts w:asciiTheme="minorHAnsi" w:hAnsiTheme="minorHAnsi" w:cs="TradeGothic"/>
          <w:sz w:val="22"/>
          <w:szCs w:val="22"/>
        </w:rPr>
        <w:t>Kindesu</w:t>
      </w:r>
      <w:r w:rsidRPr="00543734">
        <w:rPr>
          <w:rFonts w:asciiTheme="minorHAnsi" w:hAnsiTheme="minorHAnsi" w:cs="TradeGothic"/>
          <w:sz w:val="22"/>
          <w:szCs w:val="22"/>
        </w:rPr>
        <w:t>nterhalt ausserhalb eines Eheschutz- oder Scheidungsverfahrens gerichtlich ge</w:t>
      </w:r>
      <w:r w:rsidR="00227F6A">
        <w:rPr>
          <w:rFonts w:asciiTheme="minorHAnsi" w:hAnsiTheme="minorHAnsi" w:cs="TradeGothic"/>
          <w:sz w:val="22"/>
          <w:szCs w:val="22"/>
        </w:rPr>
        <w:t>-</w:t>
      </w:r>
      <w:r w:rsidR="00227F6A">
        <w:rPr>
          <w:rFonts w:asciiTheme="minorHAnsi" w:hAnsiTheme="minorHAnsi" w:cs="TradeGothic"/>
          <w:sz w:val="22"/>
          <w:szCs w:val="22"/>
        </w:rPr>
        <w:br/>
      </w:r>
      <w:r w:rsidRPr="00543734">
        <w:rPr>
          <w:rFonts w:asciiTheme="minorHAnsi" w:hAnsiTheme="minorHAnsi" w:cs="TradeGothic"/>
          <w:sz w:val="22"/>
          <w:szCs w:val="22"/>
        </w:rPr>
        <w:t xml:space="preserve">regelt werden, haben die Eltern vorgängig beim Gericht am Wohnsitz einer Partei ein Schlichtungsgesuch einzureichen. Das Schlichtungsverfahren entfällt, wenn vor der Klage ein Elternteil </w:t>
      </w:r>
      <w:r w:rsidR="00072A5C" w:rsidRPr="00543734">
        <w:rPr>
          <w:rFonts w:asciiTheme="minorHAnsi" w:hAnsiTheme="minorHAnsi" w:cs="TradeGothic"/>
          <w:sz w:val="22"/>
          <w:szCs w:val="22"/>
        </w:rPr>
        <w:t xml:space="preserve">an </w:t>
      </w:r>
      <w:r w:rsidRPr="00543734">
        <w:rPr>
          <w:rFonts w:asciiTheme="minorHAnsi" w:hAnsiTheme="minorHAnsi" w:cs="TradeGothic"/>
          <w:sz w:val="22"/>
          <w:szCs w:val="22"/>
        </w:rPr>
        <w:t xml:space="preserve">die Kindes- und Erwachsenenschutzbehörde </w:t>
      </w:r>
      <w:r w:rsidR="00072A5C" w:rsidRPr="00543734">
        <w:rPr>
          <w:rFonts w:asciiTheme="minorHAnsi" w:hAnsiTheme="minorHAnsi" w:cs="TradeGothic"/>
          <w:sz w:val="22"/>
          <w:szCs w:val="22"/>
        </w:rPr>
        <w:t xml:space="preserve">gelangt ist und eine einvernehmliche Regelung nicht </w:t>
      </w:r>
      <w:r w:rsidR="00227F6A">
        <w:rPr>
          <w:rFonts w:asciiTheme="minorHAnsi" w:hAnsiTheme="minorHAnsi" w:cs="TradeGothic"/>
          <w:sz w:val="22"/>
          <w:szCs w:val="22"/>
        </w:rPr>
        <w:br/>
      </w:r>
      <w:r w:rsidR="00072A5C" w:rsidRPr="00543734">
        <w:rPr>
          <w:rFonts w:asciiTheme="minorHAnsi" w:hAnsiTheme="minorHAnsi" w:cs="TradeGothic"/>
          <w:sz w:val="22"/>
          <w:szCs w:val="22"/>
        </w:rPr>
        <w:t>möglich war.</w:t>
      </w:r>
    </w:p>
    <w:p w:rsidR="00196947" w:rsidRPr="007929D9" w:rsidRDefault="00196947" w:rsidP="007929D9">
      <w:pPr>
        <w:tabs>
          <w:tab w:val="left" w:pos="426"/>
        </w:tabs>
        <w:spacing w:before="360" w:after="40"/>
        <w:jc w:val="both"/>
        <w:rPr>
          <w:rFonts w:asciiTheme="minorHAnsi" w:hAnsiTheme="minorHAnsi"/>
          <w:b/>
          <w:sz w:val="22"/>
          <w:szCs w:val="22"/>
        </w:rPr>
      </w:pPr>
      <w:r w:rsidRPr="007929D9">
        <w:rPr>
          <w:rFonts w:asciiTheme="minorHAnsi" w:hAnsiTheme="minorHAnsi"/>
          <w:b/>
          <w:sz w:val="22"/>
          <w:szCs w:val="22"/>
        </w:rPr>
        <w:t>2</w:t>
      </w:r>
      <w:r w:rsidR="001D3717" w:rsidRPr="007929D9">
        <w:rPr>
          <w:rFonts w:asciiTheme="minorHAnsi" w:hAnsiTheme="minorHAnsi"/>
          <w:b/>
          <w:sz w:val="22"/>
          <w:szCs w:val="22"/>
        </w:rPr>
        <w:t>.5</w:t>
      </w:r>
      <w:r w:rsidRPr="007929D9">
        <w:rPr>
          <w:rFonts w:asciiTheme="minorHAnsi" w:hAnsiTheme="minorHAnsi"/>
          <w:b/>
          <w:sz w:val="22"/>
          <w:szCs w:val="22"/>
        </w:rPr>
        <w:t xml:space="preserve"> </w:t>
      </w:r>
      <w:r w:rsidR="007929D9" w:rsidRPr="007929D9">
        <w:rPr>
          <w:rFonts w:asciiTheme="minorHAnsi" w:hAnsiTheme="minorHAnsi"/>
          <w:b/>
          <w:sz w:val="22"/>
          <w:szCs w:val="22"/>
        </w:rPr>
        <w:tab/>
      </w:r>
      <w:r w:rsidRPr="007929D9">
        <w:rPr>
          <w:rFonts w:asciiTheme="minorHAnsi" w:hAnsiTheme="minorHAnsi"/>
          <w:b/>
          <w:sz w:val="22"/>
          <w:szCs w:val="22"/>
        </w:rPr>
        <w:t>Volljährigenunterhalt</w:t>
      </w:r>
    </w:p>
    <w:p w:rsidR="00196947" w:rsidRPr="00543734" w:rsidRDefault="00196947" w:rsidP="007929D9">
      <w:pPr>
        <w:tabs>
          <w:tab w:val="left" w:pos="426"/>
        </w:tabs>
        <w:autoSpaceDE w:val="0"/>
        <w:autoSpaceDN w:val="0"/>
        <w:jc w:val="both"/>
        <w:rPr>
          <w:rFonts w:asciiTheme="minorHAnsi" w:hAnsiTheme="minorHAnsi" w:cs="Arial"/>
          <w:iCs/>
          <w:sz w:val="22"/>
          <w:szCs w:val="22"/>
        </w:rPr>
      </w:pPr>
      <w:r w:rsidRPr="00543734">
        <w:rPr>
          <w:rFonts w:asciiTheme="minorHAnsi" w:hAnsiTheme="minorHAnsi" w:cs="Arial"/>
          <w:iCs/>
          <w:sz w:val="22"/>
          <w:szCs w:val="22"/>
        </w:rPr>
        <w:t>Bei Einigkeit können das volljährige Kind und der zahlungspflichtige Elternteil den Unterhalt selbstständig regeln. Der entsprechende Vertrag bedarf keiner behördlichen Genehmigung. Bei Uneinigkeit ist das Gericht am Wohnsitz einer Partei für die Regelung des Unterhalts zuständig. Für Beratungen zum Thema Volljährigenunterhalt steht Ihnen die Frauenzentrale Luzern, Töpfers</w:t>
      </w:r>
      <w:r w:rsidR="00543734">
        <w:rPr>
          <w:rFonts w:asciiTheme="minorHAnsi" w:hAnsiTheme="minorHAnsi" w:cs="Arial"/>
          <w:iCs/>
          <w:sz w:val="22"/>
          <w:szCs w:val="22"/>
        </w:rPr>
        <w:t xml:space="preserve">trasse 5, 6004 Luzern, Tel. 041 211 00 </w:t>
      </w:r>
      <w:r w:rsidRPr="00543734">
        <w:rPr>
          <w:rFonts w:asciiTheme="minorHAnsi" w:hAnsiTheme="minorHAnsi" w:cs="Arial"/>
          <w:iCs/>
          <w:sz w:val="22"/>
          <w:szCs w:val="22"/>
        </w:rPr>
        <w:t>30 zur Verfügung.</w:t>
      </w:r>
      <w:r w:rsidRPr="00543734">
        <w:rPr>
          <w:rFonts w:asciiTheme="minorHAnsi" w:hAnsiTheme="minorHAnsi" w:cs="Arial"/>
          <w:i/>
          <w:iCs/>
          <w:color w:val="953735"/>
          <w:sz w:val="22"/>
          <w:szCs w:val="22"/>
        </w:rPr>
        <w:t xml:space="preserve"> </w:t>
      </w:r>
      <w:r w:rsidRPr="00543734">
        <w:rPr>
          <w:rFonts w:asciiTheme="minorHAnsi" w:hAnsiTheme="minorHAnsi" w:cs="Arial"/>
          <w:iCs/>
          <w:sz w:val="22"/>
          <w:szCs w:val="22"/>
        </w:rPr>
        <w:t xml:space="preserve">Weitere Informationen finden Sie unter </w:t>
      </w:r>
      <w:hyperlink r:id="rId12" w:history="1">
        <w:r w:rsidRPr="00543734">
          <w:rPr>
            <w:rStyle w:val="Hyperlink"/>
            <w:rFonts w:asciiTheme="minorHAnsi" w:hAnsiTheme="minorHAnsi" w:cs="Arial"/>
            <w:iCs/>
            <w:sz w:val="22"/>
            <w:szCs w:val="22"/>
          </w:rPr>
          <w:t>www.frauenzentraleluzern.ch/</w:t>
        </w:r>
      </w:hyperlink>
      <w:r w:rsidRPr="00543734">
        <w:rPr>
          <w:rFonts w:asciiTheme="minorHAnsi" w:hAnsiTheme="minorHAnsi" w:cs="Arial"/>
          <w:iCs/>
          <w:sz w:val="22"/>
          <w:szCs w:val="22"/>
        </w:rPr>
        <w:t>.</w:t>
      </w:r>
    </w:p>
    <w:p w:rsidR="00A35365" w:rsidRPr="007929D9" w:rsidRDefault="00A35365" w:rsidP="007929D9">
      <w:pPr>
        <w:tabs>
          <w:tab w:val="left" w:pos="426"/>
        </w:tabs>
        <w:spacing w:before="700" w:after="80"/>
        <w:jc w:val="both"/>
        <w:rPr>
          <w:rFonts w:asciiTheme="minorHAnsi" w:hAnsiTheme="minorHAnsi"/>
          <w:b/>
          <w:sz w:val="24"/>
        </w:rPr>
      </w:pPr>
      <w:r w:rsidRPr="007929D9">
        <w:rPr>
          <w:rFonts w:asciiTheme="minorHAnsi" w:hAnsiTheme="minorHAnsi"/>
          <w:b/>
          <w:sz w:val="24"/>
        </w:rPr>
        <w:t xml:space="preserve">3. </w:t>
      </w:r>
      <w:r w:rsidR="007929D9">
        <w:rPr>
          <w:rFonts w:asciiTheme="minorHAnsi" w:hAnsiTheme="minorHAnsi"/>
          <w:b/>
          <w:sz w:val="24"/>
        </w:rPr>
        <w:tab/>
      </w:r>
      <w:r w:rsidRPr="007929D9">
        <w:rPr>
          <w:rFonts w:asciiTheme="minorHAnsi" w:hAnsiTheme="minorHAnsi"/>
          <w:b/>
          <w:sz w:val="24"/>
        </w:rPr>
        <w:t>Berechnung des Kinderunterhaltsbeitrages</w:t>
      </w:r>
    </w:p>
    <w:p w:rsidR="00A35365" w:rsidRPr="00543734" w:rsidRDefault="00A35365" w:rsidP="007929D9">
      <w:pPr>
        <w:tabs>
          <w:tab w:val="left" w:pos="426"/>
        </w:tabs>
        <w:jc w:val="both"/>
        <w:rPr>
          <w:rFonts w:asciiTheme="minorHAnsi" w:hAnsiTheme="minorHAnsi"/>
          <w:sz w:val="22"/>
          <w:szCs w:val="22"/>
        </w:rPr>
      </w:pPr>
      <w:r w:rsidRPr="00543734">
        <w:rPr>
          <w:rFonts w:asciiTheme="minorHAnsi" w:hAnsiTheme="minorHAnsi"/>
          <w:sz w:val="22"/>
          <w:szCs w:val="22"/>
        </w:rPr>
        <w:t>Die Eltern haben gemeinsam und ein jeder Elternteil nach seinen Kräften in Form von Pflege und Erziehung und/oder Geldzahlungen für den Unterhalt des Kindes zu sorgen. Bei der Geldzahlung wird zwischen Barunterhalt und Betreuungsunterhalt unterschieden. Der Barunterhalt umfasst die direkten Kinderkosten, wie die Kosten für Nahrung und Kleidung oder Wohn- und Fremdbe</w:t>
      </w:r>
      <w:r w:rsidR="00227F6A">
        <w:rPr>
          <w:rFonts w:asciiTheme="minorHAnsi" w:hAnsiTheme="minorHAnsi"/>
          <w:sz w:val="22"/>
          <w:szCs w:val="22"/>
        </w:rPr>
        <w:t>-</w:t>
      </w:r>
      <w:r w:rsidR="00227F6A">
        <w:rPr>
          <w:rFonts w:asciiTheme="minorHAnsi" w:hAnsiTheme="minorHAnsi"/>
          <w:sz w:val="22"/>
          <w:szCs w:val="22"/>
        </w:rPr>
        <w:br/>
      </w:r>
      <w:r w:rsidRPr="00543734">
        <w:rPr>
          <w:rFonts w:asciiTheme="minorHAnsi" w:hAnsiTheme="minorHAnsi"/>
          <w:sz w:val="22"/>
          <w:szCs w:val="22"/>
        </w:rPr>
        <w:lastRenderedPageBreak/>
        <w:t xml:space="preserve">treuungskosten. Der Betreuungsunterhalt deckt </w:t>
      </w:r>
      <w:r w:rsidR="003E1BE4" w:rsidRPr="00543734">
        <w:rPr>
          <w:rFonts w:asciiTheme="minorHAnsi" w:hAnsiTheme="minorHAnsi"/>
          <w:sz w:val="22"/>
          <w:szCs w:val="22"/>
        </w:rPr>
        <w:t>hingegen die Kosten ab, die durch die Eigenbe</w:t>
      </w:r>
      <w:r w:rsidR="00227F6A">
        <w:rPr>
          <w:rFonts w:asciiTheme="minorHAnsi" w:hAnsiTheme="minorHAnsi"/>
          <w:sz w:val="22"/>
          <w:szCs w:val="22"/>
        </w:rPr>
        <w:t>-</w:t>
      </w:r>
      <w:r w:rsidR="00227F6A">
        <w:rPr>
          <w:rFonts w:asciiTheme="minorHAnsi" w:hAnsiTheme="minorHAnsi"/>
          <w:sz w:val="22"/>
          <w:szCs w:val="22"/>
        </w:rPr>
        <w:br/>
      </w:r>
      <w:r w:rsidR="003E1BE4" w:rsidRPr="00543734">
        <w:rPr>
          <w:rFonts w:asciiTheme="minorHAnsi" w:hAnsiTheme="minorHAnsi"/>
          <w:sz w:val="22"/>
          <w:szCs w:val="22"/>
        </w:rPr>
        <w:t xml:space="preserve">treuung des Kindes entstehen (z.B. ungedeckte Lebenshaltungkosten des hauptbetreuenden </w:t>
      </w:r>
      <w:r w:rsidR="00227F6A">
        <w:rPr>
          <w:rFonts w:asciiTheme="minorHAnsi" w:hAnsiTheme="minorHAnsi"/>
          <w:sz w:val="22"/>
          <w:szCs w:val="22"/>
        </w:rPr>
        <w:br/>
      </w:r>
      <w:r w:rsidR="003E1BE4" w:rsidRPr="00543734">
        <w:rPr>
          <w:rFonts w:asciiTheme="minorHAnsi" w:hAnsiTheme="minorHAnsi"/>
          <w:sz w:val="22"/>
          <w:szCs w:val="22"/>
        </w:rPr>
        <w:t>Elternteils)</w:t>
      </w:r>
      <w:r w:rsidRPr="00543734">
        <w:rPr>
          <w:rFonts w:asciiTheme="minorHAnsi" w:hAnsiTheme="minorHAnsi"/>
          <w:sz w:val="22"/>
          <w:szCs w:val="22"/>
        </w:rPr>
        <w:t xml:space="preserve">. Die Berechnung des Betreuungsunterhalts erfolgt gestützt auf die von den Eltern </w:t>
      </w:r>
      <w:r w:rsidR="00227F6A">
        <w:rPr>
          <w:rFonts w:asciiTheme="minorHAnsi" w:hAnsiTheme="minorHAnsi"/>
          <w:sz w:val="22"/>
          <w:szCs w:val="22"/>
        </w:rPr>
        <w:br/>
      </w:r>
      <w:r w:rsidRPr="00543734">
        <w:rPr>
          <w:rFonts w:asciiTheme="minorHAnsi" w:hAnsiTheme="minorHAnsi"/>
          <w:sz w:val="22"/>
          <w:szCs w:val="22"/>
        </w:rPr>
        <w:t>gelebte Betreuungssituation, die Lebenshaltungskosten des hauptbetreuenden Elternteils und dessen Erwerbssituation.</w:t>
      </w:r>
    </w:p>
    <w:p w:rsidR="00A35365" w:rsidRPr="00543734" w:rsidRDefault="00A35365" w:rsidP="007929D9">
      <w:pPr>
        <w:tabs>
          <w:tab w:val="left" w:pos="426"/>
        </w:tabs>
        <w:jc w:val="both"/>
        <w:rPr>
          <w:rFonts w:asciiTheme="minorHAnsi" w:hAnsiTheme="minorHAnsi"/>
          <w:sz w:val="22"/>
          <w:szCs w:val="22"/>
        </w:rPr>
      </w:pPr>
    </w:p>
    <w:p w:rsidR="00A35365" w:rsidRPr="00543734" w:rsidRDefault="00A35365" w:rsidP="007929D9">
      <w:pPr>
        <w:tabs>
          <w:tab w:val="left" w:pos="426"/>
        </w:tabs>
        <w:jc w:val="both"/>
        <w:rPr>
          <w:rFonts w:asciiTheme="minorHAnsi" w:hAnsiTheme="minorHAnsi"/>
          <w:sz w:val="22"/>
          <w:szCs w:val="22"/>
        </w:rPr>
      </w:pPr>
      <w:r w:rsidRPr="00543734">
        <w:rPr>
          <w:rFonts w:asciiTheme="minorHAnsi" w:hAnsiTheme="minorHAnsi"/>
          <w:sz w:val="22"/>
          <w:szCs w:val="22"/>
        </w:rPr>
        <w:t>Der in Geld zu bezahlende Unterhaltsbeitrag wird gestützt auf die jeweilige Lebens-, Erwerbs- und Betreuungssituation der Eltern und des Kindes berechnet. Eine Berechnung nach Pauschalen oder Prozentsätzen ist nicht mehr möglich. Da bei der Berechnung der Kinderunterhaltsbeiträge die konkreten Umstände massgebend sind, können die Unterhaltsbeiträge unterschiedlich hoch ausfallen. In das Existenzminimum des Unterhaltspflichtigen wird nicht eingegriffen.</w:t>
      </w:r>
    </w:p>
    <w:p w:rsidR="00A35365" w:rsidRPr="00543734" w:rsidRDefault="00A35365" w:rsidP="007929D9">
      <w:pPr>
        <w:tabs>
          <w:tab w:val="left" w:pos="426"/>
        </w:tabs>
        <w:jc w:val="both"/>
        <w:rPr>
          <w:rFonts w:asciiTheme="minorHAnsi" w:hAnsiTheme="minorHAnsi"/>
          <w:sz w:val="22"/>
          <w:szCs w:val="22"/>
        </w:rPr>
      </w:pPr>
      <w:r w:rsidRPr="00543734">
        <w:rPr>
          <w:rFonts w:asciiTheme="minorHAnsi" w:hAnsiTheme="minorHAnsi"/>
          <w:sz w:val="22"/>
          <w:szCs w:val="22"/>
        </w:rPr>
        <w:t xml:space="preserve">Damit eine konkrete Unterhaltsberechnung möglich ist, benötigt die Kindes- und Erwachsenenschutzbehörde detaillierte Angaben zu den finanziellen und persönlichen Verhältnissen der Eltern und </w:t>
      </w:r>
      <w:r w:rsidR="00E2164C" w:rsidRPr="00543734">
        <w:rPr>
          <w:rFonts w:asciiTheme="minorHAnsi" w:hAnsiTheme="minorHAnsi"/>
          <w:sz w:val="22"/>
          <w:szCs w:val="22"/>
        </w:rPr>
        <w:t>des Kindes</w:t>
      </w:r>
      <w:r w:rsidRPr="00543734">
        <w:rPr>
          <w:rFonts w:asciiTheme="minorHAnsi" w:hAnsiTheme="minorHAnsi"/>
          <w:sz w:val="22"/>
          <w:szCs w:val="22"/>
        </w:rPr>
        <w:t xml:space="preserve">. Die Kindseltern haben dazu unter anderem folgenden Unterlagen einzureichen: </w:t>
      </w:r>
    </w:p>
    <w:p w:rsidR="00A35365" w:rsidRPr="00543734" w:rsidRDefault="00A35365" w:rsidP="00227F6A">
      <w:pPr>
        <w:pStyle w:val="Listenabsatz"/>
        <w:numPr>
          <w:ilvl w:val="0"/>
          <w:numId w:val="42"/>
        </w:numPr>
        <w:tabs>
          <w:tab w:val="left" w:pos="426"/>
        </w:tabs>
        <w:spacing w:line="240" w:lineRule="auto"/>
        <w:ind w:left="284" w:hanging="284"/>
        <w:jc w:val="left"/>
        <w:rPr>
          <w:rFonts w:asciiTheme="minorHAnsi" w:hAnsiTheme="minorHAnsi"/>
          <w:sz w:val="22"/>
          <w:szCs w:val="22"/>
        </w:rPr>
      </w:pPr>
      <w:r w:rsidRPr="00543734">
        <w:rPr>
          <w:rFonts w:asciiTheme="minorHAnsi" w:hAnsiTheme="minorHAnsi"/>
          <w:sz w:val="22"/>
          <w:szCs w:val="22"/>
        </w:rPr>
        <w:t>Lohnausweise, Lohnabrechnungen und/oder Rentenbescheinigungen, Monatsabrechnung</w:t>
      </w:r>
      <w:r w:rsidR="00150E24" w:rsidRPr="00543734">
        <w:rPr>
          <w:rFonts w:asciiTheme="minorHAnsi" w:hAnsiTheme="minorHAnsi"/>
          <w:sz w:val="22"/>
          <w:szCs w:val="22"/>
        </w:rPr>
        <w:t xml:space="preserve"> </w:t>
      </w:r>
      <w:r w:rsidR="00227F6A">
        <w:rPr>
          <w:rFonts w:asciiTheme="minorHAnsi" w:hAnsiTheme="minorHAnsi"/>
          <w:sz w:val="22"/>
          <w:szCs w:val="22"/>
        </w:rPr>
        <w:br/>
      </w:r>
      <w:r w:rsidRPr="00543734">
        <w:rPr>
          <w:rFonts w:asciiTheme="minorHAnsi" w:hAnsiTheme="minorHAnsi"/>
          <w:sz w:val="22"/>
          <w:szCs w:val="22"/>
        </w:rPr>
        <w:t xml:space="preserve">der Arbeitslosenkasse, Bescheinigung über gewährte wirtschaftliche Sozialhilfe </w:t>
      </w:r>
    </w:p>
    <w:p w:rsidR="00A35365" w:rsidRPr="00543734" w:rsidRDefault="00A35365" w:rsidP="00227F6A">
      <w:pPr>
        <w:pStyle w:val="Listenabsatz"/>
        <w:numPr>
          <w:ilvl w:val="0"/>
          <w:numId w:val="42"/>
        </w:numPr>
        <w:tabs>
          <w:tab w:val="left" w:pos="426"/>
        </w:tabs>
        <w:spacing w:line="240" w:lineRule="auto"/>
        <w:ind w:left="284" w:hanging="284"/>
        <w:jc w:val="left"/>
        <w:rPr>
          <w:rFonts w:asciiTheme="minorHAnsi" w:hAnsiTheme="minorHAnsi"/>
          <w:sz w:val="22"/>
          <w:szCs w:val="22"/>
        </w:rPr>
      </w:pPr>
      <w:r w:rsidRPr="00543734">
        <w:rPr>
          <w:rFonts w:asciiTheme="minorHAnsi" w:hAnsiTheme="minorHAnsi"/>
          <w:sz w:val="22"/>
          <w:szCs w:val="22"/>
        </w:rPr>
        <w:t>Mietvertrag oder Belege über Hypothekarzinsen (bei Wohneigentum)</w:t>
      </w:r>
    </w:p>
    <w:p w:rsidR="00A35365" w:rsidRPr="00543734" w:rsidRDefault="00A35365" w:rsidP="00227F6A">
      <w:pPr>
        <w:pStyle w:val="Listenabsatz"/>
        <w:numPr>
          <w:ilvl w:val="0"/>
          <w:numId w:val="42"/>
        </w:numPr>
        <w:tabs>
          <w:tab w:val="left" w:pos="426"/>
        </w:tabs>
        <w:spacing w:line="240" w:lineRule="auto"/>
        <w:ind w:left="284" w:hanging="284"/>
        <w:jc w:val="left"/>
        <w:rPr>
          <w:rFonts w:asciiTheme="minorHAnsi" w:hAnsiTheme="minorHAnsi"/>
          <w:sz w:val="22"/>
          <w:szCs w:val="22"/>
        </w:rPr>
      </w:pPr>
      <w:r w:rsidRPr="00543734">
        <w:rPr>
          <w:rFonts w:asciiTheme="minorHAnsi" w:hAnsiTheme="minorHAnsi"/>
          <w:sz w:val="22"/>
          <w:szCs w:val="22"/>
        </w:rPr>
        <w:t xml:space="preserve">Krankenkassenpolice und </w:t>
      </w:r>
      <w:r w:rsidR="00F61A21" w:rsidRPr="00543734">
        <w:rPr>
          <w:rFonts w:asciiTheme="minorHAnsi" w:hAnsiTheme="minorHAnsi"/>
          <w:sz w:val="22"/>
          <w:szCs w:val="22"/>
        </w:rPr>
        <w:t>P</w:t>
      </w:r>
      <w:r w:rsidRPr="00543734">
        <w:rPr>
          <w:rFonts w:asciiTheme="minorHAnsi" w:hAnsiTheme="minorHAnsi"/>
          <w:sz w:val="22"/>
          <w:szCs w:val="22"/>
        </w:rPr>
        <w:t>rämienabrechnung</w:t>
      </w:r>
      <w:r w:rsidR="00F61A21" w:rsidRPr="00543734">
        <w:rPr>
          <w:rFonts w:asciiTheme="minorHAnsi" w:hAnsiTheme="minorHAnsi"/>
          <w:sz w:val="22"/>
          <w:szCs w:val="22"/>
        </w:rPr>
        <w:t xml:space="preserve"> inkl. Verfügung betr. Prämienverbilligung</w:t>
      </w:r>
    </w:p>
    <w:p w:rsidR="00A35365" w:rsidRPr="00543734" w:rsidRDefault="00A35365" w:rsidP="00227F6A">
      <w:pPr>
        <w:pStyle w:val="Listenabsatz"/>
        <w:numPr>
          <w:ilvl w:val="0"/>
          <w:numId w:val="42"/>
        </w:numPr>
        <w:tabs>
          <w:tab w:val="left" w:pos="426"/>
        </w:tabs>
        <w:spacing w:line="240" w:lineRule="auto"/>
        <w:ind w:left="284" w:hanging="284"/>
        <w:jc w:val="left"/>
        <w:rPr>
          <w:rFonts w:asciiTheme="minorHAnsi" w:hAnsiTheme="minorHAnsi"/>
          <w:sz w:val="22"/>
          <w:szCs w:val="22"/>
        </w:rPr>
      </w:pPr>
      <w:r w:rsidRPr="00543734">
        <w:rPr>
          <w:rFonts w:asciiTheme="minorHAnsi" w:hAnsiTheme="minorHAnsi"/>
          <w:sz w:val="22"/>
          <w:szCs w:val="22"/>
        </w:rPr>
        <w:t>Allfällige Rechtstitel über die Unterhaltsverpflichtung für weitere Kinder</w:t>
      </w:r>
    </w:p>
    <w:p w:rsidR="00A35365" w:rsidRPr="00543734" w:rsidRDefault="00A35365" w:rsidP="00227F6A">
      <w:pPr>
        <w:pStyle w:val="Listenabsatz"/>
        <w:numPr>
          <w:ilvl w:val="0"/>
          <w:numId w:val="42"/>
        </w:numPr>
        <w:tabs>
          <w:tab w:val="left" w:pos="426"/>
        </w:tabs>
        <w:spacing w:line="240" w:lineRule="auto"/>
        <w:ind w:left="284" w:hanging="284"/>
        <w:jc w:val="left"/>
        <w:rPr>
          <w:rFonts w:asciiTheme="minorHAnsi" w:hAnsiTheme="minorHAnsi"/>
          <w:sz w:val="22"/>
          <w:szCs w:val="22"/>
        </w:rPr>
      </w:pPr>
      <w:r w:rsidRPr="00543734">
        <w:rPr>
          <w:rFonts w:asciiTheme="minorHAnsi" w:hAnsiTheme="minorHAnsi"/>
          <w:sz w:val="22"/>
          <w:szCs w:val="22"/>
        </w:rPr>
        <w:t>Aktuelle Steuerveranlagung und Steuererklärung</w:t>
      </w:r>
    </w:p>
    <w:p w:rsidR="00A35365" w:rsidRPr="00543734" w:rsidRDefault="00A35365" w:rsidP="00227F6A">
      <w:pPr>
        <w:pStyle w:val="Listenabsatz"/>
        <w:numPr>
          <w:ilvl w:val="0"/>
          <w:numId w:val="42"/>
        </w:numPr>
        <w:tabs>
          <w:tab w:val="left" w:pos="426"/>
        </w:tabs>
        <w:spacing w:line="240" w:lineRule="auto"/>
        <w:ind w:left="284" w:hanging="284"/>
        <w:jc w:val="left"/>
        <w:rPr>
          <w:rFonts w:asciiTheme="minorHAnsi" w:hAnsiTheme="minorHAnsi"/>
          <w:sz w:val="22"/>
          <w:szCs w:val="22"/>
        </w:rPr>
      </w:pPr>
      <w:r w:rsidRPr="00543734">
        <w:rPr>
          <w:rFonts w:asciiTheme="minorHAnsi" w:hAnsiTheme="minorHAnsi"/>
          <w:sz w:val="22"/>
          <w:szCs w:val="22"/>
        </w:rPr>
        <w:t>Beschreibung der aktuellen Betreuungssituation und Erwerbstätigkeit sowie Vorstellungen</w:t>
      </w:r>
      <w:r w:rsidR="00E2164C" w:rsidRPr="00543734">
        <w:rPr>
          <w:rFonts w:asciiTheme="minorHAnsi" w:hAnsiTheme="minorHAnsi"/>
          <w:sz w:val="22"/>
          <w:szCs w:val="22"/>
        </w:rPr>
        <w:t>,</w:t>
      </w:r>
      <w:r w:rsidRPr="00543734">
        <w:rPr>
          <w:rFonts w:asciiTheme="minorHAnsi" w:hAnsiTheme="minorHAnsi"/>
          <w:sz w:val="22"/>
          <w:szCs w:val="22"/>
        </w:rPr>
        <w:t xml:space="preserve"> wie diese künftig aussehen werden</w:t>
      </w:r>
    </w:p>
    <w:p w:rsidR="00196947" w:rsidRPr="007929D9" w:rsidRDefault="00196947" w:rsidP="007929D9">
      <w:pPr>
        <w:tabs>
          <w:tab w:val="left" w:pos="426"/>
        </w:tabs>
        <w:spacing w:before="700" w:after="80"/>
        <w:jc w:val="both"/>
        <w:rPr>
          <w:rFonts w:asciiTheme="minorHAnsi" w:hAnsiTheme="minorHAnsi"/>
          <w:b/>
          <w:sz w:val="24"/>
        </w:rPr>
      </w:pPr>
      <w:r w:rsidRPr="007929D9">
        <w:rPr>
          <w:rFonts w:asciiTheme="minorHAnsi" w:hAnsiTheme="minorHAnsi"/>
          <w:b/>
          <w:sz w:val="24"/>
        </w:rPr>
        <w:t xml:space="preserve">4. </w:t>
      </w:r>
      <w:r w:rsidR="007929D9">
        <w:rPr>
          <w:rFonts w:asciiTheme="minorHAnsi" w:hAnsiTheme="minorHAnsi"/>
          <w:b/>
          <w:sz w:val="24"/>
        </w:rPr>
        <w:tab/>
      </w:r>
      <w:r w:rsidRPr="007929D9">
        <w:rPr>
          <w:rFonts w:asciiTheme="minorHAnsi" w:hAnsiTheme="minorHAnsi"/>
          <w:b/>
          <w:sz w:val="24"/>
        </w:rPr>
        <w:t>Abänderung von Unterhaltsregelungen</w:t>
      </w:r>
    </w:p>
    <w:p w:rsidR="00196947" w:rsidRPr="00543734" w:rsidRDefault="00196947" w:rsidP="007929D9">
      <w:pPr>
        <w:tabs>
          <w:tab w:val="left" w:pos="426"/>
        </w:tabs>
        <w:spacing w:before="360" w:after="40"/>
        <w:jc w:val="both"/>
        <w:rPr>
          <w:rFonts w:asciiTheme="minorHAnsi" w:hAnsiTheme="minorHAnsi"/>
          <w:b/>
          <w:sz w:val="22"/>
          <w:szCs w:val="22"/>
        </w:rPr>
      </w:pPr>
      <w:r w:rsidRPr="00543734">
        <w:rPr>
          <w:rFonts w:asciiTheme="minorHAnsi" w:hAnsiTheme="minorHAnsi"/>
          <w:b/>
          <w:sz w:val="22"/>
          <w:szCs w:val="22"/>
        </w:rPr>
        <w:t xml:space="preserve">4.1 </w:t>
      </w:r>
      <w:r w:rsidR="007929D9">
        <w:rPr>
          <w:rFonts w:asciiTheme="minorHAnsi" w:hAnsiTheme="minorHAnsi"/>
          <w:b/>
          <w:sz w:val="22"/>
          <w:szCs w:val="22"/>
        </w:rPr>
        <w:tab/>
      </w:r>
      <w:r w:rsidR="008E33B2" w:rsidRPr="00543734">
        <w:rPr>
          <w:rFonts w:asciiTheme="minorHAnsi" w:hAnsiTheme="minorHAnsi"/>
          <w:b/>
          <w:sz w:val="22"/>
          <w:szCs w:val="22"/>
        </w:rPr>
        <w:t>Abänderung bei</w:t>
      </w:r>
      <w:r w:rsidR="00A35365" w:rsidRPr="00543734">
        <w:rPr>
          <w:rFonts w:asciiTheme="minorHAnsi" w:hAnsiTheme="minorHAnsi"/>
          <w:b/>
          <w:sz w:val="22"/>
          <w:szCs w:val="22"/>
        </w:rPr>
        <w:t xml:space="preserve"> erhebliche</w:t>
      </w:r>
      <w:r w:rsidR="008E33B2" w:rsidRPr="00543734">
        <w:rPr>
          <w:rFonts w:asciiTheme="minorHAnsi" w:hAnsiTheme="minorHAnsi"/>
          <w:b/>
          <w:sz w:val="22"/>
          <w:szCs w:val="22"/>
        </w:rPr>
        <w:t>r</w:t>
      </w:r>
      <w:r w:rsidR="00A35365" w:rsidRPr="00543734">
        <w:rPr>
          <w:rFonts w:asciiTheme="minorHAnsi" w:hAnsiTheme="minorHAnsi"/>
          <w:b/>
          <w:sz w:val="22"/>
          <w:szCs w:val="22"/>
        </w:rPr>
        <w:t xml:space="preserve"> Veränderung der Verhältnisse</w:t>
      </w:r>
    </w:p>
    <w:p w:rsidR="00196947" w:rsidRPr="00543734" w:rsidRDefault="00196947" w:rsidP="007929D9">
      <w:pPr>
        <w:tabs>
          <w:tab w:val="left" w:pos="426"/>
        </w:tabs>
        <w:jc w:val="both"/>
        <w:rPr>
          <w:rFonts w:asciiTheme="minorHAnsi" w:hAnsiTheme="minorHAnsi"/>
          <w:sz w:val="22"/>
          <w:szCs w:val="22"/>
        </w:rPr>
      </w:pPr>
      <w:r w:rsidRPr="00543734">
        <w:rPr>
          <w:rFonts w:asciiTheme="minorHAnsi" w:hAnsiTheme="minorHAnsi"/>
          <w:sz w:val="22"/>
          <w:szCs w:val="22"/>
        </w:rPr>
        <w:t xml:space="preserve">Bei erheblicher Veränderung der Verhältnisse kann der Unterhaltsbeitrag auf Antrag eines Elternteils oder des Kindes neu festgelegt oder aufgehoben werden. </w:t>
      </w:r>
      <w:r w:rsidR="00A35365" w:rsidRPr="00543734">
        <w:rPr>
          <w:rFonts w:asciiTheme="minorHAnsi" w:hAnsiTheme="minorHAnsi"/>
          <w:sz w:val="22"/>
          <w:szCs w:val="22"/>
        </w:rPr>
        <w:t>Veränderte Verhältnisse liegen unter anderem vor, wenn sich</w:t>
      </w:r>
      <w:r w:rsidRPr="00543734">
        <w:rPr>
          <w:rFonts w:asciiTheme="minorHAnsi" w:hAnsiTheme="minorHAnsi"/>
          <w:sz w:val="22"/>
          <w:szCs w:val="22"/>
        </w:rPr>
        <w:t xml:space="preserve"> die Bedürfnisse des Kindes oder die </w:t>
      </w:r>
      <w:r w:rsidR="00B05320" w:rsidRPr="00543734">
        <w:rPr>
          <w:rFonts w:asciiTheme="minorHAnsi" w:hAnsiTheme="minorHAnsi"/>
          <w:sz w:val="22"/>
          <w:szCs w:val="22"/>
        </w:rPr>
        <w:t>finanziellen Verhältnisse</w:t>
      </w:r>
      <w:r w:rsidR="00A35365" w:rsidRPr="00543734">
        <w:rPr>
          <w:rFonts w:asciiTheme="minorHAnsi" w:hAnsiTheme="minorHAnsi"/>
          <w:sz w:val="22"/>
          <w:szCs w:val="22"/>
        </w:rPr>
        <w:t xml:space="preserve"> der Eltern verändern oder die Betreuung des Kindes neu geregelt wird.</w:t>
      </w:r>
      <w:r w:rsidRPr="00543734">
        <w:rPr>
          <w:rFonts w:asciiTheme="minorHAnsi" w:hAnsiTheme="minorHAnsi"/>
          <w:sz w:val="22"/>
          <w:szCs w:val="22"/>
        </w:rPr>
        <w:t xml:space="preserve"> </w:t>
      </w:r>
      <w:r w:rsidR="00B05320" w:rsidRPr="00543734">
        <w:rPr>
          <w:rFonts w:asciiTheme="minorHAnsi" w:hAnsiTheme="minorHAnsi"/>
          <w:sz w:val="22"/>
          <w:szCs w:val="22"/>
        </w:rPr>
        <w:t xml:space="preserve">Die </w:t>
      </w:r>
      <w:r w:rsidRPr="00543734">
        <w:rPr>
          <w:rFonts w:asciiTheme="minorHAnsi" w:hAnsiTheme="minorHAnsi"/>
          <w:sz w:val="22"/>
          <w:szCs w:val="22"/>
        </w:rPr>
        <w:t>Veränderung</w:t>
      </w:r>
      <w:r w:rsidR="00B05320" w:rsidRPr="00543734">
        <w:rPr>
          <w:rFonts w:asciiTheme="minorHAnsi" w:hAnsiTheme="minorHAnsi"/>
          <w:sz w:val="22"/>
          <w:szCs w:val="22"/>
        </w:rPr>
        <w:t xml:space="preserve"> </w:t>
      </w:r>
      <w:r w:rsidRPr="00543734">
        <w:rPr>
          <w:rFonts w:asciiTheme="minorHAnsi" w:hAnsiTheme="minorHAnsi"/>
          <w:sz w:val="22"/>
          <w:szCs w:val="22"/>
        </w:rPr>
        <w:t>m</w:t>
      </w:r>
      <w:r w:rsidR="00B05320" w:rsidRPr="00543734">
        <w:rPr>
          <w:rFonts w:asciiTheme="minorHAnsi" w:hAnsiTheme="minorHAnsi"/>
          <w:sz w:val="22"/>
          <w:szCs w:val="22"/>
        </w:rPr>
        <w:t>uss</w:t>
      </w:r>
      <w:r w:rsidRPr="00543734">
        <w:rPr>
          <w:rFonts w:asciiTheme="minorHAnsi" w:hAnsiTheme="minorHAnsi"/>
          <w:sz w:val="22"/>
          <w:szCs w:val="22"/>
        </w:rPr>
        <w:t xml:space="preserve"> erheblich und von einer gewissen Dauer sein, damit </w:t>
      </w:r>
      <w:r w:rsidR="008E33B2" w:rsidRPr="00543734">
        <w:rPr>
          <w:rFonts w:asciiTheme="minorHAnsi" w:hAnsiTheme="minorHAnsi"/>
          <w:sz w:val="22"/>
          <w:szCs w:val="22"/>
        </w:rPr>
        <w:t>die Unterhaltsregelung</w:t>
      </w:r>
      <w:r w:rsidRPr="00543734">
        <w:rPr>
          <w:rFonts w:asciiTheme="minorHAnsi" w:hAnsiTheme="minorHAnsi"/>
          <w:sz w:val="22"/>
          <w:szCs w:val="22"/>
        </w:rPr>
        <w:t xml:space="preserve"> abgeändert werden kann.</w:t>
      </w:r>
    </w:p>
    <w:p w:rsidR="008E33B2" w:rsidRPr="00543734" w:rsidRDefault="008E33B2" w:rsidP="007929D9">
      <w:pPr>
        <w:tabs>
          <w:tab w:val="left" w:pos="426"/>
        </w:tabs>
        <w:spacing w:before="360" w:after="40"/>
        <w:jc w:val="both"/>
        <w:rPr>
          <w:rFonts w:asciiTheme="minorHAnsi" w:hAnsiTheme="minorHAnsi"/>
          <w:b/>
          <w:sz w:val="22"/>
          <w:szCs w:val="22"/>
        </w:rPr>
      </w:pPr>
      <w:r w:rsidRPr="00543734">
        <w:rPr>
          <w:rFonts w:asciiTheme="minorHAnsi" w:hAnsiTheme="minorHAnsi"/>
          <w:b/>
          <w:sz w:val="22"/>
          <w:szCs w:val="22"/>
        </w:rPr>
        <w:t>4.2 Abänderung von Unterhaltsregelungen, die vor dem 1. Januar 2017 abgeschlossen wurden</w:t>
      </w:r>
    </w:p>
    <w:p w:rsidR="00196947" w:rsidRPr="00543734" w:rsidRDefault="00196947" w:rsidP="00313840">
      <w:pPr>
        <w:tabs>
          <w:tab w:val="left" w:pos="426"/>
        </w:tabs>
        <w:spacing w:after="40"/>
        <w:jc w:val="both"/>
        <w:rPr>
          <w:rFonts w:asciiTheme="minorHAnsi" w:hAnsiTheme="minorHAnsi"/>
          <w:sz w:val="22"/>
          <w:szCs w:val="22"/>
        </w:rPr>
      </w:pPr>
      <w:r w:rsidRPr="00543734">
        <w:rPr>
          <w:rFonts w:asciiTheme="minorHAnsi" w:hAnsiTheme="minorHAnsi"/>
          <w:sz w:val="22"/>
          <w:szCs w:val="22"/>
        </w:rPr>
        <w:t>4.2</w:t>
      </w:r>
      <w:r w:rsidR="008E33B2" w:rsidRPr="00543734">
        <w:rPr>
          <w:rFonts w:asciiTheme="minorHAnsi" w:hAnsiTheme="minorHAnsi"/>
          <w:sz w:val="22"/>
          <w:szCs w:val="22"/>
        </w:rPr>
        <w:t>.1</w:t>
      </w:r>
      <w:r w:rsidRPr="00543734">
        <w:rPr>
          <w:rFonts w:asciiTheme="minorHAnsi" w:hAnsiTheme="minorHAnsi"/>
          <w:sz w:val="22"/>
          <w:szCs w:val="22"/>
        </w:rPr>
        <w:t xml:space="preserve"> </w:t>
      </w:r>
      <w:r w:rsidR="009B22D2" w:rsidRPr="00543734">
        <w:rPr>
          <w:rFonts w:asciiTheme="minorHAnsi" w:hAnsiTheme="minorHAnsi"/>
          <w:sz w:val="22"/>
          <w:szCs w:val="22"/>
        </w:rPr>
        <w:t>V</w:t>
      </w:r>
      <w:r w:rsidRPr="00543734">
        <w:rPr>
          <w:rFonts w:asciiTheme="minorHAnsi" w:hAnsiTheme="minorHAnsi"/>
          <w:sz w:val="22"/>
          <w:szCs w:val="22"/>
        </w:rPr>
        <w:t>erheiratete/geschiedene Eltern</w:t>
      </w:r>
    </w:p>
    <w:p w:rsidR="00196947" w:rsidRDefault="008E33B2" w:rsidP="007929D9">
      <w:pPr>
        <w:tabs>
          <w:tab w:val="left" w:pos="426"/>
        </w:tabs>
        <w:jc w:val="both"/>
        <w:rPr>
          <w:rFonts w:asciiTheme="minorHAnsi" w:hAnsiTheme="minorHAnsi"/>
          <w:sz w:val="22"/>
          <w:szCs w:val="22"/>
        </w:rPr>
      </w:pPr>
      <w:r w:rsidRPr="00543734">
        <w:rPr>
          <w:rFonts w:asciiTheme="minorHAnsi" w:hAnsiTheme="minorHAnsi"/>
          <w:sz w:val="22"/>
          <w:szCs w:val="22"/>
        </w:rPr>
        <w:t>Kinderunterhaltsbeiträge</w:t>
      </w:r>
      <w:r w:rsidR="00196947" w:rsidRPr="00543734">
        <w:rPr>
          <w:rFonts w:asciiTheme="minorHAnsi" w:hAnsiTheme="minorHAnsi"/>
          <w:sz w:val="22"/>
          <w:szCs w:val="22"/>
        </w:rPr>
        <w:t>, die bis am 31. Dezember 2016 in einem genehmig</w:t>
      </w:r>
      <w:r w:rsidRPr="00543734">
        <w:rPr>
          <w:rFonts w:asciiTheme="minorHAnsi" w:hAnsiTheme="minorHAnsi"/>
          <w:sz w:val="22"/>
          <w:szCs w:val="22"/>
        </w:rPr>
        <w:t>ten Unterhaltsvertrag oder einem</w:t>
      </w:r>
      <w:r w:rsidR="00196947" w:rsidRPr="00543734">
        <w:rPr>
          <w:rFonts w:asciiTheme="minorHAnsi" w:hAnsiTheme="minorHAnsi"/>
          <w:sz w:val="22"/>
          <w:szCs w:val="22"/>
        </w:rPr>
        <w:t xml:space="preserve"> Gerichtsentscheid festgelegt worden sind, werden auf Gesuch des Kindes</w:t>
      </w:r>
      <w:r w:rsidRPr="00543734">
        <w:rPr>
          <w:rFonts w:asciiTheme="minorHAnsi" w:hAnsiTheme="minorHAnsi"/>
          <w:sz w:val="22"/>
          <w:szCs w:val="22"/>
        </w:rPr>
        <w:t xml:space="preserve"> oder eines Elternteils</w:t>
      </w:r>
      <w:r w:rsidR="00196947" w:rsidRPr="00543734">
        <w:rPr>
          <w:rFonts w:asciiTheme="minorHAnsi" w:hAnsiTheme="minorHAnsi"/>
          <w:sz w:val="22"/>
          <w:szCs w:val="22"/>
        </w:rPr>
        <w:t xml:space="preserve"> neu festgesetzt. Wurden gle</w:t>
      </w:r>
      <w:r w:rsidRPr="00543734">
        <w:rPr>
          <w:rFonts w:asciiTheme="minorHAnsi" w:hAnsiTheme="minorHAnsi"/>
          <w:sz w:val="22"/>
          <w:szCs w:val="22"/>
        </w:rPr>
        <w:t xml:space="preserve">ichzeitig mit </w:t>
      </w:r>
      <w:r w:rsidR="002E175D" w:rsidRPr="00543734">
        <w:rPr>
          <w:rFonts w:asciiTheme="minorHAnsi" w:hAnsiTheme="minorHAnsi"/>
          <w:sz w:val="22"/>
          <w:szCs w:val="22"/>
        </w:rPr>
        <w:t>dem</w:t>
      </w:r>
      <w:r w:rsidRPr="00543734">
        <w:rPr>
          <w:rFonts w:asciiTheme="minorHAnsi" w:hAnsiTheme="minorHAnsi"/>
          <w:sz w:val="22"/>
          <w:szCs w:val="22"/>
        </w:rPr>
        <w:t xml:space="preserve"> Kinde</w:t>
      </w:r>
      <w:r w:rsidR="002E175D" w:rsidRPr="00543734">
        <w:rPr>
          <w:rFonts w:asciiTheme="minorHAnsi" w:hAnsiTheme="minorHAnsi"/>
          <w:sz w:val="22"/>
          <w:szCs w:val="22"/>
        </w:rPr>
        <w:t>s</w:t>
      </w:r>
      <w:r w:rsidRPr="00543734">
        <w:rPr>
          <w:rFonts w:asciiTheme="minorHAnsi" w:hAnsiTheme="minorHAnsi"/>
          <w:sz w:val="22"/>
          <w:szCs w:val="22"/>
        </w:rPr>
        <w:t xml:space="preserve">unterhalt </w:t>
      </w:r>
      <w:r w:rsidR="00196947" w:rsidRPr="00543734">
        <w:rPr>
          <w:rFonts w:asciiTheme="minorHAnsi" w:hAnsiTheme="minorHAnsi"/>
          <w:sz w:val="22"/>
          <w:szCs w:val="22"/>
        </w:rPr>
        <w:t xml:space="preserve">auch die Unterhaltsbeiträge an den Elternteil festgelegt (im Rahmen eines </w:t>
      </w:r>
      <w:r w:rsidRPr="00543734">
        <w:rPr>
          <w:rFonts w:asciiTheme="minorHAnsi" w:hAnsiTheme="minorHAnsi"/>
          <w:sz w:val="22"/>
          <w:szCs w:val="22"/>
        </w:rPr>
        <w:t xml:space="preserve">Eheschutz- oder </w:t>
      </w:r>
      <w:r w:rsidR="00196947" w:rsidRPr="00543734">
        <w:rPr>
          <w:rFonts w:asciiTheme="minorHAnsi" w:hAnsiTheme="minorHAnsi"/>
          <w:sz w:val="22"/>
          <w:szCs w:val="22"/>
        </w:rPr>
        <w:t xml:space="preserve">Scheidungsurteils), ist eine Anpassung der </w:t>
      </w:r>
      <w:r w:rsidR="00B05320" w:rsidRPr="00543734">
        <w:rPr>
          <w:rFonts w:asciiTheme="minorHAnsi" w:hAnsiTheme="minorHAnsi"/>
          <w:sz w:val="22"/>
          <w:szCs w:val="22"/>
        </w:rPr>
        <w:t xml:space="preserve">Kinderunterhaltsbeiträge </w:t>
      </w:r>
      <w:r w:rsidR="00196947" w:rsidRPr="00543734">
        <w:rPr>
          <w:rFonts w:asciiTheme="minorHAnsi" w:hAnsiTheme="minorHAnsi"/>
          <w:sz w:val="22"/>
          <w:szCs w:val="22"/>
        </w:rPr>
        <w:t>nur möglich</w:t>
      </w:r>
      <w:r w:rsidRPr="00543734">
        <w:rPr>
          <w:rFonts w:asciiTheme="minorHAnsi" w:hAnsiTheme="minorHAnsi"/>
          <w:sz w:val="22"/>
          <w:szCs w:val="22"/>
        </w:rPr>
        <w:t>,</w:t>
      </w:r>
      <w:r w:rsidR="00196947" w:rsidRPr="00543734">
        <w:rPr>
          <w:rFonts w:asciiTheme="minorHAnsi" w:hAnsiTheme="minorHAnsi"/>
          <w:sz w:val="22"/>
          <w:szCs w:val="22"/>
        </w:rPr>
        <w:t xml:space="preserve"> wenn sich die Verhältnisse erheblich ver</w:t>
      </w:r>
      <w:r w:rsidR="00227F6A">
        <w:rPr>
          <w:rFonts w:asciiTheme="minorHAnsi" w:hAnsiTheme="minorHAnsi"/>
          <w:sz w:val="22"/>
          <w:szCs w:val="22"/>
        </w:rPr>
        <w:t>-</w:t>
      </w:r>
      <w:r w:rsidR="00227F6A">
        <w:rPr>
          <w:rFonts w:asciiTheme="minorHAnsi" w:hAnsiTheme="minorHAnsi"/>
          <w:sz w:val="22"/>
          <w:szCs w:val="22"/>
        </w:rPr>
        <w:br/>
      </w:r>
      <w:r w:rsidR="00196947" w:rsidRPr="00543734">
        <w:rPr>
          <w:rFonts w:asciiTheme="minorHAnsi" w:hAnsiTheme="minorHAnsi"/>
          <w:sz w:val="22"/>
          <w:szCs w:val="22"/>
        </w:rPr>
        <w:lastRenderedPageBreak/>
        <w:t xml:space="preserve">ändert haben. </w:t>
      </w:r>
      <w:r w:rsidRPr="00543734">
        <w:rPr>
          <w:rFonts w:asciiTheme="minorHAnsi" w:hAnsiTheme="minorHAnsi"/>
          <w:sz w:val="22"/>
          <w:szCs w:val="22"/>
        </w:rPr>
        <w:t xml:space="preserve">Sofern einzig </w:t>
      </w:r>
      <w:r w:rsidR="001D3717" w:rsidRPr="00543734">
        <w:rPr>
          <w:rFonts w:asciiTheme="minorHAnsi" w:hAnsiTheme="minorHAnsi"/>
          <w:sz w:val="22"/>
          <w:szCs w:val="22"/>
        </w:rPr>
        <w:t>der Kinde</w:t>
      </w:r>
      <w:r w:rsidR="002E175D" w:rsidRPr="00543734">
        <w:rPr>
          <w:rFonts w:asciiTheme="minorHAnsi" w:hAnsiTheme="minorHAnsi"/>
          <w:sz w:val="22"/>
          <w:szCs w:val="22"/>
        </w:rPr>
        <w:t>s</w:t>
      </w:r>
      <w:r w:rsidR="001D3717" w:rsidRPr="00543734">
        <w:rPr>
          <w:rFonts w:asciiTheme="minorHAnsi" w:hAnsiTheme="minorHAnsi"/>
          <w:sz w:val="22"/>
          <w:szCs w:val="22"/>
        </w:rPr>
        <w:t>unterhalt geregelt</w:t>
      </w:r>
      <w:r w:rsidRPr="00543734">
        <w:rPr>
          <w:rFonts w:asciiTheme="minorHAnsi" w:hAnsiTheme="minorHAnsi"/>
          <w:sz w:val="22"/>
          <w:szCs w:val="22"/>
        </w:rPr>
        <w:t xml:space="preserve"> worden</w:t>
      </w:r>
      <w:r w:rsidR="001D3717" w:rsidRPr="00543734">
        <w:rPr>
          <w:rFonts w:asciiTheme="minorHAnsi" w:hAnsiTheme="minorHAnsi"/>
          <w:sz w:val="22"/>
          <w:szCs w:val="22"/>
        </w:rPr>
        <w:t xml:space="preserve"> ist</w:t>
      </w:r>
      <w:r w:rsidRPr="00543734">
        <w:rPr>
          <w:rFonts w:asciiTheme="minorHAnsi" w:hAnsiTheme="minorHAnsi"/>
          <w:sz w:val="22"/>
          <w:szCs w:val="22"/>
        </w:rPr>
        <w:t>, müssen keine veränderten Verhältnisse vorliegen.</w:t>
      </w:r>
    </w:p>
    <w:p w:rsidR="007A47E2" w:rsidRDefault="007A47E2">
      <w:pPr>
        <w:tabs>
          <w:tab w:val="clear" w:pos="2268"/>
        </w:tabs>
        <w:spacing w:line="240" w:lineRule="auto"/>
        <w:rPr>
          <w:rFonts w:asciiTheme="minorHAnsi" w:hAnsiTheme="minorHAnsi"/>
          <w:sz w:val="22"/>
          <w:szCs w:val="22"/>
        </w:rPr>
      </w:pPr>
      <w:r>
        <w:rPr>
          <w:rFonts w:asciiTheme="minorHAnsi" w:hAnsiTheme="minorHAnsi"/>
          <w:sz w:val="22"/>
          <w:szCs w:val="22"/>
        </w:rPr>
        <w:br w:type="page"/>
      </w:r>
    </w:p>
    <w:p w:rsidR="00545970" w:rsidRPr="00543734" w:rsidRDefault="00545970" w:rsidP="007929D9">
      <w:pPr>
        <w:tabs>
          <w:tab w:val="left" w:pos="426"/>
        </w:tabs>
        <w:jc w:val="both"/>
        <w:rPr>
          <w:rFonts w:asciiTheme="minorHAnsi" w:hAnsiTheme="minorHAnsi"/>
          <w:sz w:val="22"/>
          <w:szCs w:val="22"/>
        </w:rPr>
      </w:pPr>
    </w:p>
    <w:p w:rsidR="00196947" w:rsidRPr="00543734" w:rsidRDefault="00B05320" w:rsidP="00E20D72">
      <w:pPr>
        <w:tabs>
          <w:tab w:val="left" w:pos="426"/>
        </w:tabs>
        <w:spacing w:after="40"/>
        <w:jc w:val="both"/>
        <w:rPr>
          <w:rFonts w:asciiTheme="minorHAnsi" w:hAnsiTheme="minorHAnsi"/>
          <w:sz w:val="22"/>
          <w:szCs w:val="22"/>
        </w:rPr>
      </w:pPr>
      <w:r w:rsidRPr="00543734">
        <w:rPr>
          <w:rFonts w:asciiTheme="minorHAnsi" w:hAnsiTheme="minorHAnsi"/>
          <w:sz w:val="22"/>
          <w:szCs w:val="22"/>
        </w:rPr>
        <w:t>4.2.2</w:t>
      </w:r>
      <w:r w:rsidR="00196947" w:rsidRPr="00543734">
        <w:rPr>
          <w:rFonts w:asciiTheme="minorHAnsi" w:hAnsiTheme="minorHAnsi"/>
          <w:sz w:val="22"/>
          <w:szCs w:val="22"/>
        </w:rPr>
        <w:t xml:space="preserve"> </w:t>
      </w:r>
      <w:r w:rsidR="009B22D2" w:rsidRPr="00543734">
        <w:rPr>
          <w:rFonts w:asciiTheme="minorHAnsi" w:hAnsiTheme="minorHAnsi"/>
          <w:sz w:val="22"/>
          <w:szCs w:val="22"/>
        </w:rPr>
        <w:t>U</w:t>
      </w:r>
      <w:r w:rsidR="00196947" w:rsidRPr="00543734">
        <w:rPr>
          <w:rFonts w:asciiTheme="minorHAnsi" w:hAnsiTheme="minorHAnsi"/>
          <w:sz w:val="22"/>
          <w:szCs w:val="22"/>
        </w:rPr>
        <w:t>nverheiratete Eltern</w:t>
      </w:r>
    </w:p>
    <w:p w:rsidR="00196947" w:rsidRPr="00543734" w:rsidRDefault="00196947" w:rsidP="007929D9">
      <w:pPr>
        <w:tabs>
          <w:tab w:val="left" w:pos="426"/>
        </w:tabs>
        <w:jc w:val="both"/>
        <w:rPr>
          <w:rFonts w:asciiTheme="minorHAnsi" w:hAnsiTheme="minorHAnsi"/>
          <w:sz w:val="22"/>
          <w:szCs w:val="22"/>
        </w:rPr>
      </w:pPr>
      <w:r w:rsidRPr="00543734">
        <w:rPr>
          <w:rFonts w:asciiTheme="minorHAnsi" w:hAnsiTheme="minorHAnsi"/>
          <w:sz w:val="22"/>
          <w:szCs w:val="22"/>
        </w:rPr>
        <w:t xml:space="preserve">Unterhaltsbeiträge an das Kind, die bis am 31. Dezember 2016 in einem genehmigten Unterhaltsvertrag oder einem </w:t>
      </w:r>
      <w:r w:rsidR="001D3717" w:rsidRPr="00543734">
        <w:rPr>
          <w:rFonts w:asciiTheme="minorHAnsi" w:hAnsiTheme="minorHAnsi"/>
          <w:sz w:val="22"/>
          <w:szCs w:val="22"/>
        </w:rPr>
        <w:t>Gerichtse</w:t>
      </w:r>
      <w:r w:rsidRPr="00543734">
        <w:rPr>
          <w:rFonts w:asciiTheme="minorHAnsi" w:hAnsiTheme="minorHAnsi"/>
          <w:sz w:val="22"/>
          <w:szCs w:val="22"/>
        </w:rPr>
        <w:t xml:space="preserve">ntscheid festgelegt worden sind, werden auf Gesuch </w:t>
      </w:r>
      <w:r w:rsidR="00B05320" w:rsidRPr="00543734">
        <w:rPr>
          <w:rFonts w:asciiTheme="minorHAnsi" w:hAnsiTheme="minorHAnsi"/>
          <w:sz w:val="22"/>
          <w:szCs w:val="22"/>
        </w:rPr>
        <w:t xml:space="preserve">des Kindes oder eines Elternteils </w:t>
      </w:r>
      <w:r w:rsidRPr="00543734">
        <w:rPr>
          <w:rFonts w:asciiTheme="minorHAnsi" w:hAnsiTheme="minorHAnsi"/>
          <w:sz w:val="22"/>
          <w:szCs w:val="22"/>
        </w:rPr>
        <w:t>neu festgesetzt.</w:t>
      </w:r>
      <w:r w:rsidR="00B05320" w:rsidRPr="00543734">
        <w:rPr>
          <w:rFonts w:asciiTheme="minorHAnsi" w:hAnsiTheme="minorHAnsi"/>
          <w:sz w:val="22"/>
          <w:szCs w:val="22"/>
        </w:rPr>
        <w:t xml:space="preserve"> Veränderte Verhältnisse sind nicht vorausgesetzt.</w:t>
      </w:r>
    </w:p>
    <w:p w:rsidR="00B05320" w:rsidRPr="00543734" w:rsidRDefault="00B05320" w:rsidP="007929D9">
      <w:pPr>
        <w:tabs>
          <w:tab w:val="left" w:pos="426"/>
        </w:tabs>
        <w:spacing w:before="360" w:after="40"/>
        <w:jc w:val="both"/>
        <w:rPr>
          <w:rFonts w:asciiTheme="minorHAnsi" w:hAnsiTheme="minorHAnsi"/>
          <w:b/>
          <w:sz w:val="22"/>
          <w:szCs w:val="22"/>
        </w:rPr>
      </w:pPr>
      <w:r w:rsidRPr="00543734">
        <w:rPr>
          <w:rFonts w:asciiTheme="minorHAnsi" w:hAnsiTheme="minorHAnsi"/>
          <w:b/>
          <w:sz w:val="22"/>
          <w:szCs w:val="22"/>
        </w:rPr>
        <w:t>4.3</w:t>
      </w:r>
      <w:r w:rsidR="009B22D2" w:rsidRPr="00543734">
        <w:rPr>
          <w:rFonts w:asciiTheme="minorHAnsi" w:hAnsiTheme="minorHAnsi"/>
          <w:b/>
          <w:sz w:val="22"/>
          <w:szCs w:val="22"/>
        </w:rPr>
        <w:t xml:space="preserve"> V</w:t>
      </w:r>
      <w:r w:rsidRPr="00543734">
        <w:rPr>
          <w:rFonts w:asciiTheme="minorHAnsi" w:hAnsiTheme="minorHAnsi"/>
          <w:b/>
          <w:sz w:val="22"/>
          <w:szCs w:val="22"/>
        </w:rPr>
        <w:t>orübergehende ausserordentliche Bedürfnisse des Kindes</w:t>
      </w:r>
    </w:p>
    <w:p w:rsidR="00B05320" w:rsidRDefault="00BC1478" w:rsidP="007929D9">
      <w:pPr>
        <w:tabs>
          <w:tab w:val="left" w:pos="426"/>
        </w:tabs>
        <w:jc w:val="both"/>
        <w:rPr>
          <w:rFonts w:asciiTheme="minorHAnsi" w:hAnsiTheme="minorHAnsi"/>
          <w:sz w:val="22"/>
          <w:szCs w:val="22"/>
        </w:rPr>
      </w:pPr>
      <w:r w:rsidRPr="00543734">
        <w:rPr>
          <w:rFonts w:asciiTheme="minorHAnsi" w:hAnsiTheme="minorHAnsi"/>
          <w:sz w:val="22"/>
          <w:szCs w:val="22"/>
        </w:rPr>
        <w:t>Tritt beim Kind</w:t>
      </w:r>
      <w:r w:rsidR="00B05320" w:rsidRPr="00543734">
        <w:rPr>
          <w:rFonts w:asciiTheme="minorHAnsi" w:hAnsiTheme="minorHAnsi"/>
          <w:sz w:val="22"/>
          <w:szCs w:val="22"/>
        </w:rPr>
        <w:t xml:space="preserve"> </w:t>
      </w:r>
      <w:r w:rsidRPr="00543734">
        <w:rPr>
          <w:rFonts w:asciiTheme="minorHAnsi" w:hAnsiTheme="minorHAnsi"/>
          <w:sz w:val="22"/>
          <w:szCs w:val="22"/>
        </w:rPr>
        <w:t>ein</w:t>
      </w:r>
      <w:r w:rsidR="00B05320" w:rsidRPr="00543734">
        <w:rPr>
          <w:rFonts w:asciiTheme="minorHAnsi" w:hAnsiTheme="minorHAnsi"/>
          <w:sz w:val="22"/>
          <w:szCs w:val="22"/>
        </w:rPr>
        <w:t xml:space="preserve"> ausserordentliches Bedürfnis</w:t>
      </w:r>
      <w:r w:rsidRPr="00543734">
        <w:rPr>
          <w:rFonts w:asciiTheme="minorHAnsi" w:hAnsiTheme="minorHAnsi"/>
          <w:sz w:val="22"/>
          <w:szCs w:val="22"/>
        </w:rPr>
        <w:t xml:space="preserve"> auf</w:t>
      </w:r>
      <w:r w:rsidR="00B05320" w:rsidRPr="00543734">
        <w:rPr>
          <w:rFonts w:asciiTheme="minorHAnsi" w:hAnsiTheme="minorHAnsi"/>
          <w:sz w:val="22"/>
          <w:szCs w:val="22"/>
        </w:rPr>
        <w:t>,</w:t>
      </w:r>
      <w:r w:rsidRPr="00543734">
        <w:rPr>
          <w:rFonts w:asciiTheme="minorHAnsi" w:hAnsiTheme="minorHAnsi"/>
          <w:sz w:val="22"/>
          <w:szCs w:val="22"/>
        </w:rPr>
        <w:t xml:space="preserve"> welches bei der Festlegung des Unterhalts</w:t>
      </w:r>
      <w:r w:rsidR="00227F6A">
        <w:rPr>
          <w:rFonts w:asciiTheme="minorHAnsi" w:hAnsiTheme="minorHAnsi"/>
          <w:sz w:val="22"/>
          <w:szCs w:val="22"/>
        </w:rPr>
        <w:t>-</w:t>
      </w:r>
      <w:r w:rsidR="00227F6A">
        <w:rPr>
          <w:rFonts w:asciiTheme="minorHAnsi" w:hAnsiTheme="minorHAnsi"/>
          <w:sz w:val="22"/>
          <w:szCs w:val="22"/>
        </w:rPr>
        <w:br/>
      </w:r>
      <w:r w:rsidRPr="00543734">
        <w:rPr>
          <w:rFonts w:asciiTheme="minorHAnsi" w:hAnsiTheme="minorHAnsi"/>
          <w:sz w:val="22"/>
          <w:szCs w:val="22"/>
        </w:rPr>
        <w:t>beitrages noch nicht mit einberechnet worden ist (z. </w:t>
      </w:r>
      <w:r w:rsidRPr="00543734">
        <w:rPr>
          <w:rFonts w:asciiTheme="minorHAnsi" w:hAnsiTheme="minorHAnsi" w:cs="Frutiger"/>
          <w:sz w:val="22"/>
          <w:szCs w:val="22"/>
        </w:rPr>
        <w:t>B.</w:t>
      </w:r>
      <w:r w:rsidR="00B05320" w:rsidRPr="00543734">
        <w:rPr>
          <w:rFonts w:asciiTheme="minorHAnsi" w:hAnsiTheme="minorHAnsi"/>
          <w:sz w:val="22"/>
          <w:szCs w:val="22"/>
        </w:rPr>
        <w:t xml:space="preserve"> Zahnkorrektur oder eine Therapie</w:t>
      </w:r>
      <w:r w:rsidRPr="00543734">
        <w:rPr>
          <w:rFonts w:asciiTheme="minorHAnsi" w:hAnsiTheme="minorHAnsi"/>
          <w:sz w:val="22"/>
          <w:szCs w:val="22"/>
        </w:rPr>
        <w:t>), haben die</w:t>
      </w:r>
      <w:r w:rsidR="00B05320" w:rsidRPr="00543734">
        <w:rPr>
          <w:rFonts w:asciiTheme="minorHAnsi" w:hAnsiTheme="minorHAnsi"/>
          <w:sz w:val="22"/>
          <w:szCs w:val="22"/>
        </w:rPr>
        <w:t xml:space="preserve"> Eltern zusätzlich zu den geschuldeten Unterhaltsbeiträgen </w:t>
      </w:r>
      <w:r w:rsidRPr="00543734">
        <w:rPr>
          <w:rFonts w:asciiTheme="minorHAnsi" w:hAnsiTheme="minorHAnsi"/>
          <w:sz w:val="22"/>
          <w:szCs w:val="22"/>
        </w:rPr>
        <w:t>für die entsprechenden Kosten aufzukommen. Die Kosten sind in der Regel anteil</w:t>
      </w:r>
      <w:r w:rsidR="00543734">
        <w:rPr>
          <w:rFonts w:asciiTheme="minorHAnsi" w:hAnsiTheme="minorHAnsi"/>
          <w:sz w:val="22"/>
          <w:szCs w:val="22"/>
        </w:rPr>
        <w:t>smässig am Einkommen zu tragen.</w:t>
      </w:r>
    </w:p>
    <w:p w:rsidR="00196947" w:rsidRPr="00543734" w:rsidRDefault="00196947" w:rsidP="007929D9">
      <w:pPr>
        <w:tabs>
          <w:tab w:val="left" w:pos="426"/>
        </w:tabs>
        <w:spacing w:before="360" w:after="40"/>
        <w:jc w:val="both"/>
        <w:rPr>
          <w:rFonts w:asciiTheme="minorHAnsi" w:hAnsiTheme="minorHAnsi"/>
          <w:b/>
          <w:sz w:val="22"/>
          <w:szCs w:val="22"/>
        </w:rPr>
      </w:pPr>
      <w:r w:rsidRPr="00543734">
        <w:rPr>
          <w:rFonts w:asciiTheme="minorHAnsi" w:hAnsiTheme="minorHAnsi"/>
          <w:b/>
          <w:sz w:val="22"/>
          <w:szCs w:val="22"/>
        </w:rPr>
        <w:t xml:space="preserve">4.4 </w:t>
      </w:r>
      <w:r w:rsidR="007929D9">
        <w:rPr>
          <w:rFonts w:asciiTheme="minorHAnsi" w:hAnsiTheme="minorHAnsi"/>
          <w:b/>
          <w:sz w:val="22"/>
          <w:szCs w:val="22"/>
        </w:rPr>
        <w:tab/>
      </w:r>
      <w:r w:rsidR="00B05320" w:rsidRPr="00543734">
        <w:rPr>
          <w:rFonts w:asciiTheme="minorHAnsi" w:hAnsiTheme="minorHAnsi"/>
          <w:b/>
          <w:sz w:val="22"/>
          <w:szCs w:val="22"/>
        </w:rPr>
        <w:t>Ausserordentliche Vermögensanfälle</w:t>
      </w:r>
    </w:p>
    <w:p w:rsidR="00196947" w:rsidRPr="00543734" w:rsidRDefault="00196947" w:rsidP="007929D9">
      <w:pPr>
        <w:tabs>
          <w:tab w:val="left" w:pos="426"/>
          <w:tab w:val="left" w:pos="5806"/>
        </w:tabs>
        <w:jc w:val="both"/>
        <w:rPr>
          <w:rFonts w:asciiTheme="minorHAnsi" w:hAnsiTheme="minorHAnsi"/>
          <w:sz w:val="22"/>
          <w:szCs w:val="22"/>
        </w:rPr>
      </w:pPr>
      <w:r w:rsidRPr="00543734">
        <w:rPr>
          <w:rFonts w:asciiTheme="minorHAnsi" w:hAnsiTheme="minorHAnsi"/>
          <w:sz w:val="22"/>
          <w:szCs w:val="22"/>
        </w:rPr>
        <w:t xml:space="preserve">Wurde in einem genehmigten Unterhaltsvertrag oder in einem Entscheid festgelegt, dass kein </w:t>
      </w:r>
      <w:r w:rsidR="00227F6A">
        <w:rPr>
          <w:rFonts w:asciiTheme="minorHAnsi" w:hAnsiTheme="minorHAnsi"/>
          <w:sz w:val="22"/>
          <w:szCs w:val="22"/>
        </w:rPr>
        <w:br/>
      </w:r>
      <w:r w:rsidRPr="00543734">
        <w:rPr>
          <w:rFonts w:asciiTheme="minorHAnsi" w:hAnsiTheme="minorHAnsi"/>
          <w:sz w:val="22"/>
          <w:szCs w:val="22"/>
        </w:rPr>
        <w:t>Unterhaltsbeitrag festgelegt werden konnte, der den gebührenden Unterhalt des Kindes deckt, und haben sich seither die Verhältnisse des unterhaltspflichtigen Elternteils ausserordentlich verbessert</w:t>
      </w:r>
      <w:r w:rsidR="00BC1478" w:rsidRPr="00543734">
        <w:rPr>
          <w:rFonts w:asciiTheme="minorHAnsi" w:hAnsiTheme="minorHAnsi"/>
          <w:sz w:val="22"/>
          <w:szCs w:val="22"/>
        </w:rPr>
        <w:t xml:space="preserve"> (z. </w:t>
      </w:r>
      <w:r w:rsidR="00BC1478" w:rsidRPr="00543734">
        <w:rPr>
          <w:rFonts w:asciiTheme="minorHAnsi" w:hAnsiTheme="minorHAnsi" w:cs="Frutiger"/>
          <w:sz w:val="22"/>
          <w:szCs w:val="22"/>
        </w:rPr>
        <w:t>B.</w:t>
      </w:r>
      <w:r w:rsidR="00BC1478" w:rsidRPr="00543734">
        <w:rPr>
          <w:rFonts w:asciiTheme="minorHAnsi" w:hAnsiTheme="minorHAnsi"/>
          <w:sz w:val="22"/>
          <w:szCs w:val="22"/>
        </w:rPr>
        <w:t xml:space="preserve"> grosser Erbschaftsanfall)</w:t>
      </w:r>
      <w:r w:rsidRPr="00543734">
        <w:rPr>
          <w:rFonts w:asciiTheme="minorHAnsi" w:hAnsiTheme="minorHAnsi"/>
          <w:sz w:val="22"/>
          <w:szCs w:val="22"/>
        </w:rPr>
        <w:t>, so hat das Kind Anspruch darauf, dass dieser Elternteil die</w:t>
      </w:r>
      <w:r w:rsidR="00BC1478" w:rsidRPr="00543734">
        <w:rPr>
          <w:rFonts w:asciiTheme="minorHAnsi" w:hAnsiTheme="minorHAnsi"/>
          <w:sz w:val="22"/>
          <w:szCs w:val="22"/>
        </w:rPr>
        <w:t xml:space="preserve"> </w:t>
      </w:r>
      <w:r w:rsidRPr="00543734">
        <w:rPr>
          <w:rFonts w:asciiTheme="minorHAnsi" w:hAnsiTheme="minorHAnsi"/>
          <w:sz w:val="22"/>
          <w:szCs w:val="22"/>
        </w:rPr>
        <w:t xml:space="preserve">Beträge </w:t>
      </w:r>
      <w:r w:rsidR="002E175D" w:rsidRPr="00543734">
        <w:rPr>
          <w:rFonts w:asciiTheme="minorHAnsi" w:hAnsiTheme="minorHAnsi"/>
          <w:sz w:val="22"/>
          <w:szCs w:val="22"/>
        </w:rPr>
        <w:t>be</w:t>
      </w:r>
      <w:r w:rsidRPr="00543734">
        <w:rPr>
          <w:rFonts w:asciiTheme="minorHAnsi" w:hAnsiTheme="minorHAnsi"/>
          <w:sz w:val="22"/>
          <w:szCs w:val="22"/>
        </w:rPr>
        <w:t>zahlt, die während der letzten fünf Jahre</w:t>
      </w:r>
      <w:r w:rsidR="00BC1478" w:rsidRPr="00543734">
        <w:rPr>
          <w:rFonts w:asciiTheme="minorHAnsi" w:hAnsiTheme="minorHAnsi"/>
          <w:sz w:val="22"/>
          <w:szCs w:val="22"/>
        </w:rPr>
        <w:t xml:space="preserve"> </w:t>
      </w:r>
      <w:r w:rsidRPr="00543734">
        <w:rPr>
          <w:rFonts w:asciiTheme="minorHAnsi" w:hAnsiTheme="minorHAnsi"/>
          <w:sz w:val="22"/>
          <w:szCs w:val="22"/>
        </w:rPr>
        <w:t xml:space="preserve">zur Deckung des gebührenden Unterhalts </w:t>
      </w:r>
      <w:r w:rsidR="00BC1478" w:rsidRPr="00543734">
        <w:rPr>
          <w:rFonts w:asciiTheme="minorHAnsi" w:hAnsiTheme="minorHAnsi"/>
          <w:sz w:val="22"/>
          <w:szCs w:val="22"/>
        </w:rPr>
        <w:t xml:space="preserve">gefehlt </w:t>
      </w:r>
      <w:r w:rsidR="00227F6A">
        <w:rPr>
          <w:rFonts w:asciiTheme="minorHAnsi" w:hAnsiTheme="minorHAnsi"/>
          <w:sz w:val="22"/>
          <w:szCs w:val="22"/>
        </w:rPr>
        <w:br/>
      </w:r>
      <w:r w:rsidR="00BC1478" w:rsidRPr="00543734">
        <w:rPr>
          <w:rFonts w:asciiTheme="minorHAnsi" w:hAnsiTheme="minorHAnsi"/>
          <w:sz w:val="22"/>
          <w:szCs w:val="22"/>
        </w:rPr>
        <w:t>haben.</w:t>
      </w:r>
    </w:p>
    <w:p w:rsidR="000A43AE" w:rsidRPr="007929D9" w:rsidRDefault="00196947" w:rsidP="007929D9">
      <w:pPr>
        <w:tabs>
          <w:tab w:val="left" w:pos="426"/>
        </w:tabs>
        <w:spacing w:before="700" w:after="80"/>
        <w:jc w:val="both"/>
        <w:rPr>
          <w:rFonts w:asciiTheme="minorHAnsi" w:hAnsiTheme="minorHAnsi"/>
          <w:b/>
          <w:sz w:val="24"/>
        </w:rPr>
      </w:pPr>
      <w:r w:rsidRPr="007929D9">
        <w:rPr>
          <w:rFonts w:asciiTheme="minorHAnsi" w:hAnsiTheme="minorHAnsi"/>
          <w:b/>
          <w:sz w:val="24"/>
        </w:rPr>
        <w:t xml:space="preserve">5. </w:t>
      </w:r>
      <w:r w:rsidR="007929D9">
        <w:rPr>
          <w:rFonts w:asciiTheme="minorHAnsi" w:hAnsiTheme="minorHAnsi"/>
          <w:b/>
          <w:sz w:val="24"/>
        </w:rPr>
        <w:tab/>
      </w:r>
      <w:r w:rsidRPr="007929D9">
        <w:rPr>
          <w:rFonts w:asciiTheme="minorHAnsi" w:hAnsiTheme="minorHAnsi"/>
          <w:b/>
          <w:sz w:val="24"/>
        </w:rPr>
        <w:t xml:space="preserve">Kosten </w:t>
      </w:r>
      <w:r w:rsidR="00BC1478" w:rsidRPr="007929D9">
        <w:rPr>
          <w:rFonts w:asciiTheme="minorHAnsi" w:hAnsiTheme="minorHAnsi"/>
          <w:b/>
          <w:sz w:val="24"/>
        </w:rPr>
        <w:t xml:space="preserve">der Unterhaltsregelung </w:t>
      </w:r>
    </w:p>
    <w:p w:rsidR="00EF2265" w:rsidRDefault="00AE19B3" w:rsidP="007929D9">
      <w:pPr>
        <w:tabs>
          <w:tab w:val="left" w:pos="426"/>
        </w:tabs>
        <w:rPr>
          <w:rFonts w:asciiTheme="minorHAnsi" w:hAnsiTheme="minorHAnsi"/>
          <w:sz w:val="22"/>
          <w:szCs w:val="22"/>
        </w:rPr>
      </w:pPr>
      <w:r>
        <w:rPr>
          <w:rFonts w:asciiTheme="minorHAnsi" w:hAnsiTheme="minorHAnsi"/>
          <w:sz w:val="22"/>
          <w:szCs w:val="22"/>
        </w:rPr>
        <w:t xml:space="preserve">Für die </w:t>
      </w:r>
      <w:r w:rsidR="00CB6BA0">
        <w:rPr>
          <w:rFonts w:asciiTheme="minorHAnsi" w:hAnsiTheme="minorHAnsi"/>
          <w:sz w:val="22"/>
          <w:szCs w:val="22"/>
        </w:rPr>
        <w:t>Regelung des Unterhal</w:t>
      </w:r>
      <w:r w:rsidR="0055731D">
        <w:rPr>
          <w:rFonts w:asciiTheme="minorHAnsi" w:hAnsiTheme="minorHAnsi"/>
          <w:sz w:val="22"/>
          <w:szCs w:val="22"/>
        </w:rPr>
        <w:t>ts ist mit Kosten von pauschal CHF 400.00</w:t>
      </w:r>
      <w:r w:rsidR="00CB6BA0">
        <w:rPr>
          <w:rFonts w:asciiTheme="minorHAnsi" w:hAnsiTheme="minorHAnsi"/>
          <w:sz w:val="22"/>
          <w:szCs w:val="22"/>
        </w:rPr>
        <w:t xml:space="preserve"> </w:t>
      </w:r>
      <w:r w:rsidR="0055731D">
        <w:rPr>
          <w:rFonts w:asciiTheme="minorHAnsi" w:hAnsiTheme="minorHAnsi"/>
          <w:sz w:val="22"/>
          <w:szCs w:val="22"/>
        </w:rPr>
        <w:t xml:space="preserve">(zuzüglich je CHF 100.00 je weiteres Kind) </w:t>
      </w:r>
      <w:r w:rsidR="00CB6BA0">
        <w:rPr>
          <w:rFonts w:asciiTheme="minorHAnsi" w:hAnsiTheme="minorHAnsi"/>
          <w:sz w:val="22"/>
          <w:szCs w:val="22"/>
        </w:rPr>
        <w:t>zu rechnen.</w:t>
      </w:r>
      <w:r w:rsidR="00653A9F">
        <w:rPr>
          <w:rFonts w:asciiTheme="minorHAnsi" w:hAnsiTheme="minorHAnsi"/>
          <w:sz w:val="22"/>
          <w:szCs w:val="22"/>
        </w:rPr>
        <w:t xml:space="preserve"> Diese Kosten gehen in der Regel je zur Hälfte zu Lasten der Eltern, wobei vorab ein Kostenvorschuss von CHF 200.00 eingefordert wird.</w:t>
      </w:r>
    </w:p>
    <w:p w:rsidR="0055731D" w:rsidRPr="007929D9" w:rsidRDefault="0055731D" w:rsidP="0055731D">
      <w:pPr>
        <w:tabs>
          <w:tab w:val="left" w:pos="426"/>
        </w:tabs>
        <w:spacing w:before="700" w:after="80"/>
        <w:jc w:val="both"/>
        <w:rPr>
          <w:rFonts w:asciiTheme="minorHAnsi" w:hAnsiTheme="minorHAnsi"/>
          <w:b/>
          <w:sz w:val="24"/>
        </w:rPr>
      </w:pPr>
      <w:r>
        <w:rPr>
          <w:rFonts w:asciiTheme="minorHAnsi" w:hAnsiTheme="minorHAnsi"/>
          <w:b/>
          <w:sz w:val="24"/>
        </w:rPr>
        <w:t>6</w:t>
      </w:r>
      <w:r w:rsidRPr="007929D9">
        <w:rPr>
          <w:rFonts w:asciiTheme="minorHAnsi" w:hAnsiTheme="minorHAnsi"/>
          <w:b/>
          <w:sz w:val="24"/>
        </w:rPr>
        <w:t xml:space="preserve">. </w:t>
      </w:r>
      <w:r>
        <w:rPr>
          <w:rFonts w:asciiTheme="minorHAnsi" w:hAnsiTheme="minorHAnsi"/>
          <w:b/>
          <w:sz w:val="24"/>
        </w:rPr>
        <w:tab/>
        <w:t>Weitergehende Beratun</w:t>
      </w:r>
      <w:r w:rsidR="00653A9F">
        <w:rPr>
          <w:rFonts w:asciiTheme="minorHAnsi" w:hAnsiTheme="minorHAnsi"/>
          <w:b/>
          <w:sz w:val="24"/>
        </w:rPr>
        <w:t>g und Bezug von Fragebögen zur Unterhaltsbemessung</w:t>
      </w:r>
    </w:p>
    <w:p w:rsidR="0055731D" w:rsidRPr="00AE19B3" w:rsidRDefault="0055731D" w:rsidP="007929D9">
      <w:pPr>
        <w:tabs>
          <w:tab w:val="left" w:pos="426"/>
        </w:tabs>
        <w:rPr>
          <w:rFonts w:asciiTheme="minorHAnsi" w:hAnsiTheme="minorHAnsi"/>
          <w:sz w:val="22"/>
          <w:szCs w:val="22"/>
        </w:rPr>
      </w:pPr>
      <w:r>
        <w:rPr>
          <w:rFonts w:asciiTheme="minorHAnsi" w:hAnsiTheme="minorHAnsi"/>
          <w:sz w:val="22"/>
          <w:szCs w:val="22"/>
        </w:rPr>
        <w:t>Für Fragen im Zusammenhang mit der Regelung des Unterhalts</w:t>
      </w:r>
      <w:r w:rsidR="00653A9F">
        <w:rPr>
          <w:rFonts w:asciiTheme="minorHAnsi" w:hAnsiTheme="minorHAnsi"/>
          <w:sz w:val="22"/>
          <w:szCs w:val="22"/>
        </w:rPr>
        <w:t xml:space="preserve"> sowie die Anforderung von Fragebögen zur Unterhaltsbemessung</w:t>
      </w:r>
      <w:r>
        <w:rPr>
          <w:rFonts w:asciiTheme="minorHAnsi" w:hAnsiTheme="minorHAnsi"/>
          <w:sz w:val="22"/>
          <w:szCs w:val="22"/>
        </w:rPr>
        <w:t xml:space="preserve"> steht Ihnen die Kindes- und Erwachsenenschutzbehörde Luzern-Land, Platz 10, 6039 Root D4, Tel. 041 455 45 45, gerne telefonisch </w:t>
      </w:r>
      <w:r w:rsidR="00653A9F">
        <w:rPr>
          <w:rFonts w:asciiTheme="minorHAnsi" w:hAnsiTheme="minorHAnsi"/>
          <w:sz w:val="22"/>
          <w:szCs w:val="22"/>
        </w:rPr>
        <w:t xml:space="preserve">zur Verfügung. </w:t>
      </w:r>
      <w:r w:rsidR="004F336F">
        <w:rPr>
          <w:rFonts w:asciiTheme="minorHAnsi" w:hAnsiTheme="minorHAnsi"/>
          <w:sz w:val="22"/>
          <w:szCs w:val="22"/>
        </w:rPr>
        <w:t xml:space="preserve">Ausführliche </w:t>
      </w:r>
      <w:r w:rsidR="00653A9F">
        <w:rPr>
          <w:rFonts w:asciiTheme="minorHAnsi" w:hAnsiTheme="minorHAnsi"/>
          <w:sz w:val="22"/>
          <w:szCs w:val="22"/>
        </w:rPr>
        <w:t xml:space="preserve">Beratungen </w:t>
      </w:r>
      <w:r w:rsidR="004F336F">
        <w:rPr>
          <w:rFonts w:asciiTheme="minorHAnsi" w:hAnsiTheme="minorHAnsi"/>
          <w:sz w:val="22"/>
          <w:szCs w:val="22"/>
        </w:rPr>
        <w:t>s</w:t>
      </w:r>
      <w:r w:rsidR="00653A9F">
        <w:rPr>
          <w:rFonts w:asciiTheme="minorHAnsi" w:hAnsiTheme="minorHAnsi"/>
          <w:sz w:val="22"/>
          <w:szCs w:val="22"/>
        </w:rPr>
        <w:t>ind kostenpflichtig (CHF 100.00 pro Stunde).</w:t>
      </w:r>
    </w:p>
    <w:p w:rsidR="009B22D2" w:rsidRPr="00543734" w:rsidRDefault="009B22D2" w:rsidP="007929D9">
      <w:pPr>
        <w:tabs>
          <w:tab w:val="left" w:pos="426"/>
        </w:tabs>
        <w:jc w:val="both"/>
        <w:rPr>
          <w:rFonts w:asciiTheme="minorHAnsi" w:hAnsiTheme="minorHAnsi"/>
          <w:sz w:val="22"/>
          <w:szCs w:val="22"/>
        </w:rPr>
      </w:pPr>
    </w:p>
    <w:sectPr w:rsidR="009B22D2" w:rsidRPr="00543734" w:rsidSect="007C3CC5">
      <w:headerReference w:type="default" r:id="rId13"/>
      <w:footerReference w:type="default" r:id="rId14"/>
      <w:headerReference w:type="first" r:id="rId15"/>
      <w:footerReference w:type="first" r:id="rId16"/>
      <w:type w:val="continuous"/>
      <w:pgSz w:w="11906" w:h="16838" w:code="9"/>
      <w:pgMar w:top="1240" w:right="1418" w:bottom="1701" w:left="1701"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2E" w:rsidRPr="00196947" w:rsidRDefault="009B1F2E">
      <w:r w:rsidRPr="00196947">
        <w:separator/>
      </w:r>
    </w:p>
  </w:endnote>
  <w:endnote w:type="continuationSeparator" w:id="0">
    <w:p w:rsidR="009B1F2E" w:rsidRPr="00196947" w:rsidRDefault="009B1F2E">
      <w:r w:rsidRPr="001969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utiger">
    <w:altName w:val="Malgun Gothic"/>
    <w:charset w:val="00"/>
    <w:family w:val="auto"/>
    <w:pitch w:val="variable"/>
    <w:sig w:usb0="00000003" w:usb1="0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eGothic">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5954"/>
      <w:gridCol w:w="3402"/>
    </w:tblGrid>
    <w:tr w:rsidR="00072A5C" w:rsidRPr="00196947">
      <w:tc>
        <w:tcPr>
          <w:tcW w:w="5954" w:type="dxa"/>
        </w:tcPr>
        <w:p w:rsidR="00072A5C" w:rsidRPr="00196947" w:rsidRDefault="00BF56C2">
          <w:pPr>
            <w:pStyle w:val="Fuzeile"/>
            <w:jc w:val="right"/>
          </w:pPr>
          <w:r>
            <w:fldChar w:fldCharType="begin"/>
          </w:r>
          <w:r>
            <w:instrText xml:space="preserve"> DOCPROPERTY "Doc.Document"\*CHARFORMAT </w:instrText>
          </w:r>
          <w:r>
            <w:fldChar w:fldCharType="separate"/>
          </w:r>
          <w:r w:rsidR="00313840">
            <w:t>Dokument</w:t>
          </w:r>
          <w:r>
            <w:fldChar w:fldCharType="end"/>
          </w:r>
        </w:p>
      </w:tc>
      <w:tc>
        <w:tcPr>
          <w:tcW w:w="3402" w:type="dxa"/>
        </w:tcPr>
        <w:p w:rsidR="00072A5C" w:rsidRPr="00196947" w:rsidRDefault="00BF56C2">
          <w:pPr>
            <w:pStyle w:val="Fuzeile"/>
          </w:pPr>
          <w:r>
            <w:fldChar w:fldCharType="begin"/>
          </w:r>
          <w:r>
            <w:instrText xml:space="preserve"> DOCPROPERTY "Doc.Letter"\*CHARFORMAT </w:instrText>
          </w:r>
          <w:r>
            <w:fldChar w:fldCharType="separate"/>
          </w:r>
          <w:r w:rsidR="00313840">
            <w:t>Brief</w:t>
          </w:r>
          <w:r>
            <w:fldChar w:fldCharType="end"/>
          </w:r>
          <w:r w:rsidR="00072A5C" w:rsidRPr="00196947">
            <w:t xml:space="preserve"> </w:t>
          </w:r>
          <w:r>
            <w:fldChar w:fldCharType="begin"/>
          </w:r>
          <w:r>
            <w:instrText xml:space="preserve"> DOCPROPERTY "Doc.Regarding"\*CHARF</w:instrText>
          </w:r>
          <w:r>
            <w:instrText xml:space="preserve">ORMAT </w:instrText>
          </w:r>
          <w:r>
            <w:fldChar w:fldCharType="separate"/>
          </w:r>
          <w:r w:rsidR="00313840">
            <w:t>betreffend</w:t>
          </w:r>
          <w:r>
            <w:fldChar w:fldCharType="end"/>
          </w:r>
          <w:r w:rsidR="00072A5C" w:rsidRPr="00196947">
            <w:t xml:space="preserve"> </w:t>
          </w:r>
          <w:r w:rsidR="00CF69B8" w:rsidRPr="00196947">
            <w:fldChar w:fldCharType="begin"/>
          </w:r>
          <w:r w:rsidR="00072A5C" w:rsidRPr="00196947">
            <w:instrText xml:space="preserve"> DOCPROPERTY "BM_Subject"\*CHARFORMAT </w:instrText>
          </w:r>
          <w:r w:rsidR="00CF69B8" w:rsidRPr="00196947">
            <w:fldChar w:fldCharType="end"/>
          </w:r>
        </w:p>
      </w:tc>
    </w:tr>
    <w:tr w:rsidR="00072A5C" w:rsidRPr="00196947">
      <w:tc>
        <w:tcPr>
          <w:tcW w:w="5954" w:type="dxa"/>
        </w:tcPr>
        <w:p w:rsidR="00072A5C" w:rsidRPr="00196947" w:rsidRDefault="00BF56C2">
          <w:pPr>
            <w:pStyle w:val="Fuzeile"/>
            <w:jc w:val="right"/>
          </w:pPr>
          <w:r>
            <w:fldChar w:fldCharType="begin"/>
          </w:r>
          <w:r>
            <w:instrText xml:space="preserve"> DOCPROPERTY "Doc.Date"\*CHARFORMAT </w:instrText>
          </w:r>
          <w:r>
            <w:fldChar w:fldCharType="separate"/>
          </w:r>
          <w:r w:rsidR="00313840">
            <w:t>Datum</w:t>
          </w:r>
          <w:r>
            <w:fldChar w:fldCharType="end"/>
          </w:r>
        </w:p>
      </w:tc>
      <w:tc>
        <w:tcPr>
          <w:tcW w:w="3402" w:type="dxa"/>
        </w:tcPr>
        <w:p w:rsidR="00072A5C" w:rsidRPr="00196947" w:rsidRDefault="00543734">
          <w:pPr>
            <w:pStyle w:val="Fuzeile"/>
          </w:pPr>
          <w:r>
            <w:fldChar w:fldCharType="begin"/>
          </w:r>
          <w:r>
            <w:instrText xml:space="preserve"> DOCVARIABLE "DocumentDate"\*CHARFORMAT</w:instrText>
          </w:r>
          <w:r>
            <w:fldChar w:fldCharType="separate"/>
          </w:r>
          <w:r w:rsidR="00313840">
            <w:t>18. 06. 2010</w:t>
          </w:r>
          <w:r>
            <w:fldChar w:fldCharType="end"/>
          </w:r>
        </w:p>
      </w:tc>
    </w:tr>
    <w:tr w:rsidR="00072A5C" w:rsidRPr="00196947">
      <w:tc>
        <w:tcPr>
          <w:tcW w:w="5954" w:type="dxa"/>
        </w:tcPr>
        <w:p w:rsidR="00072A5C" w:rsidRPr="00196947" w:rsidRDefault="00BF56C2">
          <w:pPr>
            <w:pStyle w:val="Fuzeile"/>
            <w:jc w:val="right"/>
          </w:pPr>
          <w:r>
            <w:fldChar w:fldCharType="begin"/>
          </w:r>
          <w:r>
            <w:instrText xml:space="preserve"> DOCPROPERTY "Doc.Page"\*CHARFORMAT </w:instrText>
          </w:r>
          <w:r>
            <w:fldChar w:fldCharType="separate"/>
          </w:r>
          <w:r w:rsidR="00313840">
            <w:t>Seite</w:t>
          </w:r>
          <w:r>
            <w:fldChar w:fldCharType="end"/>
          </w:r>
        </w:p>
      </w:tc>
      <w:tc>
        <w:tcPr>
          <w:tcW w:w="3402" w:type="dxa"/>
        </w:tcPr>
        <w:p w:rsidR="00072A5C" w:rsidRPr="00196947" w:rsidRDefault="00543734">
          <w:pPr>
            <w:pStyle w:val="Fuzeile"/>
          </w:pPr>
          <w:r>
            <w:fldChar w:fldCharType="begin"/>
          </w:r>
          <w:r>
            <w:instrText xml:space="preserve"> PAGE  \* Arabic  \* MERGEFORMAT </w:instrText>
          </w:r>
          <w:r>
            <w:fldChar w:fldCharType="separate"/>
          </w:r>
          <w:r w:rsidR="00072A5C">
            <w:rPr>
              <w:noProof/>
            </w:rPr>
            <w:t>1</w:t>
          </w:r>
          <w:r>
            <w:rPr>
              <w:noProof/>
            </w:rPr>
            <w:fldChar w:fldCharType="end"/>
          </w:r>
        </w:p>
      </w:tc>
    </w:tr>
  </w:tbl>
  <w:p w:rsidR="00072A5C" w:rsidRPr="00196947" w:rsidRDefault="00072A5C">
    <w:pPr>
      <w:pStyle w:val="Fuzeile"/>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5C" w:rsidRPr="00196947" w:rsidRDefault="00CF69B8" w:rsidP="004C35D4">
    <w:pPr>
      <w:pStyle w:val="SeiteRegNr"/>
    </w:pPr>
    <w:r w:rsidRPr="00196947">
      <w:fldChar w:fldCharType="begin"/>
    </w:r>
    <w:r w:rsidR="00072A5C" w:rsidRPr="00196947">
      <w:instrText xml:space="preserve"> DOCPROPERTY "CustomField.RegNr"\*CHARFORMAT </w:instrText>
    </w:r>
    <w:r w:rsidRPr="00196947">
      <w:fldChar w:fldCharType="end"/>
    </w:r>
  </w:p>
  <w:p w:rsidR="00072A5C" w:rsidRPr="00196947" w:rsidRDefault="004F336F" w:rsidP="004C35D4">
    <w:pPr>
      <w:pStyle w:val="SeiteRegNr"/>
    </w:pPr>
    <w:fldSimple w:instr=" FILENAME   \* MERGEFORMAT ">
      <w:r w:rsidR="00313840">
        <w:rPr>
          <w:noProof/>
        </w:rPr>
        <w:t>Merkblatt Revision Unterhalt.docx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5C" w:rsidRPr="007F5ECE" w:rsidRDefault="00CF69B8" w:rsidP="00FB1AB4">
    <w:pPr>
      <w:pStyle w:val="Seitenzahl1"/>
      <w:rPr>
        <w:lang w:val="en-US"/>
      </w:rPr>
    </w:pPr>
    <w:r w:rsidRPr="00FB1AB4">
      <w:fldChar w:fldCharType="begin"/>
    </w:r>
    <w:r w:rsidR="00072A5C" w:rsidRPr="007F5ECE">
      <w:rPr>
        <w:lang w:val="en-US"/>
      </w:rPr>
      <w:instrText xml:space="preserve"> DOCPROPERTY "Doc.Page"\*CHARFORMAT </w:instrText>
    </w:r>
    <w:r w:rsidRPr="00FB1AB4">
      <w:fldChar w:fldCharType="separate"/>
    </w:r>
    <w:r w:rsidR="00313840">
      <w:rPr>
        <w:lang w:val="en-US"/>
      </w:rPr>
      <w:t>Seite</w:t>
    </w:r>
    <w:r w:rsidRPr="00FB1AB4">
      <w:fldChar w:fldCharType="end"/>
    </w:r>
    <w:r w:rsidR="00072A5C" w:rsidRPr="007F5ECE">
      <w:rPr>
        <w:lang w:val="en-US"/>
      </w:rPr>
      <w:t xml:space="preserve"> </w:t>
    </w:r>
    <w:r>
      <w:fldChar w:fldCharType="begin"/>
    </w:r>
    <w:r w:rsidR="00072A5C" w:rsidRPr="007F5ECE">
      <w:rPr>
        <w:lang w:val="en-US"/>
      </w:rPr>
      <w:instrText xml:space="preserve"> PAGE  \* Arabic  \* MERGEFORMAT </w:instrText>
    </w:r>
    <w:r>
      <w:fldChar w:fldCharType="separate"/>
    </w:r>
    <w:r w:rsidR="00BF56C2">
      <w:rPr>
        <w:noProof/>
        <w:lang w:val="en-US"/>
      </w:rPr>
      <w:t>2</w:t>
    </w:r>
    <w:r>
      <w:fldChar w:fldCharType="end"/>
    </w:r>
  </w:p>
  <w:p w:rsidR="00072A5C" w:rsidRPr="007F5ECE" w:rsidRDefault="00CF69B8" w:rsidP="00E73A2D">
    <w:pPr>
      <w:pStyle w:val="SeiteRegNr"/>
      <w:rPr>
        <w:lang w:val="en-US"/>
      </w:rPr>
    </w:pPr>
    <w:r>
      <w:fldChar w:fldCharType="begin"/>
    </w:r>
    <w:r w:rsidR="00072A5C">
      <w:rPr>
        <w:lang w:val="en-US"/>
      </w:rPr>
      <w:instrText xml:space="preserve"> DOCPROPERTY "CustomField.RegNr"\*CHARFORMAT </w:instrText>
    </w:r>
    <w:r>
      <w:fldChar w:fldCharType="end"/>
    </w:r>
  </w:p>
  <w:p w:rsidR="00072A5C" w:rsidRPr="007F5ECE" w:rsidRDefault="00072A5C" w:rsidP="00FB1AB4">
    <w:pPr>
      <w:pStyle w:val="SeiteRegN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4536"/>
      <w:gridCol w:w="4536"/>
    </w:tblGrid>
    <w:tr w:rsidR="00072A5C" w:rsidRPr="00EA7BB7" w:rsidTr="00F22FF7">
      <w:trPr>
        <w:trHeight w:val="1802"/>
      </w:trPr>
      <w:tc>
        <w:tcPr>
          <w:tcW w:w="4536" w:type="dxa"/>
        </w:tcPr>
        <w:p w:rsidR="00072A5C" w:rsidRPr="00EA7BB7" w:rsidRDefault="00072A5C" w:rsidP="002F7A23">
          <w:pPr>
            <w:pStyle w:val="ZurKenntnis"/>
          </w:pPr>
          <w:r w:rsidRPr="00EA7BB7">
            <w:rPr>
              <w:rFonts w:ascii="Times New Roman" w:hAnsi="Times New Roman"/>
            </w:rPr>
            <w:t> </w:t>
          </w:r>
        </w:p>
      </w:tc>
      <w:tc>
        <w:tcPr>
          <w:tcW w:w="4536" w:type="dxa"/>
          <w:vAlign w:val="bottom"/>
        </w:tcPr>
        <w:p w:rsidR="00072A5C" w:rsidRPr="00EA7BB7" w:rsidRDefault="00072A5C" w:rsidP="002F7A23">
          <w:pPr>
            <w:pStyle w:val="Absender"/>
          </w:pPr>
        </w:p>
        <w:p w:rsidR="00072A5C" w:rsidRPr="00EA7BB7" w:rsidRDefault="00072A5C" w:rsidP="002F7A23">
          <w:pPr>
            <w:pStyle w:val="Absender"/>
          </w:pPr>
        </w:p>
        <w:p w:rsidR="00072A5C" w:rsidRPr="00EA7BB7" w:rsidRDefault="00BF56C2" w:rsidP="002F7A23">
          <w:pPr>
            <w:pStyle w:val="Absender"/>
          </w:pPr>
          <w:r>
            <w:fldChar w:fldCharType="begin"/>
          </w:r>
          <w:r>
            <w:instrText xml:space="preserve"> DOCPROPERTY "Organisation.OrganisationZeile1"\*CHARFORMAT </w:instrText>
          </w:r>
          <w:r>
            <w:fldChar w:fldCharType="separate"/>
          </w:r>
          <w:r w:rsidR="00313840">
            <w:t>Stadt</w:t>
          </w:r>
          <w:r>
            <w:fldChar w:fldCharType="end"/>
          </w:r>
          <w:r w:rsidR="00072A5C" w:rsidRPr="00EA7BB7">
            <w:t xml:space="preserve"> </w:t>
          </w:r>
          <w:r>
            <w:fldChar w:fldCharType="begin"/>
          </w:r>
          <w:r>
            <w:instrText xml:space="preserve"> DOCPROPERTY "Organisation.OrganisationZeile2"\*CHARFORMAT </w:instrText>
          </w:r>
          <w:r>
            <w:fldChar w:fldCharType="separate"/>
          </w:r>
          <w:r w:rsidR="00313840">
            <w:t>Luzern</w:t>
          </w:r>
          <w:r>
            <w:fldChar w:fldCharType="end"/>
          </w:r>
        </w:p>
        <w:p w:rsidR="00072A5C" w:rsidRPr="00EA7BB7" w:rsidRDefault="00BF56C2" w:rsidP="002F7A23">
          <w:pPr>
            <w:pStyle w:val="Absender"/>
          </w:pPr>
          <w:r>
            <w:fldChar w:fldCharType="begin"/>
          </w:r>
          <w:r>
            <w:instrText xml:space="preserve"> DOCPROPERTY "Organisation.Abteilung"\*CHARFORMAT </w:instrText>
          </w:r>
          <w:r>
            <w:fldChar w:fldCharType="separate"/>
          </w:r>
          <w:r w:rsidR="00313840">
            <w:t>Kindes- und Erwachsenenschutzbehörde</w:t>
          </w:r>
          <w:r>
            <w:fldChar w:fldCharType="end"/>
          </w:r>
        </w:p>
        <w:p w:rsidR="00072A5C" w:rsidRPr="00196947" w:rsidRDefault="00CF69B8" w:rsidP="002F7A23">
          <w:pPr>
            <w:pStyle w:val="Absender"/>
          </w:pPr>
          <w:r w:rsidRPr="00EA7BB7">
            <w:fldChar w:fldCharType="begin"/>
          </w:r>
          <w:r w:rsidR="00072A5C" w:rsidRPr="00196947">
            <w:instrText xml:space="preserve"> DOCPROPERTY "Organisation.Address1"\*CHARFORMAT </w:instrText>
          </w:r>
          <w:r w:rsidRPr="00EA7BB7">
            <w:fldChar w:fldCharType="separate"/>
          </w:r>
          <w:r w:rsidR="00313840">
            <w:t>Pilatusstrasse 22</w:t>
          </w:r>
          <w:r w:rsidRPr="00EA7BB7">
            <w:fldChar w:fldCharType="end"/>
          </w:r>
        </w:p>
        <w:p w:rsidR="00072A5C" w:rsidRPr="00196947" w:rsidRDefault="00CF69B8" w:rsidP="002F7A23">
          <w:pPr>
            <w:pStyle w:val="Absender"/>
          </w:pPr>
          <w:r w:rsidRPr="00EA7BB7">
            <w:fldChar w:fldCharType="begin"/>
          </w:r>
          <w:r w:rsidR="00072A5C" w:rsidRPr="00196947">
            <w:instrText xml:space="preserve"> DOCPROPERTY "Organisation.PLZ"\*CHARFORMAT </w:instrText>
          </w:r>
          <w:r w:rsidRPr="00EA7BB7">
            <w:fldChar w:fldCharType="separate"/>
          </w:r>
          <w:r w:rsidR="00313840">
            <w:t>6002</w:t>
          </w:r>
          <w:r w:rsidRPr="00EA7BB7">
            <w:fldChar w:fldCharType="end"/>
          </w:r>
          <w:r w:rsidR="00072A5C" w:rsidRPr="00196947">
            <w:t xml:space="preserve"> </w:t>
          </w:r>
          <w:r w:rsidRPr="00EA7BB7">
            <w:fldChar w:fldCharType="begin"/>
          </w:r>
          <w:r w:rsidR="00072A5C" w:rsidRPr="00196947">
            <w:instrText xml:space="preserve"> DOCPROPERTY "Organisation.PLZ"\*CHARFORMAT </w:instrText>
          </w:r>
          <w:r w:rsidRPr="00EA7BB7">
            <w:fldChar w:fldCharType="separate"/>
          </w:r>
          <w:r w:rsidR="00313840">
            <w:t>6002</w:t>
          </w:r>
          <w:r w:rsidRPr="00EA7BB7">
            <w:fldChar w:fldCharType="end"/>
          </w:r>
          <w:r w:rsidRPr="00EA7BB7">
            <w:fldChar w:fldCharType="begin"/>
          </w:r>
          <w:r w:rsidR="00072A5C" w:rsidRPr="00196947">
            <w:instrText xml:space="preserve"> DOCPROPERTY "Organisation.Ort"\*CHARFORMAT </w:instrText>
          </w:r>
          <w:r w:rsidRPr="00EA7BB7">
            <w:fldChar w:fldCharType="separate"/>
          </w:r>
          <w:r w:rsidR="00313840">
            <w:t>Luzern</w:t>
          </w:r>
          <w:r w:rsidRPr="00EA7BB7">
            <w:fldChar w:fldCharType="end"/>
          </w:r>
        </w:p>
        <w:p w:rsidR="00072A5C" w:rsidRPr="00196947" w:rsidRDefault="00CF69B8" w:rsidP="003F0396">
          <w:pPr>
            <w:pStyle w:val="KommBez"/>
          </w:pPr>
          <w:r w:rsidRPr="00EA7BB7">
            <w:fldChar w:fldCharType="begin"/>
          </w:r>
          <w:r w:rsidR="00072A5C" w:rsidRPr="00196947">
            <w:instrText xml:space="preserve"> DOCPROPERTY "Doc.DirectPhone"\*CHARFORMAT </w:instrText>
          </w:r>
          <w:r w:rsidRPr="00EA7BB7">
            <w:fldChar w:fldCharType="separate"/>
          </w:r>
          <w:r w:rsidR="00313840">
            <w:t>Telefon</w:t>
          </w:r>
          <w:r w:rsidRPr="00EA7BB7">
            <w:fldChar w:fldCharType="end"/>
          </w:r>
          <w:r w:rsidR="00072A5C" w:rsidRPr="00196947">
            <w:t>:</w:t>
          </w:r>
          <w:r w:rsidR="00072A5C" w:rsidRPr="00196947">
            <w:tab/>
          </w:r>
          <w:r w:rsidRPr="00EA7BB7">
            <w:fldChar w:fldCharType="begin"/>
          </w:r>
          <w:r w:rsidR="00072A5C" w:rsidRPr="00196947">
            <w:instrText xml:space="preserve"> DOCPROPERTY "Contactperson.DirectPhone"\*CHARFORMAT </w:instrText>
          </w:r>
          <w:r w:rsidRPr="00EA7BB7">
            <w:fldChar w:fldCharType="separate"/>
          </w:r>
          <w:r w:rsidR="00313840">
            <w:t>041 208 87 71</w:t>
          </w:r>
          <w:r w:rsidRPr="00EA7BB7">
            <w:fldChar w:fldCharType="end"/>
          </w:r>
        </w:p>
        <w:p w:rsidR="00072A5C" w:rsidRPr="00196947" w:rsidRDefault="00CF69B8" w:rsidP="003F0396">
          <w:pPr>
            <w:pStyle w:val="KommBez"/>
          </w:pPr>
          <w:r w:rsidRPr="00EA7BB7">
            <w:fldChar w:fldCharType="begin"/>
          </w:r>
          <w:r w:rsidR="00072A5C" w:rsidRPr="00196947">
            <w:instrText xml:space="preserve"> DOCPROPERTY "Doc.DirectFax"\*CHARFORMAT </w:instrText>
          </w:r>
          <w:r w:rsidRPr="00EA7BB7">
            <w:fldChar w:fldCharType="separate"/>
          </w:r>
          <w:r w:rsidR="00313840">
            <w:t>Fax</w:t>
          </w:r>
          <w:r w:rsidRPr="00EA7BB7">
            <w:fldChar w:fldCharType="end"/>
          </w:r>
          <w:r w:rsidR="00072A5C" w:rsidRPr="00196947">
            <w:t>:</w:t>
          </w:r>
          <w:r w:rsidR="00072A5C" w:rsidRPr="00196947">
            <w:tab/>
          </w:r>
          <w:r w:rsidRPr="00EA7BB7">
            <w:fldChar w:fldCharType="begin"/>
          </w:r>
          <w:r w:rsidR="00072A5C" w:rsidRPr="00196947">
            <w:instrText xml:space="preserve"> DOCPROPERTY "Contactperson.DirectFax"\*CHARFORMAT </w:instrText>
          </w:r>
          <w:r w:rsidRPr="00EA7BB7">
            <w:fldChar w:fldCharType="separate"/>
          </w:r>
          <w:r w:rsidR="00313840">
            <w:t>041 208 87 44</w:t>
          </w:r>
          <w:r w:rsidRPr="00EA7BB7">
            <w:fldChar w:fldCharType="end"/>
          </w:r>
        </w:p>
        <w:p w:rsidR="00072A5C" w:rsidRPr="00196947" w:rsidRDefault="00CF69B8" w:rsidP="003F0396">
          <w:pPr>
            <w:pStyle w:val="KommBez"/>
          </w:pPr>
          <w:r w:rsidRPr="00EA7BB7">
            <w:fldChar w:fldCharType="begin"/>
          </w:r>
          <w:r w:rsidR="00072A5C" w:rsidRPr="00196947">
            <w:instrText xml:space="preserve"> DOCPROPERTY "Doc.Email"\*CHARFORMAT </w:instrText>
          </w:r>
          <w:r w:rsidRPr="00EA7BB7">
            <w:fldChar w:fldCharType="separate"/>
          </w:r>
          <w:r w:rsidR="00313840">
            <w:t>E-Mail</w:t>
          </w:r>
          <w:r w:rsidRPr="00EA7BB7">
            <w:fldChar w:fldCharType="end"/>
          </w:r>
          <w:r w:rsidR="00072A5C" w:rsidRPr="00196947">
            <w:t>:</w:t>
          </w:r>
          <w:r w:rsidR="00072A5C" w:rsidRPr="00196947">
            <w:tab/>
          </w:r>
          <w:r w:rsidRPr="00EA7BB7">
            <w:fldChar w:fldCharType="begin"/>
          </w:r>
          <w:r w:rsidR="00072A5C" w:rsidRPr="00196947">
            <w:instrText xml:space="preserve"> DOCPROPERTY "Contactperson.EMail"\*CHARFORMAT </w:instrText>
          </w:r>
          <w:r w:rsidRPr="00EA7BB7">
            <w:fldChar w:fldCharType="separate"/>
          </w:r>
          <w:r w:rsidR="00313840">
            <w:t>myriam.studer@stadtluzern.ch</w:t>
          </w:r>
          <w:r w:rsidRPr="00EA7BB7">
            <w:fldChar w:fldCharType="end"/>
          </w:r>
        </w:p>
        <w:p w:rsidR="00072A5C" w:rsidRPr="00EA7BB7" w:rsidRDefault="00BF56C2" w:rsidP="003F0396">
          <w:pPr>
            <w:pStyle w:val="KommBez"/>
          </w:pPr>
          <w:r>
            <w:fldChar w:fldCharType="begin"/>
          </w:r>
          <w:r>
            <w:instrText xml:space="preserve"> DOCPROPERTY "Doc.Internet"\*CHARFORMAT </w:instrText>
          </w:r>
          <w:r>
            <w:fldChar w:fldCharType="separate"/>
          </w:r>
          <w:r w:rsidR="00313840">
            <w:t>Internet</w:t>
          </w:r>
          <w:r>
            <w:fldChar w:fldCharType="end"/>
          </w:r>
          <w:r w:rsidR="00072A5C" w:rsidRPr="00EA7BB7">
            <w:t>:</w:t>
          </w:r>
          <w:r w:rsidR="00072A5C" w:rsidRPr="00EA7BB7">
            <w:tab/>
          </w:r>
          <w:r>
            <w:fldChar w:fldCharType="begin"/>
          </w:r>
          <w:r>
            <w:instrText xml:space="preserve"> DOCPROPERTY "Organisation.Internet"\*CHARFORMAT </w:instrText>
          </w:r>
          <w:r>
            <w:fldChar w:fldCharType="separate"/>
          </w:r>
          <w:r w:rsidR="00313840">
            <w:t>www.kesb.stadtluzern.ch</w:t>
          </w:r>
          <w:r>
            <w:fldChar w:fldCharType="end"/>
          </w:r>
        </w:p>
        <w:p w:rsidR="00072A5C" w:rsidRPr="00EA7BB7" w:rsidRDefault="00CF69B8" w:rsidP="002F7A23">
          <w:pPr>
            <w:pStyle w:val="Absender"/>
          </w:pPr>
          <w:r w:rsidRPr="00EA7BB7">
            <w:fldChar w:fldCharType="begin"/>
          </w:r>
          <w:r w:rsidR="00072A5C" w:rsidRPr="00EA7BB7">
            <w:instrText xml:space="preserve"> DOCPROPERTY "Organisation.Hinweis"\*CHARFORMAT </w:instrText>
          </w:r>
          <w:r w:rsidRPr="00EA7BB7">
            <w:fldChar w:fldCharType="end"/>
          </w:r>
        </w:p>
      </w:tc>
    </w:tr>
  </w:tbl>
  <w:p w:rsidR="00072A5C" w:rsidRDefault="00072A5C" w:rsidP="0037586A">
    <w:pPr>
      <w:pStyle w:val="Seitenzahl1"/>
    </w:pPr>
  </w:p>
  <w:p w:rsidR="00072A5C" w:rsidRDefault="00072A5C" w:rsidP="0037586A">
    <w:pPr>
      <w:pStyle w:val="SeiteRegNr"/>
    </w:pPr>
  </w:p>
  <w:p w:rsidR="00072A5C" w:rsidRPr="00EA7BB7" w:rsidRDefault="00072A5C" w:rsidP="0037586A">
    <w:pPr>
      <w:pStyle w:val="SeiteRegN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2E" w:rsidRPr="00196947" w:rsidRDefault="009B1F2E">
      <w:r w:rsidRPr="00196947">
        <w:separator/>
      </w:r>
    </w:p>
  </w:footnote>
  <w:footnote w:type="continuationSeparator" w:id="0">
    <w:p w:rsidR="009B1F2E" w:rsidRPr="00196947" w:rsidRDefault="009B1F2E">
      <w:r w:rsidRPr="00196947">
        <w:continuationSeparator/>
      </w:r>
    </w:p>
  </w:footnote>
  <w:footnote w:id="1">
    <w:p w:rsidR="00992907" w:rsidRDefault="00992907" w:rsidP="00992907">
      <w:pPr>
        <w:pStyle w:val="Funotentext"/>
      </w:pPr>
      <w:r>
        <w:rPr>
          <w:rStyle w:val="Funotenzeichen"/>
        </w:rPr>
        <w:footnoteRef/>
      </w:r>
      <w:r>
        <w:t xml:space="preserve"> </w:t>
      </w:r>
      <w:hyperlink r:id="rId1" w:history="1">
        <w:r w:rsidRPr="00A14BAF">
          <w:rPr>
            <w:rStyle w:val="Hyperlink"/>
          </w:rPr>
          <w:t>https://www.admin.ch/opc/de/classified-compilation/19070042/201604010000/210.pdf</w:t>
        </w:r>
      </w:hyperlink>
    </w:p>
    <w:p w:rsidR="00072A5C" w:rsidRPr="007A47E2" w:rsidRDefault="00072A5C" w:rsidP="007A47E2">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5C" w:rsidRPr="00196947" w:rsidRDefault="00072A5C">
    <w:pPr>
      <w:pStyle w:val="Kopfzeile"/>
    </w:pPr>
    <w:r w:rsidRPr="00196947">
      <w:t> </w:t>
    </w:r>
  </w:p>
  <w:p w:rsidR="00072A5C" w:rsidRPr="00196947" w:rsidRDefault="00CF69B8">
    <w:pPr>
      <w:pStyle w:val="OutputProfile"/>
    </w:pPr>
    <w:r w:rsidRPr="00196947">
      <w:fldChar w:fldCharType="begin"/>
    </w:r>
    <w:r w:rsidR="00072A5C" w:rsidRPr="00196947">
      <w:instrText xml:space="preserve"> DOCPROPERTY "Outputprofile.External.Copy"\*CHARFORMAT </w:instrText>
    </w:r>
    <w:r w:rsidRPr="00196947">
      <w:fldChar w:fldCharType="end"/>
    </w:r>
    <w:r w:rsidRPr="00196947">
      <w:fldChar w:fldCharType="begin"/>
    </w:r>
    <w:r w:rsidR="00072A5C" w:rsidRPr="00196947">
      <w:instrText xml:space="preserve"> DOCPROPERTY "Outputprofile.External.Draft"\*CHARFORMAT </w:instrText>
    </w:r>
    <w:r w:rsidRPr="00196947">
      <w:fldChar w:fldCharType="end"/>
    </w:r>
    <w:r w:rsidRPr="00196947">
      <w:fldChar w:fldCharType="begin"/>
    </w:r>
    <w:r w:rsidR="00072A5C" w:rsidRPr="00196947">
      <w:instrText xml:space="preserve"> DOCPROPERTY "Outputprofile.Internal.Copy"\*CHARFORMAT </w:instrText>
    </w:r>
    <w:r w:rsidRPr="00196947">
      <w:fldChar w:fldCharType="end"/>
    </w:r>
    <w:r w:rsidRPr="00196947">
      <w:fldChar w:fldCharType="begin"/>
    </w:r>
    <w:r w:rsidR="00072A5C" w:rsidRPr="00196947">
      <w:instrText xml:space="preserve"> DOCPROPERTY "Outputprofile.Internal.Draft"\*CHARFORMAT </w:instrText>
    </w:r>
    <w:r w:rsidRPr="00196947">
      <w:fldChar w:fldCharType="end"/>
    </w:r>
    <w:r w:rsidRPr="00196947">
      <w:fldChar w:fldCharType="begin"/>
    </w:r>
    <w:r w:rsidR="00072A5C" w:rsidRPr="00196947">
      <w:instrText xml:space="preserve"> DOCPROPERTY "Outputprofile.Internal.Original"\*CHARFORMAT </w:instrText>
    </w:r>
    <w:r w:rsidRPr="0019694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34" w:rsidRPr="00196947" w:rsidRDefault="00072A5C" w:rsidP="008A6D0B">
    <w:pPr>
      <w:pStyle w:val="OutputProfile"/>
      <w:rPr>
        <w:rFonts w:ascii="Times New Roman" w:hAnsi="Times New Roman"/>
      </w:rPr>
    </w:pPr>
    <w:bookmarkStart w:id="0" w:name="Logo"/>
    <w:r w:rsidRPr="00196947">
      <w:rPr>
        <w:rFonts w:ascii="Times New Roman" w:hAnsi="Times New Roman"/>
      </w:rPr>
      <w:t> </w:t>
    </w:r>
    <w:bookmarkEnd w:id="0"/>
  </w:p>
  <w:tbl>
    <w:tblPr>
      <w:tblW w:w="9322" w:type="dxa"/>
      <w:tblLook w:val="04A0" w:firstRow="1" w:lastRow="0" w:firstColumn="1" w:lastColumn="0" w:noHBand="0" w:noVBand="1"/>
    </w:tblPr>
    <w:tblGrid>
      <w:gridCol w:w="5211"/>
      <w:gridCol w:w="4111"/>
    </w:tblGrid>
    <w:tr w:rsidR="00543734" w:rsidRPr="005F383C" w:rsidTr="008466FA">
      <w:tc>
        <w:tcPr>
          <w:tcW w:w="5211" w:type="dxa"/>
        </w:tcPr>
        <w:p w:rsidR="00543734" w:rsidRPr="005F383C" w:rsidRDefault="00543734" w:rsidP="00543734">
          <w:pPr>
            <w:jc w:val="both"/>
            <w:rPr>
              <w:rFonts w:ascii="Calibri" w:eastAsia="Calibri" w:hAnsi="Calibri"/>
              <w:szCs w:val="22"/>
              <w:lang w:eastAsia="en-US"/>
            </w:rPr>
          </w:pPr>
          <w:r w:rsidRPr="005F383C">
            <w:rPr>
              <w:rFonts w:ascii="Calibri" w:eastAsia="Calibri" w:hAnsi="Calibri"/>
              <w:noProof/>
              <w:szCs w:val="22"/>
              <w:lang w:eastAsia="de-CH"/>
            </w:rPr>
            <w:drawing>
              <wp:inline distT="0" distB="0" distL="0" distR="0" wp14:anchorId="0B9DCFC7" wp14:editId="4038C150">
                <wp:extent cx="1617345" cy="839470"/>
                <wp:effectExtent l="0" t="0" r="1905" b="0"/>
                <wp:docPr id="1" name="Grafik 1" descr="K:\@KESB\logos_cmyk_def-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KESB\logos_cmyk_def-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345" cy="839470"/>
                        </a:xfrm>
                        <a:prstGeom prst="rect">
                          <a:avLst/>
                        </a:prstGeom>
                        <a:noFill/>
                        <a:ln>
                          <a:noFill/>
                        </a:ln>
                      </pic:spPr>
                    </pic:pic>
                  </a:graphicData>
                </a:graphic>
              </wp:inline>
            </w:drawing>
          </w:r>
        </w:p>
      </w:tc>
      <w:tc>
        <w:tcPr>
          <w:tcW w:w="4111" w:type="dxa"/>
        </w:tcPr>
        <w:p w:rsidR="00543734" w:rsidRPr="005F383C" w:rsidRDefault="00543734" w:rsidP="007929D9">
          <w:pPr>
            <w:spacing w:line="240" w:lineRule="auto"/>
            <w:jc w:val="both"/>
            <w:rPr>
              <w:rFonts w:ascii="Calibri" w:eastAsia="Calibri" w:hAnsi="Calibri"/>
              <w:sz w:val="18"/>
              <w:szCs w:val="18"/>
              <w:lang w:eastAsia="en-US"/>
            </w:rPr>
          </w:pPr>
          <w:r w:rsidRPr="005F383C">
            <w:rPr>
              <w:rFonts w:ascii="Calibri" w:eastAsia="Calibri" w:hAnsi="Calibri"/>
              <w:sz w:val="18"/>
              <w:szCs w:val="18"/>
              <w:lang w:eastAsia="en-US"/>
            </w:rPr>
            <w:t>KESB Luzern-Land</w:t>
          </w:r>
        </w:p>
        <w:p w:rsidR="00543734" w:rsidRPr="005F383C" w:rsidRDefault="00543734" w:rsidP="007929D9">
          <w:pPr>
            <w:spacing w:line="240" w:lineRule="auto"/>
            <w:jc w:val="both"/>
            <w:rPr>
              <w:rFonts w:ascii="Calibri" w:eastAsia="Calibri" w:hAnsi="Calibri"/>
              <w:sz w:val="18"/>
              <w:szCs w:val="18"/>
              <w:lang w:eastAsia="en-US"/>
            </w:rPr>
          </w:pPr>
          <w:r w:rsidRPr="005F383C">
            <w:rPr>
              <w:rFonts w:ascii="Calibri" w:eastAsia="Calibri" w:hAnsi="Calibri"/>
              <w:sz w:val="18"/>
              <w:szCs w:val="18"/>
              <w:lang w:eastAsia="en-US"/>
            </w:rPr>
            <w:t>Platz 10</w:t>
          </w:r>
        </w:p>
        <w:p w:rsidR="00543734" w:rsidRPr="005F383C" w:rsidRDefault="00543734" w:rsidP="007929D9">
          <w:pPr>
            <w:spacing w:line="240" w:lineRule="auto"/>
            <w:jc w:val="both"/>
            <w:rPr>
              <w:rFonts w:ascii="Calibri" w:eastAsia="Calibri" w:hAnsi="Calibri"/>
              <w:sz w:val="18"/>
              <w:szCs w:val="18"/>
              <w:lang w:eastAsia="en-US"/>
            </w:rPr>
          </w:pPr>
          <w:r w:rsidRPr="005F383C">
            <w:rPr>
              <w:rFonts w:ascii="Calibri" w:eastAsia="Calibri" w:hAnsi="Calibri"/>
              <w:sz w:val="18"/>
              <w:szCs w:val="18"/>
              <w:lang w:eastAsia="en-US"/>
            </w:rPr>
            <w:t>6039 Root D4</w:t>
          </w:r>
        </w:p>
        <w:p w:rsidR="00543734" w:rsidRPr="005F383C" w:rsidRDefault="00543734" w:rsidP="007929D9">
          <w:pPr>
            <w:spacing w:line="240" w:lineRule="auto"/>
            <w:jc w:val="both"/>
            <w:rPr>
              <w:rFonts w:ascii="Calibri" w:eastAsia="Calibri" w:hAnsi="Calibri"/>
              <w:szCs w:val="22"/>
              <w:lang w:eastAsia="en-US"/>
            </w:rPr>
          </w:pPr>
        </w:p>
        <w:p w:rsidR="00543734" w:rsidRPr="005F383C" w:rsidRDefault="00543734" w:rsidP="007929D9">
          <w:pPr>
            <w:spacing w:line="240" w:lineRule="auto"/>
            <w:jc w:val="both"/>
            <w:rPr>
              <w:rFonts w:ascii="Calibri" w:eastAsia="Calibri" w:hAnsi="Calibri"/>
              <w:sz w:val="18"/>
              <w:szCs w:val="18"/>
              <w:lang w:eastAsia="en-US"/>
            </w:rPr>
          </w:pPr>
          <w:r w:rsidRPr="005F383C">
            <w:rPr>
              <w:rFonts w:ascii="Calibri" w:eastAsia="Calibri" w:hAnsi="Calibri"/>
              <w:sz w:val="18"/>
              <w:szCs w:val="18"/>
              <w:lang w:eastAsia="en-US"/>
            </w:rPr>
            <w:t>Telefon 041 455 45 45 | Fax 041 455 45 00</w:t>
          </w:r>
        </w:p>
        <w:p w:rsidR="00543734" w:rsidRPr="005F383C" w:rsidRDefault="00543734" w:rsidP="007929D9">
          <w:pPr>
            <w:tabs>
              <w:tab w:val="left" w:pos="3192"/>
            </w:tabs>
            <w:spacing w:line="240" w:lineRule="auto"/>
            <w:jc w:val="both"/>
            <w:rPr>
              <w:rFonts w:ascii="Calibri" w:eastAsia="Calibri" w:hAnsi="Calibri"/>
              <w:szCs w:val="22"/>
              <w:lang w:eastAsia="en-US"/>
            </w:rPr>
          </w:pPr>
          <w:r w:rsidRPr="005F383C">
            <w:rPr>
              <w:rFonts w:ascii="Calibri" w:eastAsia="Calibri" w:hAnsi="Calibri"/>
              <w:sz w:val="18"/>
              <w:szCs w:val="18"/>
              <w:lang w:eastAsia="en-US"/>
            </w:rPr>
            <w:t>info@kesblula.ch | www.kesblula.ch</w:t>
          </w:r>
          <w:r>
            <w:rPr>
              <w:rFonts w:ascii="Calibri" w:eastAsia="Calibri" w:hAnsi="Calibri"/>
              <w:sz w:val="18"/>
              <w:szCs w:val="18"/>
              <w:lang w:eastAsia="en-US"/>
            </w:rPr>
            <w:tab/>
          </w:r>
        </w:p>
      </w:tc>
    </w:tr>
  </w:tbl>
  <w:p w:rsidR="00072A5C" w:rsidRPr="00196947" w:rsidRDefault="00072A5C" w:rsidP="008A6D0B">
    <w:pPr>
      <w:pStyle w:val="OutputProfile"/>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5C" w:rsidRDefault="00CF69B8">
    <w:pPr>
      <w:pStyle w:val="OutputProfile"/>
    </w:pPr>
    <w:r>
      <w:fldChar w:fldCharType="begin"/>
    </w:r>
    <w:r w:rsidR="00072A5C">
      <w:instrText xml:space="preserve"> DOCPROPERTY "Outputprofile.External.Copy"\*CHARFORMAT </w:instrText>
    </w:r>
    <w:r>
      <w:fldChar w:fldCharType="end"/>
    </w:r>
    <w:r>
      <w:fldChar w:fldCharType="begin"/>
    </w:r>
    <w:r w:rsidR="00072A5C">
      <w:instrText xml:space="preserve"> DOCPROPERTY "Outputprofile.External.Draft"\*CHARFORMAT </w:instrText>
    </w:r>
    <w:r>
      <w:fldChar w:fldCharType="end"/>
    </w:r>
    <w:r>
      <w:fldChar w:fldCharType="begin"/>
    </w:r>
    <w:r w:rsidR="00072A5C">
      <w:instrText xml:space="preserve"> DOCPROPERTY "Outputprofile.Internal.Copy"\*CHARFORMAT </w:instrText>
    </w:r>
    <w:r>
      <w:fldChar w:fldCharType="end"/>
    </w:r>
    <w:r>
      <w:fldChar w:fldCharType="begin"/>
    </w:r>
    <w:r w:rsidR="00072A5C">
      <w:instrText xml:space="preserve"> DOCPROPERTY "Outputprofile.Internal.Draft"\*CHARFORMAT </w:instrText>
    </w:r>
    <w:r>
      <w:fldChar w:fldCharType="end"/>
    </w:r>
    <w:r>
      <w:fldChar w:fldCharType="begin"/>
    </w:r>
    <w:r w:rsidR="00072A5C">
      <w:instrText xml:space="preserve"> DOCPROPERTY "Outputprofile.Internal.Original"\*CHARFORMAT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2268"/>
      <w:gridCol w:w="4536"/>
    </w:tblGrid>
    <w:tr w:rsidR="00072A5C" w:rsidRPr="00EA7BB7" w:rsidTr="00BA6618">
      <w:trPr>
        <w:trHeight w:val="1004"/>
      </w:trPr>
      <w:tc>
        <w:tcPr>
          <w:tcW w:w="2268" w:type="dxa"/>
          <w:gridSpan w:val="2"/>
          <w:tcMar>
            <w:left w:w="0" w:type="dxa"/>
            <w:right w:w="851" w:type="dxa"/>
          </w:tcMar>
        </w:tcPr>
        <w:p w:rsidR="00072A5C" w:rsidRPr="00EA7BB7" w:rsidRDefault="00072A5C">
          <w:pPr>
            <w:pStyle w:val="Kopfzeile"/>
          </w:pPr>
          <w:r w:rsidRPr="00EA7BB7">
            <w:t> </w:t>
          </w:r>
        </w:p>
      </w:tc>
      <w:tc>
        <w:tcPr>
          <w:tcW w:w="4536" w:type="dxa"/>
          <w:tcMar>
            <w:left w:w="425" w:type="dxa"/>
          </w:tcMar>
        </w:tcPr>
        <w:p w:rsidR="00072A5C" w:rsidRPr="00EA7BB7" w:rsidRDefault="00BF56C2" w:rsidP="00EA7BB7">
          <w:pPr>
            <w:pStyle w:val="OrganisationZeile1"/>
          </w:pPr>
          <w:r>
            <w:fldChar w:fldCharType="begin"/>
          </w:r>
          <w:r>
            <w:instrText xml:space="preserve"> DOCPROPERTY "Organisation.OrganisationZeile1"\*CHARFORMAT </w:instrText>
          </w:r>
          <w:r>
            <w:fldChar w:fldCharType="separate"/>
          </w:r>
          <w:r w:rsidR="00313840">
            <w:t>Stadt</w:t>
          </w:r>
          <w:r>
            <w:fldChar w:fldCharType="end"/>
          </w:r>
        </w:p>
        <w:p w:rsidR="00072A5C" w:rsidRPr="00EA7BB7" w:rsidRDefault="00CF69B8" w:rsidP="00EA7BB7">
          <w:pPr>
            <w:pStyle w:val="OrganisationZeile1"/>
          </w:pPr>
          <w:r w:rsidRPr="00EA7BB7">
            <w:fldChar w:fldCharType="begin"/>
          </w:r>
          <w:r w:rsidR="00072A5C" w:rsidRPr="00EA7BB7">
            <w:instrText xml:space="preserve">if </w:instrText>
          </w:r>
          <w:r w:rsidR="00BF56C2">
            <w:fldChar w:fldCharType="begin"/>
          </w:r>
          <w:r w:rsidR="00BF56C2">
            <w:instrText xml:space="preserve"> DOCPROPERTY </w:instrText>
          </w:r>
          <w:r w:rsidR="00BF56C2">
            <w:instrText xml:space="preserve">"Organisation.OrganisationZeile2"\*CHARFORMAT </w:instrText>
          </w:r>
          <w:r w:rsidR="00BF56C2">
            <w:fldChar w:fldCharType="separate"/>
          </w:r>
          <w:r w:rsidR="00313840">
            <w:instrText>Luzern</w:instrText>
          </w:r>
          <w:r w:rsidR="00BF56C2">
            <w:fldChar w:fldCharType="end"/>
          </w:r>
          <w:r w:rsidR="00072A5C" w:rsidRPr="00EA7BB7">
            <w:instrText xml:space="preserve"> "</w:instrText>
          </w:r>
          <w:r w:rsidR="00BF56C2">
            <w:fldChar w:fldCharType="begin"/>
          </w:r>
          <w:r w:rsidR="00BF56C2">
            <w:instrText xml:space="preserve"> DOCPROPERTY "Organisation.OrganisationZeile2"\*CHARFORMAT </w:instrText>
          </w:r>
          <w:r w:rsidR="00BF56C2">
            <w:fldChar w:fldCharType="separate"/>
          </w:r>
          <w:r w:rsidR="00313840">
            <w:instrText>Luzern</w:instrText>
          </w:r>
          <w:r w:rsidR="00BF56C2">
            <w:fldChar w:fldCharType="end"/>
          </w:r>
        </w:p>
        <w:p w:rsidR="00313840" w:rsidRPr="00EA7BB7" w:rsidRDefault="00072A5C" w:rsidP="00EA7BB7">
          <w:pPr>
            <w:pStyle w:val="OrganisationZeile1"/>
            <w:rPr>
              <w:noProof/>
            </w:rPr>
          </w:pPr>
          <w:r w:rsidRPr="00EA7BB7">
            <w:instrText>"</w:instrText>
          </w:r>
          <w:r w:rsidR="00CF69B8" w:rsidRPr="00EA7BB7">
            <w:fldChar w:fldCharType="separate"/>
          </w:r>
          <w:r w:rsidR="00313840">
            <w:rPr>
              <w:noProof/>
            </w:rPr>
            <w:t>Luzern</w:t>
          </w:r>
        </w:p>
        <w:p w:rsidR="00072A5C" w:rsidRPr="00EA7BB7" w:rsidRDefault="00CF69B8" w:rsidP="00232A76">
          <w:pPr>
            <w:pStyle w:val="Abteilung"/>
          </w:pPr>
          <w:r w:rsidRPr="00EA7BB7">
            <w:fldChar w:fldCharType="end"/>
          </w:r>
          <w:r w:rsidR="00072A5C" w:rsidRPr="00EA7BB7">
            <w:t xml:space="preserve"> </w:t>
          </w:r>
          <w:r w:rsidR="00543734">
            <w:fldChar w:fldCharType="begin"/>
          </w:r>
          <w:r w:rsidR="00543734">
            <w:instrText xml:space="preserve">DOCPROPERTY \* CHARFORMAT Organisation.Abteilung </w:instrText>
          </w:r>
          <w:r w:rsidR="00543734">
            <w:fldChar w:fldCharType="separate"/>
          </w:r>
          <w:r w:rsidR="00313840">
            <w:t>Kindes- und Erwachsenenschutzbehörde</w:t>
          </w:r>
          <w:r w:rsidR="00543734">
            <w:fldChar w:fldCharType="end"/>
          </w:r>
        </w:p>
      </w:tc>
    </w:tr>
    <w:tr w:rsidR="00072A5C" w:rsidRPr="00372174" w:rsidTr="00BA6618">
      <w:trPr>
        <w:trHeight w:val="505"/>
      </w:trPr>
      <w:tc>
        <w:tcPr>
          <w:tcW w:w="2268" w:type="dxa"/>
          <w:tcMar>
            <w:left w:w="0" w:type="dxa"/>
            <w:right w:w="851" w:type="dxa"/>
          </w:tcMar>
        </w:tcPr>
        <w:p w:rsidR="00072A5C" w:rsidRPr="00EA7BB7" w:rsidRDefault="00CF69B8" w:rsidP="00EA7BB7">
          <w:pPr>
            <w:pStyle w:val="Versandart"/>
          </w:pPr>
          <w:r w:rsidRPr="00EA7BB7">
            <w:fldChar w:fldCharType="begin"/>
          </w:r>
          <w:r w:rsidR="00072A5C" w:rsidRPr="00EA7BB7">
            <w:instrText xml:space="preserve"> DOCPROPERTY "Recipient.DeliveryOption"\*CHARFORMAT </w:instrText>
          </w:r>
          <w:r w:rsidRPr="00EA7BB7">
            <w:fldChar w:fldCharType="end"/>
          </w:r>
        </w:p>
      </w:tc>
      <w:tc>
        <w:tcPr>
          <w:tcW w:w="2268" w:type="dxa"/>
          <w:tcMar>
            <w:left w:w="0" w:type="dxa"/>
          </w:tcMar>
        </w:tcPr>
        <w:p w:rsidR="00072A5C" w:rsidRPr="00EA7BB7" w:rsidRDefault="00CF69B8" w:rsidP="002F7A23">
          <w:pPr>
            <w:pStyle w:val="AbsenderKrzel"/>
          </w:pPr>
          <w:r w:rsidRPr="002F7A23">
            <w:fldChar w:fldCharType="begin"/>
          </w:r>
          <w:r w:rsidR="00072A5C" w:rsidRPr="00EA7BB7">
            <w:instrText xml:space="preserve"> DOCPROPERTY "Organisation.AbteilungKurz"\*CHARFORMAT </w:instrText>
          </w:r>
          <w:r w:rsidRPr="002F7A23">
            <w:fldChar w:fldCharType="separate"/>
          </w:r>
          <w:r w:rsidR="00313840">
            <w:t>KESB</w:t>
          </w:r>
          <w:r w:rsidRPr="002F7A23">
            <w:fldChar w:fldCharType="end"/>
          </w:r>
        </w:p>
      </w:tc>
      <w:tc>
        <w:tcPr>
          <w:tcW w:w="4536" w:type="dxa"/>
          <w:tcMar>
            <w:left w:w="425" w:type="dxa"/>
          </w:tcMar>
        </w:tcPr>
        <w:p w:rsidR="00072A5C" w:rsidRPr="00460014" w:rsidRDefault="00CF69B8" w:rsidP="00EA7BB7">
          <w:pPr>
            <w:pStyle w:val="bertitel"/>
          </w:pPr>
          <w:r w:rsidRPr="00EA7BB7">
            <w:fldChar w:fldCharType="begin"/>
          </w:r>
          <w:r w:rsidR="00072A5C" w:rsidRPr="00460014">
            <w:instrText xml:space="preserve"> DOCPROPERTY  Doc.Title  \* MERGEFORMAT </w:instrText>
          </w:r>
          <w:r w:rsidRPr="00EA7BB7">
            <w:fldChar w:fldCharType="separate"/>
          </w:r>
          <w:r w:rsidR="00313840">
            <w:rPr>
              <w:b w:val="0"/>
              <w:bCs/>
              <w:lang w:val="de-DE"/>
            </w:rPr>
            <w:t>Fehler! Unbekannter Name für Dokument-Eigenschaft.</w:t>
          </w:r>
          <w:r w:rsidRPr="00EA7BB7">
            <w:fldChar w:fldCharType="end"/>
          </w:r>
        </w:p>
      </w:tc>
    </w:tr>
  </w:tbl>
  <w:p w:rsidR="00072A5C" w:rsidRPr="00460014" w:rsidRDefault="00072A5C" w:rsidP="0093095E">
    <w:pPr>
      <w:pStyle w:val="OutputProf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3ED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6C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9C5B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7A79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603A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C27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0ECC0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3A245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1"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11F3B"/>
    <w:multiLevelType w:val="hybridMultilevel"/>
    <w:tmpl w:val="C7F45AE4"/>
    <w:lvl w:ilvl="0" w:tplc="67A0BEC6">
      <w:numFmt w:val="bullet"/>
      <w:pStyle w:val="Listenabsatz"/>
      <w:lvlText w:val="-"/>
      <w:lvlJc w:val="left"/>
      <w:pPr>
        <w:ind w:left="720" w:hanging="360"/>
      </w:pPr>
      <w:rPr>
        <w:rFonts w:ascii="Frutiger" w:eastAsia="Times New Roman" w:hAnsi="Frutiger"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0E40C6"/>
    <w:multiLevelType w:val="multilevel"/>
    <w:tmpl w:val="30D01A02"/>
    <w:lvl w:ilvl="0">
      <w:start w:val="1"/>
      <w:numFmt w:val="ordinal"/>
      <w:lvlRestart w:val="0"/>
      <w:pStyle w:val="Aufzhlungszeichen"/>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15" w15:restartNumberingAfterBreak="0">
    <w:nsid w:val="26A42532"/>
    <w:multiLevelType w:val="multilevel"/>
    <w:tmpl w:val="E3DA9E64"/>
    <w:lvl w:ilvl="0">
      <w:start w:val="1"/>
      <w:numFmt w:val="ordinal"/>
      <w:pStyle w:val="Textkrper"/>
      <w:lvlText w:val="%1"/>
      <w:lvlJc w:val="left"/>
      <w:pPr>
        <w:tabs>
          <w:tab w:val="num" w:pos="72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C0F3FB0"/>
    <w:multiLevelType w:val="multilevel"/>
    <w:tmpl w:val="6750C3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8" w15:restartNumberingAfterBreak="0">
    <w:nsid w:val="3D122A9B"/>
    <w:multiLevelType w:val="multilevel"/>
    <w:tmpl w:val="0C52EC1E"/>
    <w:lvl w:ilvl="0">
      <w:start w:val="1"/>
      <w:numFmt w:val="bullet"/>
      <w:pStyle w:val="ListWithBullet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414DD4"/>
    <w:multiLevelType w:val="multilevel"/>
    <w:tmpl w:val="005880C6"/>
    <w:lvl w:ilvl="0">
      <w:start w:val="1"/>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3465AA"/>
    <w:multiLevelType w:val="hybridMultilevel"/>
    <w:tmpl w:val="24EE32D0"/>
    <w:lvl w:ilvl="0" w:tplc="2D0EED32">
      <w:start w:val="1"/>
      <w:numFmt w:val="upperRoman"/>
      <w:pStyle w:val="AuflistungRmisch"/>
      <w:lvlText w:val="%1."/>
      <w:lvlJc w:val="left"/>
      <w:pPr>
        <w:tabs>
          <w:tab w:val="num" w:pos="357"/>
        </w:tabs>
        <w:ind w:left="357" w:hanging="357"/>
      </w:pPr>
      <w:rPr>
        <w:rFonts w:hint="default"/>
      </w:rPr>
    </w:lvl>
    <w:lvl w:ilvl="1" w:tplc="1FAC7C60" w:tentative="1">
      <w:start w:val="1"/>
      <w:numFmt w:val="lowerLetter"/>
      <w:lvlText w:val="%2."/>
      <w:lvlJc w:val="left"/>
      <w:pPr>
        <w:tabs>
          <w:tab w:val="num" w:pos="1440"/>
        </w:tabs>
        <w:ind w:left="1440" w:hanging="360"/>
      </w:pPr>
    </w:lvl>
    <w:lvl w:ilvl="2" w:tplc="E402DB2E" w:tentative="1">
      <w:start w:val="1"/>
      <w:numFmt w:val="lowerRoman"/>
      <w:lvlText w:val="%3."/>
      <w:lvlJc w:val="right"/>
      <w:pPr>
        <w:tabs>
          <w:tab w:val="num" w:pos="2160"/>
        </w:tabs>
        <w:ind w:left="2160" w:hanging="180"/>
      </w:pPr>
    </w:lvl>
    <w:lvl w:ilvl="3" w:tplc="178A56DE" w:tentative="1">
      <w:start w:val="1"/>
      <w:numFmt w:val="decimal"/>
      <w:lvlText w:val="%4."/>
      <w:lvlJc w:val="left"/>
      <w:pPr>
        <w:tabs>
          <w:tab w:val="num" w:pos="2880"/>
        </w:tabs>
        <w:ind w:left="2880" w:hanging="360"/>
      </w:pPr>
    </w:lvl>
    <w:lvl w:ilvl="4" w:tplc="16E6DA60" w:tentative="1">
      <w:start w:val="1"/>
      <w:numFmt w:val="lowerLetter"/>
      <w:lvlText w:val="%5."/>
      <w:lvlJc w:val="left"/>
      <w:pPr>
        <w:tabs>
          <w:tab w:val="num" w:pos="3600"/>
        </w:tabs>
        <w:ind w:left="3600" w:hanging="360"/>
      </w:pPr>
    </w:lvl>
    <w:lvl w:ilvl="5" w:tplc="3B8A8376" w:tentative="1">
      <w:start w:val="1"/>
      <w:numFmt w:val="lowerRoman"/>
      <w:lvlText w:val="%6."/>
      <w:lvlJc w:val="right"/>
      <w:pPr>
        <w:tabs>
          <w:tab w:val="num" w:pos="4320"/>
        </w:tabs>
        <w:ind w:left="4320" w:hanging="180"/>
      </w:pPr>
    </w:lvl>
    <w:lvl w:ilvl="6" w:tplc="C9AE8B58" w:tentative="1">
      <w:start w:val="1"/>
      <w:numFmt w:val="decimal"/>
      <w:lvlText w:val="%7."/>
      <w:lvlJc w:val="left"/>
      <w:pPr>
        <w:tabs>
          <w:tab w:val="num" w:pos="5040"/>
        </w:tabs>
        <w:ind w:left="5040" w:hanging="360"/>
      </w:pPr>
    </w:lvl>
    <w:lvl w:ilvl="7" w:tplc="294E0CD6" w:tentative="1">
      <w:start w:val="1"/>
      <w:numFmt w:val="lowerLetter"/>
      <w:lvlText w:val="%8."/>
      <w:lvlJc w:val="left"/>
      <w:pPr>
        <w:tabs>
          <w:tab w:val="num" w:pos="5760"/>
        </w:tabs>
        <w:ind w:left="5760" w:hanging="360"/>
      </w:pPr>
    </w:lvl>
    <w:lvl w:ilvl="8" w:tplc="B128CED8" w:tentative="1">
      <w:start w:val="1"/>
      <w:numFmt w:val="lowerRoman"/>
      <w:lvlText w:val="%9."/>
      <w:lvlJc w:val="right"/>
      <w:pPr>
        <w:tabs>
          <w:tab w:val="num" w:pos="6480"/>
        </w:tabs>
        <w:ind w:left="6480" w:hanging="180"/>
      </w:pPr>
    </w:lvl>
  </w:abstractNum>
  <w:abstractNum w:abstractNumId="21" w15:restartNumberingAfterBreak="0">
    <w:nsid w:val="49883DBB"/>
    <w:multiLevelType w:val="hybridMultilevel"/>
    <w:tmpl w:val="B73E4A40"/>
    <w:lvl w:ilvl="0" w:tplc="18025868">
      <w:start w:val="1"/>
      <w:numFmt w:val="bullet"/>
      <w:pStyle w:val="Liste"/>
      <w:lvlText w:val=""/>
      <w:lvlJc w:val="left"/>
      <w:pPr>
        <w:tabs>
          <w:tab w:val="num" w:pos="567"/>
        </w:tabs>
        <w:ind w:left="567" w:hanging="567"/>
      </w:pPr>
      <w:rPr>
        <w:rFonts w:ascii="Wingdings" w:hAnsi="Wingdings"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1506D"/>
    <w:multiLevelType w:val="hybridMultilevel"/>
    <w:tmpl w:val="71EE2CBE"/>
    <w:lvl w:ilvl="0" w:tplc="DBCE2172">
      <w:start w:val="1"/>
      <w:numFmt w:val="decimal"/>
      <w:pStyle w:val="Nummerierung11"/>
      <w:lvlText w:val="%1.1"/>
      <w:lvlJc w:val="left"/>
      <w:pPr>
        <w:ind w:left="1077" w:hanging="360"/>
      </w:pPr>
      <w:rPr>
        <w:rFonts w:hint="default"/>
      </w:rPr>
    </w:lvl>
    <w:lvl w:ilvl="1" w:tplc="04070003" w:tentative="1">
      <w:start w:val="1"/>
      <w:numFmt w:val="lowerLetter"/>
      <w:lvlText w:val="%2."/>
      <w:lvlJc w:val="left"/>
      <w:pPr>
        <w:ind w:left="1797" w:hanging="360"/>
      </w:pPr>
    </w:lvl>
    <w:lvl w:ilvl="2" w:tplc="04070005" w:tentative="1">
      <w:start w:val="1"/>
      <w:numFmt w:val="lowerRoman"/>
      <w:lvlText w:val="%3."/>
      <w:lvlJc w:val="right"/>
      <w:pPr>
        <w:ind w:left="2517" w:hanging="180"/>
      </w:pPr>
    </w:lvl>
    <w:lvl w:ilvl="3" w:tplc="04070001" w:tentative="1">
      <w:start w:val="1"/>
      <w:numFmt w:val="decimal"/>
      <w:lvlText w:val="%4."/>
      <w:lvlJc w:val="left"/>
      <w:pPr>
        <w:ind w:left="3237" w:hanging="360"/>
      </w:pPr>
    </w:lvl>
    <w:lvl w:ilvl="4" w:tplc="04070003" w:tentative="1">
      <w:start w:val="1"/>
      <w:numFmt w:val="lowerLetter"/>
      <w:lvlText w:val="%5."/>
      <w:lvlJc w:val="left"/>
      <w:pPr>
        <w:ind w:left="3957" w:hanging="360"/>
      </w:pPr>
    </w:lvl>
    <w:lvl w:ilvl="5" w:tplc="04070005" w:tentative="1">
      <w:start w:val="1"/>
      <w:numFmt w:val="lowerRoman"/>
      <w:lvlText w:val="%6."/>
      <w:lvlJc w:val="right"/>
      <w:pPr>
        <w:ind w:left="4677" w:hanging="180"/>
      </w:pPr>
    </w:lvl>
    <w:lvl w:ilvl="6" w:tplc="04070001" w:tentative="1">
      <w:start w:val="1"/>
      <w:numFmt w:val="decimal"/>
      <w:lvlText w:val="%7."/>
      <w:lvlJc w:val="left"/>
      <w:pPr>
        <w:ind w:left="5397" w:hanging="360"/>
      </w:pPr>
    </w:lvl>
    <w:lvl w:ilvl="7" w:tplc="04070003" w:tentative="1">
      <w:start w:val="1"/>
      <w:numFmt w:val="lowerLetter"/>
      <w:lvlText w:val="%8."/>
      <w:lvlJc w:val="left"/>
      <w:pPr>
        <w:ind w:left="6117" w:hanging="360"/>
      </w:pPr>
    </w:lvl>
    <w:lvl w:ilvl="8" w:tplc="04070005" w:tentative="1">
      <w:start w:val="1"/>
      <w:numFmt w:val="lowerRoman"/>
      <w:lvlText w:val="%9."/>
      <w:lvlJc w:val="right"/>
      <w:pPr>
        <w:ind w:left="6837" w:hanging="180"/>
      </w:pPr>
    </w:lvl>
  </w:abstractNum>
  <w:abstractNum w:abstractNumId="23" w15:restartNumberingAfterBreak="0">
    <w:nsid w:val="53E83E6D"/>
    <w:multiLevelType w:val="multilevel"/>
    <w:tmpl w:val="A616181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5F723C1"/>
    <w:multiLevelType w:val="hybridMultilevel"/>
    <w:tmpl w:val="DA3CCA5A"/>
    <w:lvl w:ilvl="0" w:tplc="A09E535E">
      <w:start w:val="13"/>
      <w:numFmt w:val="bullet"/>
      <w:lvlText w:val="-"/>
      <w:lvlJc w:val="left"/>
      <w:pPr>
        <w:ind w:left="360" w:hanging="360"/>
      </w:pPr>
      <w:rPr>
        <w:rFonts w:ascii="Calibri" w:eastAsia="Times New Roman" w:hAnsi="Calibri"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588246A8"/>
    <w:multiLevelType w:val="hybridMultilevel"/>
    <w:tmpl w:val="D17ACEA2"/>
    <w:lvl w:ilvl="0" w:tplc="B198AF9C">
      <w:start w:val="1"/>
      <w:numFmt w:val="lowerLetter"/>
      <w:pStyle w:val="AuflistungAlphabetisch"/>
      <w:lvlText w:val="%1."/>
      <w:lvlJc w:val="left"/>
      <w:pPr>
        <w:ind w:left="720" w:hanging="360"/>
      </w:pPr>
    </w:lvl>
    <w:lvl w:ilvl="1" w:tplc="700A9F7C" w:tentative="1">
      <w:start w:val="1"/>
      <w:numFmt w:val="lowerLetter"/>
      <w:lvlText w:val="%2."/>
      <w:lvlJc w:val="left"/>
      <w:pPr>
        <w:ind w:left="1440" w:hanging="360"/>
      </w:pPr>
    </w:lvl>
    <w:lvl w:ilvl="2" w:tplc="07E2B784" w:tentative="1">
      <w:start w:val="1"/>
      <w:numFmt w:val="lowerRoman"/>
      <w:lvlText w:val="%3."/>
      <w:lvlJc w:val="right"/>
      <w:pPr>
        <w:ind w:left="2160" w:hanging="180"/>
      </w:pPr>
    </w:lvl>
    <w:lvl w:ilvl="3" w:tplc="D78EE0C2" w:tentative="1">
      <w:start w:val="1"/>
      <w:numFmt w:val="decimal"/>
      <w:lvlText w:val="%4."/>
      <w:lvlJc w:val="left"/>
      <w:pPr>
        <w:ind w:left="2880" w:hanging="360"/>
      </w:pPr>
    </w:lvl>
    <w:lvl w:ilvl="4" w:tplc="2D14CDB4" w:tentative="1">
      <w:start w:val="1"/>
      <w:numFmt w:val="lowerLetter"/>
      <w:lvlText w:val="%5."/>
      <w:lvlJc w:val="left"/>
      <w:pPr>
        <w:ind w:left="3600" w:hanging="360"/>
      </w:pPr>
    </w:lvl>
    <w:lvl w:ilvl="5" w:tplc="0CD21AA6" w:tentative="1">
      <w:start w:val="1"/>
      <w:numFmt w:val="lowerRoman"/>
      <w:lvlText w:val="%6."/>
      <w:lvlJc w:val="right"/>
      <w:pPr>
        <w:ind w:left="4320" w:hanging="180"/>
      </w:pPr>
    </w:lvl>
    <w:lvl w:ilvl="6" w:tplc="932A279E" w:tentative="1">
      <w:start w:val="1"/>
      <w:numFmt w:val="decimal"/>
      <w:lvlText w:val="%7."/>
      <w:lvlJc w:val="left"/>
      <w:pPr>
        <w:ind w:left="5040" w:hanging="360"/>
      </w:pPr>
    </w:lvl>
    <w:lvl w:ilvl="7" w:tplc="2AD46A7E" w:tentative="1">
      <w:start w:val="1"/>
      <w:numFmt w:val="lowerLetter"/>
      <w:lvlText w:val="%8."/>
      <w:lvlJc w:val="left"/>
      <w:pPr>
        <w:ind w:left="5760" w:hanging="360"/>
      </w:pPr>
    </w:lvl>
    <w:lvl w:ilvl="8" w:tplc="D406915A" w:tentative="1">
      <w:start w:val="1"/>
      <w:numFmt w:val="lowerRoman"/>
      <w:lvlText w:val="%9."/>
      <w:lvlJc w:val="right"/>
      <w:pPr>
        <w:ind w:left="6480" w:hanging="180"/>
      </w:pPr>
    </w:lvl>
  </w:abstractNum>
  <w:abstractNum w:abstractNumId="26" w15:restartNumberingAfterBreak="0">
    <w:nsid w:val="5E7A27C2"/>
    <w:multiLevelType w:val="hybridMultilevel"/>
    <w:tmpl w:val="9AB45C50"/>
    <w:lvl w:ilvl="0" w:tplc="38E881FA">
      <w:start w:val="1"/>
      <w:numFmt w:val="bullet"/>
      <w:lvlText w:val=""/>
      <w:lvlJc w:val="left"/>
      <w:pPr>
        <w:ind w:left="720" w:hanging="360"/>
      </w:pPr>
      <w:rPr>
        <w:rFonts w:ascii="Symbol" w:hAnsi="Symbol" w:hint="default"/>
      </w:rPr>
    </w:lvl>
    <w:lvl w:ilvl="1" w:tplc="08070019" w:tentative="1">
      <w:start w:val="1"/>
      <w:numFmt w:val="bullet"/>
      <w:lvlText w:val="o"/>
      <w:lvlJc w:val="left"/>
      <w:pPr>
        <w:ind w:left="1440" w:hanging="360"/>
      </w:pPr>
      <w:rPr>
        <w:rFonts w:ascii="Courier New" w:hAnsi="Courier New" w:cs="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cs="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cs="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27" w15:restartNumberingAfterBreak="0">
    <w:nsid w:val="6B6A7D84"/>
    <w:multiLevelType w:val="hybridMultilevel"/>
    <w:tmpl w:val="1B1A2B68"/>
    <w:lvl w:ilvl="0" w:tplc="DADCC000">
      <w:start w:val="1"/>
      <w:numFmt w:val="decimal"/>
      <w:pStyle w:val="Nummerierung1"/>
      <w:lvlText w:val="%1."/>
      <w:lvlJc w:val="left"/>
      <w:pPr>
        <w:ind w:left="720" w:hanging="360"/>
      </w:pPr>
    </w:lvl>
    <w:lvl w:ilvl="1" w:tplc="08070003">
      <w:start w:val="1"/>
      <w:numFmt w:val="lowerLetter"/>
      <w:lvlText w:val="%2."/>
      <w:lvlJc w:val="left"/>
      <w:pPr>
        <w:ind w:left="1440" w:hanging="360"/>
      </w:pPr>
    </w:lvl>
    <w:lvl w:ilvl="2" w:tplc="08070005" w:tentative="1">
      <w:start w:val="1"/>
      <w:numFmt w:val="lowerRoman"/>
      <w:lvlText w:val="%3."/>
      <w:lvlJc w:val="right"/>
      <w:pPr>
        <w:ind w:left="2160" w:hanging="180"/>
      </w:pPr>
    </w:lvl>
    <w:lvl w:ilvl="3" w:tplc="08070001" w:tentative="1">
      <w:start w:val="1"/>
      <w:numFmt w:val="decimal"/>
      <w:lvlText w:val="%4."/>
      <w:lvlJc w:val="left"/>
      <w:pPr>
        <w:ind w:left="2880" w:hanging="360"/>
      </w:pPr>
    </w:lvl>
    <w:lvl w:ilvl="4" w:tplc="08070003" w:tentative="1">
      <w:start w:val="1"/>
      <w:numFmt w:val="lowerLetter"/>
      <w:lvlText w:val="%5."/>
      <w:lvlJc w:val="left"/>
      <w:pPr>
        <w:ind w:left="3600" w:hanging="360"/>
      </w:pPr>
    </w:lvl>
    <w:lvl w:ilvl="5" w:tplc="08070005" w:tentative="1">
      <w:start w:val="1"/>
      <w:numFmt w:val="lowerRoman"/>
      <w:lvlText w:val="%6."/>
      <w:lvlJc w:val="right"/>
      <w:pPr>
        <w:ind w:left="4320" w:hanging="180"/>
      </w:pPr>
    </w:lvl>
    <w:lvl w:ilvl="6" w:tplc="08070001" w:tentative="1">
      <w:start w:val="1"/>
      <w:numFmt w:val="decimal"/>
      <w:lvlText w:val="%7."/>
      <w:lvlJc w:val="left"/>
      <w:pPr>
        <w:ind w:left="5040" w:hanging="360"/>
      </w:pPr>
    </w:lvl>
    <w:lvl w:ilvl="7" w:tplc="08070003" w:tentative="1">
      <w:start w:val="1"/>
      <w:numFmt w:val="lowerLetter"/>
      <w:lvlText w:val="%8."/>
      <w:lvlJc w:val="left"/>
      <w:pPr>
        <w:ind w:left="5760" w:hanging="360"/>
      </w:pPr>
    </w:lvl>
    <w:lvl w:ilvl="8" w:tplc="08070005" w:tentative="1">
      <w:start w:val="1"/>
      <w:numFmt w:val="lowerRoman"/>
      <w:lvlText w:val="%9."/>
      <w:lvlJc w:val="right"/>
      <w:pPr>
        <w:ind w:left="6480" w:hanging="180"/>
      </w:pPr>
    </w:lvl>
  </w:abstractNum>
  <w:abstractNum w:abstractNumId="28" w15:restartNumberingAfterBreak="0">
    <w:nsid w:val="6E563ADD"/>
    <w:multiLevelType w:val="hybridMultilevel"/>
    <w:tmpl w:val="6EE24200"/>
    <w:lvl w:ilvl="0" w:tplc="A358F3B8">
      <w:start w:val="1"/>
      <w:numFmt w:val="bullet"/>
      <w:lvlText w:val="­"/>
      <w:lvlJc w:val="left"/>
      <w:pPr>
        <w:ind w:left="726" w:hanging="360"/>
      </w:pPr>
      <w:rPr>
        <w:rFonts w:ascii="Frutiger" w:hAnsi="Frutiger" w:hint="default"/>
      </w:rPr>
    </w:lvl>
    <w:lvl w:ilvl="1" w:tplc="08070019">
      <w:start w:val="1"/>
      <w:numFmt w:val="bullet"/>
      <w:lvlText w:val="o"/>
      <w:lvlJc w:val="left"/>
      <w:pPr>
        <w:ind w:left="1446" w:hanging="360"/>
      </w:pPr>
      <w:rPr>
        <w:rFonts w:ascii="Courier New" w:hAnsi="Courier New" w:cs="Courier New" w:hint="default"/>
      </w:rPr>
    </w:lvl>
    <w:lvl w:ilvl="2" w:tplc="0807001B">
      <w:start w:val="1"/>
      <w:numFmt w:val="bullet"/>
      <w:lvlText w:val=""/>
      <w:lvlJc w:val="left"/>
      <w:pPr>
        <w:ind w:left="2166" w:hanging="360"/>
      </w:pPr>
      <w:rPr>
        <w:rFonts w:ascii="Wingdings" w:hAnsi="Wingdings" w:hint="default"/>
      </w:rPr>
    </w:lvl>
    <w:lvl w:ilvl="3" w:tplc="0807000F">
      <w:start w:val="1"/>
      <w:numFmt w:val="bullet"/>
      <w:lvlText w:val=""/>
      <w:lvlJc w:val="left"/>
      <w:pPr>
        <w:ind w:left="2886" w:hanging="360"/>
      </w:pPr>
      <w:rPr>
        <w:rFonts w:ascii="Symbol" w:hAnsi="Symbol" w:hint="default"/>
      </w:rPr>
    </w:lvl>
    <w:lvl w:ilvl="4" w:tplc="08070019" w:tentative="1">
      <w:start w:val="1"/>
      <w:numFmt w:val="bullet"/>
      <w:lvlText w:val="o"/>
      <w:lvlJc w:val="left"/>
      <w:pPr>
        <w:ind w:left="3606" w:hanging="360"/>
      </w:pPr>
      <w:rPr>
        <w:rFonts w:ascii="Courier New" w:hAnsi="Courier New" w:cs="Courier New" w:hint="default"/>
      </w:rPr>
    </w:lvl>
    <w:lvl w:ilvl="5" w:tplc="0807001B" w:tentative="1">
      <w:start w:val="1"/>
      <w:numFmt w:val="bullet"/>
      <w:lvlText w:val=""/>
      <w:lvlJc w:val="left"/>
      <w:pPr>
        <w:ind w:left="4326" w:hanging="360"/>
      </w:pPr>
      <w:rPr>
        <w:rFonts w:ascii="Wingdings" w:hAnsi="Wingdings" w:hint="default"/>
      </w:rPr>
    </w:lvl>
    <w:lvl w:ilvl="6" w:tplc="0807000F" w:tentative="1">
      <w:start w:val="1"/>
      <w:numFmt w:val="bullet"/>
      <w:lvlText w:val=""/>
      <w:lvlJc w:val="left"/>
      <w:pPr>
        <w:ind w:left="5046" w:hanging="360"/>
      </w:pPr>
      <w:rPr>
        <w:rFonts w:ascii="Symbol" w:hAnsi="Symbol" w:hint="default"/>
      </w:rPr>
    </w:lvl>
    <w:lvl w:ilvl="7" w:tplc="08070019" w:tentative="1">
      <w:start w:val="1"/>
      <w:numFmt w:val="bullet"/>
      <w:lvlText w:val="o"/>
      <w:lvlJc w:val="left"/>
      <w:pPr>
        <w:ind w:left="5766" w:hanging="360"/>
      </w:pPr>
      <w:rPr>
        <w:rFonts w:ascii="Courier New" w:hAnsi="Courier New" w:cs="Courier New" w:hint="default"/>
      </w:rPr>
    </w:lvl>
    <w:lvl w:ilvl="8" w:tplc="0807001B" w:tentative="1">
      <w:start w:val="1"/>
      <w:numFmt w:val="bullet"/>
      <w:lvlText w:val=""/>
      <w:lvlJc w:val="left"/>
      <w:pPr>
        <w:ind w:left="6486" w:hanging="360"/>
      </w:pPr>
      <w:rPr>
        <w:rFonts w:ascii="Wingdings" w:hAnsi="Wingdings" w:hint="default"/>
      </w:rPr>
    </w:lvl>
  </w:abstractNum>
  <w:abstractNum w:abstractNumId="29" w15:restartNumberingAfterBreak="0">
    <w:nsid w:val="6F085D78"/>
    <w:multiLevelType w:val="hybridMultilevel"/>
    <w:tmpl w:val="AFAE37EE"/>
    <w:lvl w:ilvl="0" w:tplc="3650FAB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FD2196E"/>
    <w:multiLevelType w:val="hybridMultilevel"/>
    <w:tmpl w:val="9488A516"/>
    <w:lvl w:ilvl="0" w:tplc="203CF796">
      <w:numFmt w:val="bullet"/>
      <w:lvlText w:val="-"/>
      <w:lvlJc w:val="left"/>
      <w:pPr>
        <w:ind w:left="720" w:hanging="360"/>
      </w:pPr>
      <w:rPr>
        <w:rFonts w:ascii="Frutiger" w:eastAsia="Times New Roman" w:hAnsi="Frutiger"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0C169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DE7A79"/>
    <w:multiLevelType w:val="multilevel"/>
    <w:tmpl w:val="25D0FD2C"/>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9"/>
  </w:num>
  <w:num w:numId="2">
    <w:abstractNumId w:val="12"/>
  </w:num>
  <w:num w:numId="3">
    <w:abstractNumId w:val="8"/>
  </w:num>
  <w:num w:numId="4">
    <w:abstractNumId w:val="18"/>
  </w:num>
  <w:num w:numId="5">
    <w:abstractNumId w:val="16"/>
  </w:num>
  <w:num w:numId="6">
    <w:abstractNumId w:val="10"/>
  </w:num>
  <w:num w:numId="7">
    <w:abstractNumId w:val="11"/>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1"/>
  </w:num>
  <w:num w:numId="18">
    <w:abstractNumId w:val="19"/>
  </w:num>
  <w:num w:numId="19">
    <w:abstractNumId w:val="21"/>
  </w:num>
  <w:num w:numId="20">
    <w:abstractNumId w:val="15"/>
  </w:num>
  <w:num w:numId="21">
    <w:abstractNumId w:val="23"/>
  </w:num>
  <w:num w:numId="22">
    <w:abstractNumId w:val="23"/>
  </w:num>
  <w:num w:numId="23">
    <w:abstractNumId w:val="23"/>
  </w:num>
  <w:num w:numId="24">
    <w:abstractNumId w:val="23"/>
  </w:num>
  <w:num w:numId="25">
    <w:abstractNumId w:val="29"/>
  </w:num>
  <w:num w:numId="26">
    <w:abstractNumId w:val="28"/>
  </w:num>
  <w:num w:numId="27">
    <w:abstractNumId w:val="25"/>
  </w:num>
  <w:num w:numId="28">
    <w:abstractNumId w:val="20"/>
  </w:num>
  <w:num w:numId="29">
    <w:abstractNumId w:val="27"/>
  </w:num>
  <w:num w:numId="30">
    <w:abstractNumId w:val="22"/>
  </w:num>
  <w:num w:numId="31">
    <w:abstractNumId w:val="23"/>
  </w:num>
  <w:num w:numId="32">
    <w:abstractNumId w:val="23"/>
  </w:num>
  <w:num w:numId="33">
    <w:abstractNumId w:val="23"/>
  </w:num>
  <w:num w:numId="34">
    <w:abstractNumId w:val="23"/>
  </w:num>
  <w:num w:numId="35">
    <w:abstractNumId w:val="14"/>
  </w:num>
  <w:num w:numId="36">
    <w:abstractNumId w:val="14"/>
  </w:num>
  <w:num w:numId="37">
    <w:abstractNumId w:val="32"/>
  </w:num>
  <w:num w:numId="38">
    <w:abstractNumId w:val="32"/>
  </w:num>
  <w:num w:numId="39">
    <w:abstractNumId w:val="26"/>
  </w:num>
  <w:num w:numId="40">
    <w:abstractNumId w:val="13"/>
  </w:num>
  <w:num w:numId="41">
    <w:abstractNumId w:val="24"/>
  </w:num>
  <w:num w:numId="4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778"/>
  <w:autoHyphenation/>
  <w:hyphenationZone w:val="567"/>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Dezember 2016"/>
    <w:docVar w:name="Date.Format.Long.dateValue" w:val="42727"/>
    <w:docVar w:name="DocumentDate" w:val="18. 06. 2010"/>
    <w:docVar w:name="DocumentDate.dateValue" w:val="38047"/>
    <w:docVar w:name="OawAttachedTemplate" w:val="Aktennotiz.ows"/>
    <w:docVar w:name="OawBuiltInDocProps" w:val="&lt;OawBuiltInDocProps&gt;&lt;default profileUID=&quot;0&quot;&gt;&lt;word&gt;&lt;manager&gt;&lt;value type=&quot;OawDocProperty&quot; name=&quot;Contactperson.Name&quot;&gt;&lt;separator text=&quot;&quot;&gt;&lt;/separator&gt;&lt;format text=&quot;&quot;&gt;&lt;/format&gt;&lt;/value&gt;&lt;/manager&gt;&lt;category&gt;&lt;/category&gt;&lt;keywords&gt;&lt;/keywords&gt;&lt;comments&gt;&lt;/comments&gt;&lt;fileName&gt;&lt;/fileName&gt;&lt;title&gt;&lt;value type=&quot;OawDocProperty&quot; name=&quot;Doc.Letter&quot;&gt;&lt;separator text=&quot;&quot;&gt;&lt;/separator&gt;&lt;format text=&quot;&quot;&gt;&lt;/format&gt;&lt;/value&gt;&lt;/title&gt;&lt;defaultPath&gt;&lt;/defaultPath&gt;&lt;hyperlinkBase&gt;&lt;/hyperlinkBase&gt;&lt;defaultFilename&gt;&lt;value type=&quot;OawDocProperty&quot; name=&quot;BM_Subject&quot;&gt;&lt;separator text=&quot;&quot;&gt;&lt;/separator&gt;&lt;format text=&quot;&quot;&gt;&lt;/format&gt;&lt;/value&gt;&lt;/defaultFilename&gt;&lt;company&gt;&lt;value type=&quot;OawDocProperty&quot; name=&quot;Organisation.Organisation&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word&gt;&lt;PDF&gt;&lt;manager&gt;&lt;value type=&quot;OawDocProperty&quot; name=&quot;Contactperson.Name&quot;&gt;&lt;separator text=&quot;&quot;&gt;&lt;/separator&gt;&lt;format text=&quot;&quot;&gt;&lt;/format&gt;&lt;/value&gt;&lt;/manager&gt;&lt;category&gt;&lt;/category&gt;&lt;keywords&gt;&lt;/keywords&gt;&lt;comments&gt;&lt;/comments&gt;&lt;fileName&gt;&lt;/fileName&gt;&lt;title&gt;&lt;value type=&quot;OawDocProperty&quot; name=&quot;Doc.Letter&quot;&gt;&lt;separator text=&quot;&quot;&gt;&lt;/separator&gt;&lt;format text=&quot;&quot;&gt;&lt;/format&gt;&lt;/value&gt;&lt;/title&gt;&lt;defaultPath&gt;&lt;/defaultPath&gt;&lt;hyperlinkBase&gt;&lt;/hyperlinkBase&gt;&lt;defaultFilename&gt;&lt;value type=&quot;OawDocProperty&quot; name=&quot;BM_Subject&quot;&gt;&lt;separator text=&quot;&quot;&gt;&lt;/separator&gt;&lt;format text=&quot;&quot;&gt;&lt;/format&gt;&lt;/value&gt;&lt;/defaultFilename&gt;&lt;company&gt;&lt;value type=&quot;OawDocProperty&quot; name=&quot;Organisation.Organisation&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PDF&gt;&lt;/default&gt;&lt;/OawBuiltInDocProps&gt;_x000d_"/>
    <w:docVar w:name="OawCreatedWithOfficeatworkVersion" w:val="3.10 Patch 1 (3.10.9005)"/>
    <w:docVar w:name="OawCreatedWithProjectID" w:val="stadtluzernch"/>
    <w:docVar w:name="OawCreatedWithProjectVersion" w:val="246"/>
    <w:docVar w:name="OawDate.Manual" w:val="&lt;document&gt;&lt;OawDateManual name=&quot;Date.Format.Long&quot;&gt;&lt;profile type=&quot;default&quot; UID=&quot;&quot; sameAsDefault=&quot;0&quot;&gt;&lt;format UID=&quot;2009022514423657662914&quot; type=&quot;6&quot; defaultValue=&quot;%OawCreationDate%&quot; dateFormat=&quot;Date.Format.Long&quot;/&gt;&lt;/profile&gt;&lt;/OawDateManual&gt;&lt;OawDateManual name=&quot;Protokoll.Date.Format.Long&quot;&gt;&lt;profile type=&quot;default&quot; UID=&quot;&quot; sameAsDefault=&quot;0&quot;&gt;&lt;format UID=&quot;2010113013493212021233&quot; type=&quot;6&quot; defaultValue=&quot;%OawCreationDate%&quot; dateFormat=&quot;Date.Format.Long&quot;/&gt;&lt;/profile&gt;&lt;/OawDateManual&gt;&lt;/document&gt;"/>
    <w:docVar w:name="oawDefinitionTmpl.0000" w:val="&lt;document&gt;&lt;OawPicture name=&quot;Logo&quot;&gt;&lt;profile type=&quot;default&quot; UID=&quot;&quot; sameAsDefault=&quot;0&quot;&gt;&lt;format UID=&quot;2004030310155302814490&quot; top=&quot;0&quot; left=&quot;0&quot; relativeHorizontalPosition=&quot;1&quot; relativeVerticalPosition=&quot;1&quot; anchorBookmark=&quot;Logo&quot; horizontalAdjustment=&quot;0&quot; verticalAdjustmen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BlackWhite&quot;/&gt;&lt;/type&gt;&lt;/profile&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Grey&quot;/&gt;&lt;/type&gt;&lt;/profile&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Grey&quot;/&gt;&lt;/type&gt;&lt;/profile&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Color&quot;/&gt;&lt;/type&gt;&lt;/profile&gt;&lt;profile type=&quot;print&quot; UID=&quot;2010062108170000000000&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10062108170000000001&quot; sameAsDefault=&quot;0&quot;&gt;&lt;documentProperty UID=&quot;&quot; dataSourceUID=&quot;&quot;/&gt;&lt;type type=&quot;OawDatabase&quot;&gt;&lt;OawDatabase table=&quot;Data&quot; field=&quot;&quot;/&gt;&lt;/type&gt;&lt;/profile&gt;&lt;profile type=&quot;print&quot; UID=&quot;2010062108170000000002&quot; sameAsDefault=&quot;0&quot;&gt;&lt;documentProperty UID=&quot;&quot; dataSourceUID=&quot;&quot;/&gt;&lt;type type=&quot;OawDatabase&quot;&gt;&lt;OawDatabase table=&quot;Data&quot; field=&quot;&quot;/&gt;&lt;/type&gt;&lt;/profile&gt;&lt;profile type=&quot;print&quot; UID=&quot;2010062108170000000003&quot; sameAsDefault=&quot;0&quot;&gt;&lt;documentProperty UID=&quot;&quot; dataSourceUID=&quot;&quot;/&gt;&lt;type type=&quot;OawDatabase&quot;&gt;&lt;OawDatabase table=&quot;Data&quot; field=&quot;&quot;/&gt;&lt;/type&gt;&lt;/profile&gt;&lt;profile type=&quot;send&quot; UID=&quot;2010062509230000000000&quot; sameAsDefault=&quot;0&quot;&gt;&lt;documentProperty UID=&quot;2002122011014149059130932&quot; dataSourceUID=&quot;prj.2003050916522158373536&quot;/&gt;&lt;type type=&quot;OawDatabase&quot;&gt;&lt;OawDatabase table=&quot;Data&quot; field=&quot;LogoColor&quot;/&gt;&lt;/type&gt;&lt;/profile&gt;&lt;profile type=&quot;save&quot; UID=&quot;2010062411200000000000&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02713000000000000&quot; sameAsDefault=&quot;0&quot;&gt;&lt;documentProperty UID=&quot;2002122011014149059130932&quot; dataSourceUID=&quot;prj.2003050916522158373536&quot;/&gt;&lt;type type=&quot;OawDatabase&quot;&gt;&lt;OawDatabase table=&quot;Data&quot; field=&quot;LogoGrey&quot;/&gt;&lt;/type&gt;&lt;/profile&gt;&lt;profile type=&quot;print&quot; UID=&quot;2010062108170000000004&quot; sameAsDefault=&quot;-1&quot;&gt;&lt;/profile&gt;&lt;profile type=&quot;print&quot; UID=&quot;2010062108170000000005&quot; sameAsDefault=&quot;-1&quot;&gt;&lt;/profile&gt;&lt;/OawPicture&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Signature&quot;&gt;&lt;profile type=&quot;default&quot; UID=&quot;&quot; sameAsDefault=&quot;0&quot;&gt;&lt;/profile&gt;&lt;/OawAnchor&gt;_x000d__x0009_&lt;OawPicture name=&quot;Signature1&quot;&gt;&lt;profile type=&quot;default&quot; UID=&quot;&quot; sameAsDefault=&quot;0&quot;&gt;&lt;format UID=&quot;2004040209084980843362&quot; top=&quot;-100&quot; left=&quot;-100&quot; relativeHorizontalPosition=&quot;0&quot; relativeVerticalPosition=&quot;2&quot; anchorBookmark=&quot;Signature&quot; horizontalAdjustment=&quot;0&quot; verticalAdjustmen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1&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quot; dataSourceUID=&quot;&quot;/&gt;&lt;type type=&quot;OawDatabase&quot;&gt;&lt;OawDatabase table=&quot;Data&quot; field=&quot;&quot;/&gt;&lt;/type&gt;&lt;/profile&gt;&lt;profile type=&quot;save&quot; UID=&quot;2003112513571987705547&quot; sameAsDefault=&quot;0&quot;&gt;&lt;documentProperty UID=&quot;&quot; dataSourceUID=&quot;&quot;/&gt;&lt;type type=&quot;OawDatabase&quot;&gt;&lt;OawDatabase table=&quot;Data&quot; field=&quot;&quot;/&gt;&lt;/type&gt;&lt;/profile&gt;&lt;profile type=&quot;save&quot; UID=&quot;200311261059529070554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profile type=&quot;send&quot; UID=&quot;2004040214394214143821&quot; sameAsDefault=&quot;0&quot;&gt;&lt;documentProperty UID=&quot;&quot; dataSourceUID=&quot;&quot;/&gt;&lt;type type=&quot;OawDatabase&quot;&gt;&lt;OawDatabase table=&quot;Data&quot; field=&quot;&quot;/&gt;&lt;/type&gt;&lt;/profile&gt;&lt;profile type=&quot;save&quot; UID=&quot;2004040214492466553768&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0514215842576656&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ave&quot; UID=&quot;2006120514374995979992&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0514412679025182&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2002122010583847234010578&quot; dataSourceUID=&quot;prj.2003041709434161414032&quot;/&gt;&lt;type type=&quot;OawDatabase&quot;&gt;&lt;OawDatabase table=&quot;Data&quot; field=&quot;SignatureHighResColor&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profile type=&quot;print&quot; UID=&quot;2010062108170000000000&quot; sameAsDefault=&quot;0&quot;&gt;&lt;documentProperty UID=&quot;&quot; dataSourceUID=&quot;&quot;/&gt;&lt;type type=&quot;OawDatabase&quot;&gt;&lt;OawDatabase table=&quot;Data&quot; field=&quot;&quot;/&gt;&lt;/type&gt;&lt;/profile&gt;&lt;profile type=&quot;print&quot; UID=&quot;2010062108170000000001&quot; sameAsDefault=&quot;0&quot;&gt;&lt;documentProperty UID=&quot;&quot; dataSourceUID=&quot;&quot;/&gt;&lt;type type=&quot;OawDatabase&quot;&gt;&lt;OawDatabase table=&quot;Data&quot; field=&quot;&quot;/&gt;&lt;/type&gt;&lt;/profile&gt;&lt;profile type=&quot;print&quot; UID=&quot;2010062108170000000002&quot; sameAsDefault=&quot;0&quot;&gt;&lt;documentProperty UID=&quot;2002122010583847234010578&quot; dataSourceUID=&quot;prj.2003041709434161414032&quot;/&gt;&lt;type type=&quot;OawDatabase&quot;&gt;&lt;OawDatabase table=&quot;Data&quot; field=&quot;Signature&quot;/&gt;&lt;/type&gt;&lt;/profile&gt;&lt;profile type=&quot;print&quot; UID=&quot;2010062108170000000003&quot; sameAsDefault=&quot;0&quot;&gt;&lt;documentProperty UID=&quot;&quot; dataSourceUID=&quot;&quot;/&gt;&lt;type type=&quot;OawDatabase&quot;&gt;&lt;OawDatabase table=&quot;Data&quot; field=&quot;&quot;/&gt;&lt;/type&gt;&lt;/profile&gt;&lt;profile type=&quot;send&quot; UID=&quot;2010062509230000000000&quot; sameAsDefault=&quot;0&quot;&gt;&lt;documentProperty UID=&quot;2002122010583847234010578&quot; dataSourceUID=&quot;prj.2003041709434161414032&quot;/&gt;&lt;type type=&quot;OawDatabase&quot;&gt;&lt;OawDatabase table=&quot;Data&quot; field=&quot;Signature&quot;/&gt;&lt;/type&gt;&lt;/profile&gt;&lt;profile type=&quot;save&quot; UID=&quot;2010062411200000000000&quot; sameAsDefault=&quot;0&quot;&gt;&lt;documentProperty UID=&quot;2002122010583847234010578&quot; dataSourceUID=&quot;prj.2003041709434161414032&quot;/&gt;&lt;type type=&quot;OawDatabase&quot;&gt;&lt;OawDatabase table=&quot;Data&quot; field=&quot;Signature&quot;/&gt;&lt;/type&gt;&lt;/profile&gt;&lt;/OawPicture&gt;_x000d__x0009_&lt;OawAnchor name=&quot;Logo&quot;&gt;&lt;profile type=&quot;default&quot; UID=&quot;&quot; sameAsDefault=&quot;0&quot;&gt;&lt;/profile&gt;&lt;/OawAnchor&gt;_x000d__x0009_&lt;OawPicture name=&quot;Signature2&quot;&gt;&lt;profile type=&quot;default&quot; UID=&quot;&quot; sameAsDefault=&quot;0&quot;&gt;&lt;format UID=&quot;2004040210492106773324&quot; top=&quot;-100&quot; left=&quot;726&quot; relativeHorizontalPosition=&quot;0&quot; relativeVerticalPosition=&quot;2&quot; anchorBookmark=&quot;Signature&quot; horizontalAdjustment=&quot;0&quot; verticalAdjustmen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1&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quot; dataSourceUID=&quot;&quot;/&gt;&lt;type type=&quot;OawDatabase&quot;&gt;&lt;OawDatabase table=&quot;Data&quot; field=&quot;&quot;/&gt;&lt;/type&gt;&lt;/profile&gt;&lt;profile type=&quot;save&quot; UID=&quot;2003112513571987705547&quot; sameAsDefault=&quot;0&quot;&gt;&lt;documentProperty UID=&quot;&quot; dataSourceUID=&quot;&quot;/&gt;&lt;type type=&quot;OawDatabase&quot;&gt;&lt;OawDatabase table=&quot;Data&quot; field=&quot;&quot;/&gt;&lt;/type&gt;&lt;/profile&gt;&lt;profile type=&quot;save&quot; UID=&quot;200311261059529070554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profile type=&quot;send&quot; UID=&quot;2004040214394214143821&quot; sameAsDefault=&quot;0&quot;&gt;&lt;documentProperty UID=&quot;&quot; dataSourceUID=&quot;&quot;/&gt;&lt;type type=&quot;OawDatabase&quot;&gt;&lt;OawDatabase table=&quot;Data&quot; field=&quot;&quot;/&gt;&lt;/type&gt;&lt;/profile&gt;&lt;profile type=&quot;save&quot; UID=&quot;2004040214492466553768&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0514215842576656&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ave&quot; UID=&quot;2006120514374995979992&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0514412679025182&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2003061115381095709037&quot; dataSourceUID=&quot;prj.2003041709434161414032&quot;/&gt;&lt;type type=&quot;OawDatabase&quot;&gt;&lt;OawDatabase table=&quot;Data&quot; field=&quot;SignatureHighResColor&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profile type=&quot;print&quot; UID=&quot;2010062108170000000000&quot; sameAsDefault=&quot;0&quot;&gt;&lt;documentProperty UID=&quot;&quot; dataSourceUID=&quot;&quot;/&gt;&lt;type type=&quot;OawDatabase&quot;&gt;&lt;OawDatabase table=&quot;Data&quot; field=&quot;&quot;/&gt;&lt;/type&gt;&lt;/profile&gt;&lt;profile type=&quot;print&quot; UID=&quot;2010062108170000000001&quot; sameAsDefault=&quot;0&quot;&gt;&lt;documentProperty UID=&quot;&quot; dataSourceUID=&quot;&quot;/&gt;&lt;type type=&quot;OawDatabase&quot;&gt;&lt;OawDatabase table=&quot;Data&quot; field=&quot;&quot;/&gt;&lt;/type&gt;&lt;/profile&gt;&lt;profile type=&quot;print&quot; UID=&quot;2010062108170000000002&quot; sameAsDefault=&quot;0&quot;&gt;&lt;documentProperty UID=&quot;2003061115381095709037&quot; dataSourceUID=&quot;prj.2003041709434161414032&quot;/&gt;&lt;type type=&quot;OawDatabase&quot;&gt;&lt;OawDatabase table=&quot;Data&quot; field=&quot;Signature&quot;/&gt;&lt;/type&gt;&lt;/profile&gt;&lt;profile type=&quot;print&quot; UID=&quot;2010062108170000000003&quot; sameAsDefault=&quot;0&quot;&gt;&lt;documentProperty UID=&quot;&quot; dataSourceUID=&quot;&quot;/&gt;&lt;type type=&quot;OawDatabase&quot;&gt;&lt;OawDatabase table=&quot;Data&quot; field=&quot;&quot;/&gt;&lt;/type&gt;&lt;/profile&gt;&lt;profile type=&quot;send&quot; UID=&quot;2010062509230000000000&quot; sameAsDefault=&quot;0&quot;&gt;&lt;documentProperty UID=&quot;2003061115381095709037&quot; dataSourceUID=&quot;prj.2003041709434161414032&quot;/&gt;&lt;type type=&quot;OawDatabase&quot;&gt;&lt;OawDatabase table=&quot;Data&quot; field=&quot;Signature&quot;/&gt;&lt;/type&gt;&lt;/profile&gt;&lt;profile type=&quot;save&quot; UID=&quot;2010062411200000000000&quot; sameAsDefault=&quot;0&quot;&gt;&lt;documentProperty UID=&quot;2003061115381095709037&quot; dataSourceUID=&quot;prj.2003041709434161414032&quot;/&gt;&lt;type type=&quot;OawDatabase&quot;&gt;&lt;OawDatabase table=&quot;Data&quot; field=&quot;Signature&quot;/&gt;&lt;/type&gt;&lt;/profile&gt;&lt;/OawPicture&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4040214370529854396&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end&quot; UID=&quot;2004040214394214143821&quot; sameAsDefault=&quot;-1&quot;&gt;&lt;/profile&gt;&lt;profile type=&quot;save&quot; UID=&quot;2003112513571987705547&quot; sameAsDefault=&quot;-1&quot;&gt;&lt;/profile&gt;&lt;profile type=&quot;save&quot; UID=&quot;2003112610595290705547&quot; sameAsDefault=&quot;-1&quot;&gt;&lt;/profile&gt;&lt;profile type=&quot;save&quot; UID=&quot;2003112717153125284480&quot; sameAsDefault=&quot;-1&quot;&gt;&lt;/profile&gt;&lt;profile type=&quot;save&quot; UID=&quot;2004040214492466553768&quot; sameAsDefault=&quot;-1&quot;&gt;&lt;/profile&gt;&lt;/OawBookmark&gt;_x000d__x0009_&lt;OawBookmark name=&quot;Text&quot;&gt;&lt;profile type=&quot;default&quot; UID=&quot;&quot; sameAsDefault=&quot;0&quot;&gt;&lt;/profile&gt;&lt;/OawBookmark&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profile type=&quot;print&quot; UID=&quot;2003010711185094343750537&quot; sameAsDefault=&quot;-1&quot;&gt;&lt;/profile&gt;&lt;profile type=&quot;print&quot; UID=&quot;2006120514062149532222&quot; sameAsDefault=&quot;-1&quot;&gt;&lt;/profile&gt;&lt;profile type=&quot;print&quot; UID=&quot;3&quot; sameAsDefault=&quot;-1&quot;&gt;&lt;/profile&gt;&lt;profile type=&quot;print&quot; UID=&quot;2004040214370529854396&quot; sameAsDefault=&quot;-1&quot;&gt;&lt;/profile&gt;&lt;profile type=&quot;print&quot; UID=&quot;2006120514073882160728&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241910601803&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23114802349&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Outputprofile.External.Copy&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2003060614150123456789&quot; dataSourceUID=&quot;2003060614150123456789&quot;/&gt;&lt;type type=&quot;OawLanguage&quot;&gt;&lt;OawLanguage UID=&quot;Outputprofile.External.Copy&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2003060614150123456789&quot; dataSourceUID=&quot;2003060614150123456789&quot;/&gt;&lt;type type=&quot;OawLanguage&quot;&gt;&lt;OawLanguage UID=&quot;Outputprofile.External.Copy&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2003060614150123456789&quot; dataSourceUID=&quot;2003060614150123456789&quot;/&gt;&lt;type type=&quot;OawLanguage&quot;&gt;&lt;OawLanguage UID=&quot;Outputprofile.External.Copy&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External.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2003060614150123456789&quot; dataSourceUID=&quot;2003060614150123456789&quot;/&gt;&lt;type type=&quot;OawLanguage&quot;&gt;&lt;OawLanguage UID=&quot;Outputprofile.External.Draf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External.Draf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External.Draf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Internal.Copy&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2003060614150123456789&quot; dataSourceUID=&quot;2003060614150123456789&quot;/&gt;&lt;type type=&quot;OawLanguage&quot;&gt;&lt;OawLanguage UID=&quot;Outputprofile.Internal.Copy&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Internal.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Internal.Draf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Internal.Original&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2003060614150123456789&quot; dataSourceUID=&quot;2003060614150123456789&quot;/&gt;&lt;type type=&quot;OawLanguage&quot;&gt;&lt;OawLanguage UID=&quot;Outputprofile.Internal.Original&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Organisation.Address6&quot;&gt;&lt;profile type=&quot;default&quot; UID=&quot;&quot; sameAsDefault=&quot;0&quot;&gt;&lt;documentProperty UID=&quot;2002122011014149059130932&quot; dataSourceUID=&quot;prj.2003050916522158373536&quot;/&gt;&lt;type type=&quot;OawDatabase&quot;&gt;&lt;OawDatabase table=&quot;Data&quot; field=&quot;Address6&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Organisation.OrganisationZeile1&quot;&gt;&lt;profile type=&quot;default&quot; UID=&quot;&quot; sameAsDefault=&quot;0&quot;&gt;&lt;documentProperty UID=&quot;2002122011014149059130932&quot; dataSourceUID=&quot;prj.2003050916522158373536&quot;/&gt;&lt;type type=&quot;OawDatabase&quot;&gt;&lt;OawDatabase table=&quot;Data&quot; field=&quot;OrganisationZeile1&quot;/&gt;&lt;/type&gt;&lt;/profile&gt;&lt;/OawDocProperty&gt;_x000d__x0009_&lt;OawDocProperty name=&quot;Organisation.OrganisationZeile2&quot;&gt;&lt;profile type=&quot;default&quot; UID=&quot;&quot; sameAsDefault=&quot;0&quot;&gt;&lt;documentProperty UID=&quot;2002122011014149059130932&quot; dataSourceUID=&quot;prj.2003050916522158373536&quot;/&gt;&lt;type type=&quot;OawDatabase&quot;&gt;&lt;OawDatabase table=&quot;Data&quot; field=&quot;OrganisationZeile2&quot;/&gt;&lt;/type&gt;&lt;/profile&gt;&lt;/OawDocProperty&gt;_x000d__x0009_&lt;OawDocProperty name=&quot;Organisa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Hinweis&quot;&gt;&lt;profile type=&quot;default&quot; UID=&quot;&quot; sameAsDefault=&quot;0&quot;&gt;&lt;documentProperty UID=&quot;2002122011014149059130932&quot; dataSourceUID=&quot;prj.2003050916522158373536&quot;/&gt;&lt;type type=&quot;OawDatabase&quot;&gt;&lt;OawDatabase table=&quot;Data&quot; field=&quot;Hinweis&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ocProperty name=&quot;Organisation.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Organisation.AbteilungKurz&quot;&gt;&lt;profile type=&quot;default&quot; UID=&quot;&quot; sameAsDefault=&quot;0&quot;&gt;&lt;documentProperty UID=&quot;2002122011014149059130932&quot; dataSourceUID=&quot;prj.2003050916522158373536&quot;/&gt;&lt;type type=&quot;OawDatabase&quot;&gt;&lt;OawDatabase table=&quot;Data&quot; field=&quot;AbteilungKurz&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Recipient.CompleteAddress&quot;&gt;&lt;profile type=&quot;default&quot; UID=&quot;&quot; sameAsDefault=&quot;0&quot;&gt;&lt;documentProperty UID=&quot;2003080714212273705547&quot; dataSourceUID=&quot;prj.2004031513484256983218&quot;/&gt;&lt;type type=&quot;OawRecipient&quot;&gt;&lt;OawRecipient field=&quot;CompleteAddress&quot;/&gt;&lt;/type&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OawDocProperty&gt;_x000d__x0009_&lt;OawDocProperty name=&quot;CustomField.External&quot;&gt;&lt;profile type=&quot;default&quot; UID=&quot;&quot; sameAsDefault=&quot;0&quot;&gt;&lt;documentProperty UID=&quot;2004112217333376588294&quot; dataSourceUID=&quot;prj.2004111209271974627605&quot;/&gt;&lt;type type=&quot;OawCustomFields&quot;&gt;&lt;OawCustomFields field=&quot;Externer Wert&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CustomField.RegNr&quot;&gt;&lt;profile type=&quot;default&quot; UID=&quot;&quot; sameAsDefault=&quot;0&quot;&gt;&lt;documentProperty UID=&quot;2004112217333376588294&quot; dataSourceUID=&quot;prj.2004111209271974627605&quot;/&gt;&lt;type type=&quot;OawCustomFields&quot;&gt;&lt;OawCustomFields field=&quot;RegNr&quot;/&gt;&lt;/type&gt;&lt;/profile&gt;&lt;/OawDocProperty&gt;_x000d__x0009_&lt;OawDocProperty name=&quot;CustomField.ZurKenntnis&quot;&gt;&lt;profile type=&quot;default&quot; UID=&quot;&quot; sameAsDefault=&quot;0&quot;&gt;&lt;documentProperty UID=&quot;2004112217333376588294&quot; dataSourceUID=&quot;prj.2004111209271974627605&quot;/&gt;&lt;type type=&quot;OawCustomFields&quot;&gt;&lt;OawCustomFields table=&quot;Data&quot; field=&quot;ZurKenntni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CustomField.KopieAn&quot;&gt;&lt;profile type=&quot;default&quot; UID=&quot;&quot; sameAsDefault=&quot;0&quot;&gt;&lt;documentProperty UID=&quot;2004112217333376588294&quot; dataSourceUID=&quot;prj.2004111209271974627605&quot;/&gt;&lt;type type=&quot;OawCustomFields&quot;&gt;&lt;OawCustomFields table=&quot;Data&quot; field=&quot;KopieAn&quot;/&gt;&lt;/type&gt;&lt;/profile&gt;&lt;/OawDocProperty&gt;_x000d__x0009_&lt;OawDocProperty name=&quot;Doc.ZurKenntnis&quot;&gt;&lt;profile type=&quot;default&quot; UID=&quot;&quot; sameAsDefault=&quot;0&quot;&gt;&lt;documentProperty UID=&quot;2003060614150123456789&quot; dataSourceUID=&quot;2003060614150123456789&quot;/&gt;&lt;type type=&quot;OawLanguage&quot;&gt;&lt;OawLanguage UID=&quot;Doc.ZurKenntnis&quot;/&gt;&lt;/type&gt;&lt;/profile&gt;&lt;/OawDocProperty&gt;_x000d__x0009_&lt;OawDocProperty name=&quot;Doc.KopieAn&quot;&gt;&lt;profile type=&quot;default&quot; UID=&quot;&quot; sameAsDefault=&quot;0&quot;&gt;&lt;documentProperty UID=&quot;2003060614150123456789&quot; dataSourceUID=&quot;2003060614150123456789&quot;/&gt;&lt;type type=&quot;OawLanguage&quot;&gt;&lt;OawLanguage UID=&quot;Doc.KopieAn&quot;/&gt;&lt;/type&gt;&lt;/profile&gt;&lt;/OawDocProperty&gt;_x000d__x0009_&lt;OawDocProperty name=&quot;CustomField.Beilage&quot;&gt;&lt;profile type=&quot;default&quot; UID=&quot;&quot; sameAsDefault=&quot;0&quot;&gt;&lt;documentProperty UID=&quot;2004112217333376588294&quot; dataSourceUID=&quot;prj.2004111209271974627605&quot;/&gt;&lt;type type=&quot;OawCustomFields&quot;&gt;&lt;OawCustomFields table=&quot;Data&quot; field=&quot;Beilage&quot;/&gt;&lt;/type&gt;&lt;/profile&gt;&lt;profile type=&quot;print&quot; UID=&quot;2010102713000000000000&quot; sameAsDefault=&quot;-1&quot;&gt;&lt;/profile&gt;&lt;profile type=&quot;print&quot; UID=&quot;2010062108170000000000&quot; sameAsDefault=&quot;-1&quot;&gt;&lt;/profile&gt;&lt;profile type=&quot;print&quot; UID=&quot;2010062108170000000001&quot; sameAsDefault=&quot;-1&quot;&gt;&lt;/profile&gt;&lt;profile type=&quot;print&quot; UID=&quot;2010062108170000000002&quot; sameAsDefault=&quot;-1&quot;&gt;&lt;/profile&gt;&lt;profile type=&quot;print&quot; UID=&quot;2010062108170000000003&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end&quot; UID=&quot;201006250923000000000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profile type=&quot;save&quot; UID=&quot;2010062411200000000000&quot; sameAsDefault=&quot;-1&quot;&gt;&lt;/profile&gt;&lt;/OawDocProperty&gt;_x000d__x0009_&lt;OawDocProperty name=&quot;Doc.Beilage&quot;&gt;&lt;profile type=&quot;default&quot; UID=&quot;&quot; sameAsDefault=&quot;0&quot;&gt;&lt;documentProperty UID=&quot;2003060614150123456789&quot; dataSourceUID=&quot;2003060614150123456789&quot;/&gt;&lt;type type=&quot;OawLanguage&quot;&gt;&lt;OawLanguage UID=&quot;Doc.Beilag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Bookmark&gt;_x000d__x0009_&lt;OawBookmark name=&quot;EiProAktClosing&quot;&gt;&lt;profile type=&quot;default&quot; UID=&quot;&quot; sameAsDefault=&quot;0&quot;&gt;&lt;/profile&gt;&lt;/OawBookmark&gt;_x000d__x0009_&lt;OawBookmark name=&quot;Uebertitel&quot;&gt;&lt;profile type=&quot;default&quot; UID=&quot;&quot; sameAsDefault=&quot;0&quot;&gt;&lt;/profile&gt;&lt;/OawBookmark&gt;_x000d__x0009_&lt;OawDocProperty name=&quot;CustomField.Stempel&quot;&gt;&lt;profile type=&quot;default&quot; UID=&quot;&quot; sameAsDefault=&quot;0&quot;&gt;&lt;documentProperty UI"/>
    <w:docVar w:name="oawDefinitionTmpl.0001" w:val="D=&quot;2004112217333376588294&quot; dataSourceUID=&quot;prj.2004111209271974627605&quot;/&gt;&lt;type type=&quot;OawCustomFields&quot;&gt;&lt;OawCustomFields table=&quot;Data&quot; field=&quot;Stempel&quot;/&gt;&lt;/type&gt;&lt;/profile&gt;&lt;profile type=&quot;print&quot; UID=&quot;2010062108170000000000&quot; sameAsDefault=&quot;-1&quot;&gt;&lt;/profile&gt;&lt;profile type=&quot;print&quot; UID=&quot;2010062108170000000001&quot; sameAsDefault=&quot;-1&quot;&gt;&lt;/profile&gt;&lt;profile type=&quot;print&quot; UID=&quot;2010062108170000000002&quot; sameAsDefault=&quot;-1&quot;&gt;&lt;/profile&gt;&lt;profile type=&quot;print&quot; UID=&quot;2010062108170000000003&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end&quot; UID=&quot;201006250923000000000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profile type=&quot;save&quot; UID=&quot;2010062411200000000000&quot; sameAsDefault=&quot;-1&quot;&gt;&lt;/profile&gt;&lt;/OawDocProperty&gt;_x000d__x0009_&lt;OawDocProperty name=&quot;Organisation.Bereich&quot;&gt;&lt;profile type=&quot;default&quot; UID=&quot;&quot; sameAsDefault=&quot;0&quot;&gt;&lt;documentProperty UID=&quot;2002122011014149059130932&quot; dataSourceUID=&quot;prj.2003050916522158373536&quot;/&gt;&lt;type type=&quot;OawDatabase&quot;&gt;&lt;OawDatabase table=&quot;Data&quot; field=&quot;Bereich&quot;/&gt;&lt;/type&gt;&lt;/profile&gt;&lt;profile type=&quot;print&quot; UID=&quot;2010062108170000000000&quot; sameAsDefault=&quot;-1&quot;&gt;&lt;/profile&gt;&lt;profile type=&quot;print&quot; UID=&quot;2010062108170000000001&quot; sameAsDefault=&quot;-1&quot;&gt;&lt;/profile&gt;&lt;profile type=&quot;print&quot; UID=&quot;2010062108170000000002&quot; sameAsDefault=&quot;-1&quot;&gt;&lt;/profile&gt;&lt;profile type=&quot;print&quot; UID=&quot;2010062108170000000003&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end&quot; UID=&quot;201006250923000000000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profile type=&quot;save&quot; UID=&quot;2010062411200000000000&quot; sameAsDefault=&quot;-1&quot;&gt;&lt;/profile&gt;&lt;/OawDocProperty&gt;_x000d__x0009_&lt;OawDocProperty name=&quot;Signature1.Function2&quot;&gt;&lt;profile type=&quot;default&quot; UID=&quot;&quot; sameAsDefault=&quot;0&quot;&gt;&lt;documentProperty UID=&quot;2002122010583847234010578&quot; dataSourceUID=&quot;prj.2003041709434161414032&quot;/&gt;&lt;type type=&quot;OawDatabase&quot;&gt;&lt;OawDatabase table=&quot;Data&quot; field=&quot;Function2&quot;/&gt;&lt;/type&gt;&lt;/profile&gt;&lt;profile type=&quot;print&quot; UID=&quot;2010102713000000000000&quot; sameAsDefault=&quot;-1&quot;&gt;&lt;/profile&gt;&lt;profile type=&quot;print&quot; UID=&quot;2010062108170000000000&quot; sameAsDefault=&quot;-1&quot;&gt;&lt;/profile&gt;&lt;profile type=&quot;print&quot; UID=&quot;2010062108170000000001&quot; sameAsDefault=&quot;-1&quot;&gt;&lt;/profile&gt;&lt;profile type=&quot;print&quot; UID=&quot;2010062108170000000002&quot; sameAsDefault=&quot;-1&quot;&gt;&lt;/profile&gt;&lt;profile type=&quot;print&quot; UID=&quot;2010062108170000000003&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end&quot; UID=&quot;201006250923000000000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profile type=&quot;save&quot; UID=&quot;2010062411200000000000&quot; sameAsDefault=&quot;-1&quot;&gt;&lt;/profile&gt;&lt;/OawDocProperty&gt;_x000d__x0009_&lt;OawDocProperty name=&quot;Signature2.Function2&quot;&gt;&lt;profile type=&quot;default&quot; UID=&quot;&quot; sameAsDefault=&quot;0&quot;&gt;&lt;documentProperty UID=&quot;2003061115381095709037&quot; dataSourceUID=&quot;prj.2003041709434161414032&quot;/&gt;&lt;type type=&quot;OawDatabase&quot;&gt;&lt;OawDatabase table=&quot;Data&quot; field=&quot;Function2&quot;/&gt;&lt;/type&gt;&lt;/profile&gt;&lt;/OawDocProperty&gt;_x000d__x0009_&lt;OawDocProperty name=&quot;Organisation.Briefabsender&quot;&gt;&lt;profile type=&quot;default&quot; UID=&quot;&quot; sameAsDefault=&quot;0&quot;&gt;&lt;documentProperty UID=&quot;2002122011014149059130932&quot; dataSourceUID=&quot;prj.2003050916522158373536&quot;/&gt;&lt;type type=&quot;OawDatabase&quot;&gt;&lt;OawDatabase table=&quot;Data&quot; field=&quot;Briefabsender&quot;/&gt;&lt;/type&gt;&lt;/profile&gt;&lt;/OawDocProperty&gt;_x000d__x0009_&lt;OawDateManual name=&quot;Protokoll.Date.Format.Long&quot;&gt;&lt;profile type=&quot;default&quot; UID=&quot;&quot; sameAsDefault=&quot;0&quot;&gt;&lt;format UID=&quot;2010113013493212021233&quot; type=&quot;6&quot; defaultValue=&quot;%OawCreationDate%&quot; dateFormat=&quot;Date.Format.Long&quot;/&gt;&lt;/profile&gt;&lt;/OawDateManual&gt;_x000d__x0009_&lt;OawDocProperty name=&quot;Organisation.Dienstabteilung&quot;&gt;&lt;profile type=&quot;default&quot; UID=&quot;&quot; sameAsDefault=&quot;0&quot;&gt;&lt;documentProperty UID=&quot;2002122011014149059130932&quot; dataSourceUID=&quot;prj.2003050916522158373536&quot;/&gt;&lt;type type=&quot;OawDatabase&quot;&gt;&lt;OawDatabase table=&quot;Data&quot; field=&quot;Dienstabteilung&quot;/&gt;&lt;/type&gt;&lt;/profile&gt;&lt;profile type=&quot;print&quot; UID=&quot;2010102713000000000000&quot; sameAsDefault=&quot;-1&quot;&gt;&lt;/profile&gt;&lt;profile type=&quot;print&quot; UID=&quot;2010062108170000000000&quot; sameAsDefault=&quot;-1&quot;&gt;&lt;/profile&gt;&lt;profile type=&quot;print&quot; UID=&quot;2010062108170000000001&quot; sameAsDefault=&quot;-1&quot;&gt;&lt;/profile&gt;&lt;profile type=&quot;print&quot; UID=&quot;2010062108170000000002&quot; sameAsDefault=&quot;-1&quot;&gt;&lt;/profile&gt;&lt;profile type=&quot;print&quot; UID=&quot;2010062108170000000003&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end&quot; UID=&quot;201006250923000000000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profile type=&quot;save&quot; UID=&quot;2010062411200000000000&quot; sameAsDefault=&quot;-1&quot;&gt;&lt;/profile&gt;&lt;/OawDocProperty&gt;_x000d__x0009_&lt;OawDocProperty name=&quot;Organisation.DatumOrt&quot;&gt;&lt;profile type=&quot;default&quot; UID=&quot;&quot; sameAsDefault=&quot;0&quot;&gt;&lt;documentProperty UID=&quot;2002122011014149059130932&quot; dataSourceUID=&quot;prj.2003050916522158373536&quot;/&gt;&lt;type type=&quot;OawDatabase&quot;&gt;&lt;OawDatabase table=&quot;Data&quot; field=&quot;DatumOrt&quot;/&gt;&lt;/type&gt;&lt;/profile&gt;&lt;/OawDocProperty&gt;_x000d_&lt;/document&gt;_x000d_"/>
    <w:docVar w:name="OawDialog" w:val="&lt;?xml version=&quot;1.0&quot; encoding=&quot;ISO-8859-1&quot;?&gt; _x000d_&lt;Dialog xmlns:xsi=&quot;http://www.w3.org/2001/XMLSchema-instance&quot; xsi:noNamespaceSchemaLocation=&quot;Dialog_1.xsd&quot; _x000d_SchemaVersion=&quot;1&quot; ID=&quot;Handlungr&quot; Caption=&quot;&quot; InfoTitle=&quot;&amp;lt;translate&amp;gt;Doc.InfoTitleSubject&amp;lt;/translate&amp;gt;&quot; InfoText=&quot;&amp;lt;translate&amp;gt;Doc.InfoText&amp;lt;/translate&amp;gt;&quot;&gt;_x000d_&lt;TextBox ID=&quot;TB1&quot; Caption=&quot;&amp;lt;translate&amp;gt;Doc.SubTitle&amp;lt;/translate&amp;gt;&quot; Value=&quot;&quot;&gt;_x000d__x0009_&lt;Link Property=&quot;Value&quot;&gt;&lt;Bookmark Name=&quot;Untertitel&quot; InsertionType=&quot;Replace&quot; /&gt;&lt;/Link&gt;_x000d_&lt;/TextBox&gt;_x000d_&lt;TextBox ID=&quot;TB1&quot; Caption=&quot;&amp;lt;translate&amp;gt;Doc.subject&amp;lt;/translate&amp;gt;&quot; Value=&quot;&quot;&gt;_x000d__x0009_&lt;Link Property=&quot;Value&quot;&gt;&lt;Bookmark Name=&quot;Betrifft&quot; InsertionType=&quot;Replace&quot; /&gt;&lt;/Link&gt;_x000d_&lt;/TextBox&gt;_x000d_&lt;/Dialog&gt;"/>
    <w:docVar w:name="OawDistributionEnabled" w:val="&lt;empty/&gt;"/>
    <w:docVar w:name="OawDocProp.200212191811121321310321301031x" w:val="&lt;source&gt;&lt;Fields List=&quot;Name|DirectPhone|EMail|Function|DirectFax&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OawDocProperty name=&quot;Contactperson.Function&quot; field=&quot;Function&quot;/&gt;&lt;OawDocProperty name=&quot;Contactperson.DirectFax&quot; field=&quot;DirectFax&quot;/&gt;&lt;/profile&gt;&lt;/source&gt;"/>
    <w:docVar w:name="OawDocProp.2002122010583847234010578" w:val="&lt;source&gt;&lt;Fields List=&quot;Name|Function|Vorname|Function2|SignatureHighResColor|Signature|Signature|Signature&quot;/&gt;&lt;profile type=&quot;default&quot; UID=&quot;&quot; sameAsDefault=&quot;0&quot;&gt;&lt;OawDocProperty name=&quot;Signature1.Name&quot; field=&quot;Name&quot;/&gt;&lt;OawDocProperty name=&quot;Signature1.Function&quot; field=&quot;Function&quot;/&gt;&lt;OawDocProperty name=&quot;Signature1.Vorname&quot; field=&quot;Vorname&quot;/&gt;&lt;OawDocProperty name=&quot;Signature1.Function2&quot; field=&quot;Function2&quot;/&gt;&lt;/profile&gt;&lt;profile type=&quot;print&quot; UID=&quot;2006120711380151760646&quot; sameAsDefault=&quot;0&quot;&gt;&lt;OawPicture name=&quot;Signature1&quot; field=&quot;SignatureHighResColor&quot; UID=&quot;2004040209084980843362&quot; top=&quot;-100&quot; left=&quot;-100&quot; relativeHorizontalPosition=&quot;0&quot; relativeVerticalPosition=&quot;2&quot; anchorBookmark=&quot;Signature&quot; horizontalAdjustment=&quot;0&quot; verticalAdjustment=&quot;0&quot;/&gt;&lt;/profile&gt;&lt;profile type=&quot;print&quot; UID=&quot;2010062108170000000002&quot; sameAsDefault=&quot;0&quot;&gt;&lt;OawPicture name=&quot;Signature1&quot; field=&quot;Signature&quot; UID=&quot;2004040209084980843362&quot; top=&quot;-100&quot; left=&quot;-100&quot; relativeHorizontalPosition=&quot;0&quot; relativeVerticalPosition=&quot;2&quot; anchorBookmark=&quot;Signature&quot; horizontalAdjustment=&quot;0&quot; verticalAdjustment=&quot;0&quot;/&gt;&lt;/profile&gt;&lt;profile type=&quot;send&quot; UID=&quot;2010062509230000000000&quot; sameAsDefault=&quot;0&quot;&gt;&lt;OawPicture name=&quot;Signature1&quot; field=&quot;Signature&quot; UID=&quot;2004040209084980843362&quot; top=&quot;-100&quot; left=&quot;-100&quot; relativeHorizontalPosition=&quot;0&quot; relativeVerticalPosition=&quot;2&quot; anchorBookmark=&quot;Signature&quot; horizontalAdjustment=&quot;0&quot; verticalAdjustment=&quot;0&quot;/&gt;&lt;/profile&gt;&lt;profile type=&quot;save&quot; UID=&quot;2010062411200000000000&quot; sameAsDefault=&quot;0&quot;&gt;&lt;OawPicture name=&quot;Signature1&quot; field=&quot;Signature&quot; UID=&quot;2004040209084980843362&quot; top=&quot;-100&quot; left=&quot;-100&quot; relativeHorizontalPosition=&quot;0&quot; relativeVerticalPosition=&quot;2&quot; anchorBookmark=&quot;Signature&quot; horizontalAdjustment=&quot;0&quot; verticalAdjustment=&quot;0&quot;/&gt;&lt;/profile&gt;&lt;/source&gt;"/>
    <w:docVar w:name="OawDocProp.2002122011014149059130932" w:val="&lt;source&gt;&lt;Fields List=&quot;LogoBlackWhite|Footer1|Footer2|Footer3|Footer4|Address1|Address2|Address3|Address4|Address5|Address6|Department|Direktion|OrganisationZeile1|OrganisationZeile2|Abteilung|Internet|Hinweis|Ort|PLZ|AbteilungKurz|Telefon|Fax|Email|Bereich|Briefabsender|Dienstabteilung|DatumOrt|LogoBlackWhite|LogoBlackWhite|LogoBlackWhite|LogoHighResColor|LogoBlackWhite|LogoLowResColor|LogoBlackWhite|LogoBlackWhite|LogoBlackWhite|LogoGrey|LogoBlackWhite|LogoColor|LogoBlackWhite|LogoGrey|LogoBlackWhite|LogoColor|LogoColor|LogoColor|LogoBlackWhite|LogoColor|LogoColor|LogoGrey&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default&quot; UID=&quot;&quot; sameAsDefault=&quot;0&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Address6&quot; field=&quot;Address6&quot;/&gt;&lt;OawDocProperty name=&quot;Organisation.Department&quot; field=&quot;Department&quot;/&gt;&lt;OawDocProperty name=&quot;Organisation.Direktion&quot; field=&quot;Direktion&quot;/&gt;&lt;OawDocProperty name=&quot;Organisation.OrganisationZeile1&quot; field=&quot;OrganisationZeile1&quot;/&gt;&lt;OawDocProperty name=&quot;Organisation.OrganisationZeile2&quot; field=&quot;OrganisationZeile2&quot;/&gt;&lt;OawDocProperty name=&quot;Organisation.Abteilung&quot; field=&quot;Abteilung&quot;/&gt;&lt;OawDocProperty name=&quot;Organisation.Internet&quot; field=&quot;Internet&quot;/&gt;&lt;OawDocProperty name=&quot;Organisation.Hinweis&quot; field=&quot;Hinweis&quot;/&gt;&lt;OawDocProperty name=&quot;Organisation.Ort&quot; field=&quot;Ort&quot;/&gt;&lt;OawDocProperty name=&quot;Organisation.PLZ&quot; field=&quot;PLZ&quot;/&gt;&lt;OawDocProperty name=&quot;Organisation.AbteilungKurz&quot; field=&quot;AbteilungKurz&quot;/&gt;&lt;OawDocProperty name=&quot;Organisation.Telefon&quot; field=&quot;Telefon&quot;/&gt;&lt;OawDocProperty name=&quot;Organisation.Fax&quot; field=&quot;Fax&quot;/&gt;&lt;OawDocProperty name=&quot;Organisation.Email&quot; field=&quot;Email&quot;/&gt;&lt;OawDocProperty name=&quot;Organisation.Bereich&quot; field=&quot;Bereich&quot;/&gt;&lt;OawDocProperty name=&quot;Organisation.Briefabsender&quot; field=&quot;Briefabsender&quot;/&gt;&lt;OawDocProperty name=&quot;Organisation.Dienstabteilung&quot; field=&quot;Dienstabteilung&quot;/&gt;&lt;OawDocProperty name=&quot;Organisation.DatumOrt&quot; field=&quot;DatumOrt&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end&quot; UID=&quot;2003010711200895123470110&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ave&quot; UID=&quot;2004062216425255253277&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end&quot; UID=&quot;2006120514175878093883&quot; sameAsDefault=&quot;0&quot;&gt;&lt;OawPicture name=&quot;Logo&quot; field=&quot;LogoGrey&quot; UID=&quot;2004030310155302814490&quot; top=&quot;0&quot; left=&quot;0&quot; relativeHorizontalPosition=&quot;1&quot; relativeVerticalPosition=&quot;1&quot; anchorBookmark=&quot;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ave&quot; UID=&quot;2006120514401556040061&quot; sameAsDefault=&quot;0&quot;&gt;&lt;OawPicture name=&quot;Logo&quot; field=&quot;LogoGrey&quot; UID=&quot;2004030310155302814490&quot; top=&quot;0&quot; left=&quot;0&quot; relativeHorizontalPosition=&quot;1&quot; relativeVerticalPosition=&quot;1&quot; anchorBookmark=&quot;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quot; horizontalAdjustment=&quot;0&quot; verticalAdjustment=&quot;0&quot;/&gt;&lt;/profile&gt;&lt;profile type=&quot;print&quot; UID=&quot;2010062108170000000000&quot; sameAsDefault=&quot;0&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profile&gt;&lt;profile type=&quot;send&quot; UID=&quot;2010062509230000000000&quot; sameAsDefault=&quot;0&quot;&gt;&lt;OawPicture name=&quot;Logo&quot; field=&quot;LogoColor&quot; UID=&quot;2004030310155302814490&quot; top=&quot;0&quot; left=&quot;0&quot; relativeHorizontalPosition=&quot;1&quot; relativeVerticalPosition=&quot;1&quot; anchorBookmark=&quot;Logo&quot; horizontalAdjustment=&quot;0&quot; verticalAdjustment=&quot;0&quot;/&gt;&lt;/profile&gt;&lt;profile type=&quot;save&quot; UID=&quot;2010062411200000000000&quot; sameAsDefault=&quot;0&quot;&gt;&lt;OawPicture name=&quot;Logo&quot; field=&quot;LogoColor&quot; UID=&quot;2004030310155302814490&quot; top=&quot;0&quot; left=&quot;0&quot; relativeHorizontalPosition=&quot;1&quot; relativeVerticalPosition=&quot;1&quot; anchorBookmark=&quot;Logo&quot; horizontalAdjustment=&quot;0&quot; verticalAdjustment=&quot;0&quot;/&gt;&lt;/profile&gt;&lt;profile type=&quot;print&quot; UID=&quot;2010102713000000000000&quot; sameAsDefault=&quot;0&quot;&gt;&lt;OawPicture name=&quot;Logo&quot; field=&quot;LogoGrey&quot; UID=&quot;2004030310155302814490&quot; top=&quot;0&quot; left=&quot;0&quot; relativeHorizontalPosition=&quot;1&quot; relativeVerticalPosition=&quot;1&quot; anchorBookmark=&quot;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Page&quot; field=&quot;Doc.Page&quot;/&gt;&lt;OawDocProperty name=&quot;Doc.Text&quot; field=&quot;Doc.Text&quot;/&gt;&lt;OawDocProperty name=&quot;Doc.Date&quot; field=&quot;Doc.Date&quot;/&gt;&lt;OawDocProperty name=&quot;Doc.Document&quot; field=&quot;Doc.Document&quot;/&gt;&lt;OawDocProperty name=&quot;Doc.Facsimile&quot; field=&quot;Doc.Facsimile&quot;/&gt;&lt;OawDocProperty name=&quot;Doc.Letter&quot; field=&quot;Doc.Letter&quot;/&gt;&lt;OawDocProperty name=&quot;Doc.Regarding&quot; field=&quot;Doc.Regarding&quot;/&gt;&lt;OawDocProperty name=&quot;Doc.Telephone&quot; field=&quot;Doc.Telephone&quot;/&gt;&lt;OawDocProperty name=&quot;Doc.DirectPhone&quot; field=&quot;Doc.DirectPhone&quot;/&gt;&lt;OawDocProperty name=&quot;Doc.DirectFax&quot; field=&quot;Doc.DirectFax&quot;/&gt;&lt;OawDocProperty name=&quot;Doc.Email&quot; field=&quot;Doc.Email&quot;/&gt;&lt;OawDocProperty name=&quot;Doc.Internet&quot; field=&quot;Doc.Internet&quot;/&gt;&lt;OawDocProperty name=&quot;Doc.ZurKenntnis&quot; field=&quot;Doc.ZurKenntnis&quot;/&gt;&lt;OawDocProperty name=&quot;Doc.KopieAn&quot; field=&quot;Doc.KopieAn&quot;/&gt;&lt;OawDocProperty name=&quot;Doc.Beilage&quot; field=&quot;Doc.Beilage&quot;/&gt;&lt;/profile&gt;&lt;profile type=&quot;print&quot; UID=&quot;2006120514073882160728&quot; sameAsDefault=&quot;0&quot;&gt;&lt;SQL&gt;SELECT Value, UID FROM Data WHERE LCID = '%WhereLCID%';&lt;/SQL&gt;&lt;OawDocProperty name=&quot;Outputprofile.External.Copy&quot; field=&quot;Outputprofile.External.Copy&quot;/&gt;&lt;/profile&gt;&lt;profile type=&quot;send&quot; UID=&quot;2006120514241910601803&quot; sameAsDefault=&quot;0&quot;&gt;&lt;SQL&gt;SELECT Value, UID FROM Data WHERE LCID = '%WhereLCID%';&lt;/SQL&gt;&lt;OawDocProperty name=&quot;Outputprofile.External.Copy&quot; field=&quot;Outputprofile.External.Copy&quot;/&gt;&lt;/profile&gt;&lt;profile type=&quot;save&quot; UID=&quot;2006120514423114802349&quot; sameAsDefault=&quot;0&quot;&gt;&lt;SQL&gt;SELECT Value, UID FROM Data WHERE LCID = '%WhereLCID%';&lt;/SQL&gt;&lt;OawDocProperty name=&quot;Outputprofile.External.Copy&quot; field=&quot;Outputprofile.External.Copy&quot;/&gt;&lt;/profile&gt;&lt;profile type=&quot;print&quot; UID=&quot;2004040214370529854396&quot; sameAsDefault=&quot;0&quot;&gt;&lt;SQL&gt;SELECT Value, UID FROM Data WHERE LCID = '%WhereLCID%';&lt;/SQL&gt;&lt;OawDocProperty name=&quot;Outputprofile.External.Draft&quot; field=&quot;Outputprofile.External.Draft&quot;/&gt;&lt;/profile&gt;&lt;profile type=&quot;send&quot; UID=&quot;2003010711200895123470110&quot; sameAsDefault=&quot;0&quot;&gt;&lt;SQL&gt;SELECT Value, UID FROM Data WHERE LCID = '%WhereLCID%';&lt;/SQL&gt;&lt;OawDocProperty name=&quot;Outputprofile.External.Draft&quot; field=&quot;Outputprofile.External.Draft&quot;/&gt;&lt;/profile&gt;&lt;profile type=&quot;save&quot; UID=&quot;2004062216425255253277&quot; sameAsDefault=&quot;0&quot;&gt;&lt;SQL&gt;SELECT Value, UID FROM Data WHERE LCID = '%WhereLCID%';&lt;/SQL&gt;&lt;OawDocProperty name=&quot;Outputprofile.External.Draft&quot; field=&quot;Outputprofile.External.Draft&quot;/&gt;&lt;/profile&gt;&lt;profile type=&quot;print&quot; UID=&quot;2006120514062149532222&quot; sameAsDefault=&quot;0&quot;&gt;&lt;SQL&gt;SELECT Value, UID FROM Data WHERE LCID = '%WhereLCID%';&lt;/SQL&gt;&lt;OawDocProperty name=&quot;Outputprofile.Internal.Copy&quot; field=&quot;Outputprofile.Internal.Copy&quot;/&gt;&lt;/profile&gt;&lt;profile type=&quot;print&quot; UID=&quot;2003010711185094343750537&quot; sameAsDefault=&quot;0&quot;&gt;&lt;SQL&gt;SELECT Value, UID FROM Data WHERE LCID = '%WhereLCID%';&lt;/SQL&gt;&lt;OawDocProperty name=&quot;Outputprofile.Internal.Draft&quot; field=&quot;Outputprofile.Internal.Draft&quot;/&gt;&lt;/profile&gt;&lt;profile type=&quot;print&quot; UID=&quot;3&quot; sameAsDefault=&quot;0&quot;&gt;&lt;SQL&gt;SELECT Value, UID FROM Data WHERE LCID = '%WhereLCID%';&lt;/SQL&gt;&lt;OawDocProperty name=&quot;Outputprofile.Internal.Original&quot; field=&quot;Outputprofile.Internal.Original&quot;/&gt;&lt;/profile&gt;&lt;/source&gt;"/>
    <w:docVar w:name="OawDocProp.2003061115381095709037" w:val="&lt;source&gt;&lt;Fields List=&quot;Name|Function|Vorname|Function2|SignatureHighResColor|Signature|Signature|Signature&quot;/&gt;&lt;profile type=&quot;default&quot; UID=&quot;&quot; sameAsDefault=&quot;0&quot;&gt;&lt;OawDocProperty name=&quot;Signature2.Name&quot; field=&quot;Name&quot;/&gt;&lt;OawDocProperty name=&quot;Signature2.Function&quot; field=&quot;Function&quot;/&gt;&lt;OawDocProperty name=&quot;Signature2.Vorname&quot; field=&quot;Vorname&quot;/&gt;&lt;OawDocProperty name=&quot;Signature2.Function2&quot; field=&quot;Function2&quot;/&gt;&lt;/profile&gt;&lt;profile type=&quot;print&quot; UID=&quot;2006120711380151760646&quot; sameAsDefault=&quot;0&quot;&gt;&lt;OawPicture name=&quot;Signature2&quot; field=&quot;SignatureHighResColor&quot; UID=&quot;2004040210492106773324&quot; top=&quot;-100&quot; left=&quot;726&quot; relativeHorizontalPosition=&quot;0&quot; relativeVerticalPosition=&quot;2&quot; anchorBookmark=&quot;Signature&quot; horizontalAdjustment=&quot;0&quot; verticalAdjustment=&quot;0&quot;/&gt;&lt;/profile&gt;&lt;profile type=&quot;print&quot; UID=&quot;2010062108170000000002&quot; sameAsDefault=&quot;0&quot;&gt;&lt;OawPicture name=&quot;Signature2&quot; field=&quot;Signature&quot; UID=&quot;2004040210492106773324&quot; top=&quot;-100&quot; left=&quot;726&quot; relativeHorizontalPosition=&quot;0&quot; relativeVerticalPosition=&quot;2&quot; anchorBookmark=&quot;Signature&quot; horizontalAdjustment=&quot;0&quot; verticalAdjustment=&quot;0&quot;/&gt;&lt;/profile&gt;&lt;profile type=&quot;send&quot; UID=&quot;2010062509230000000000&quot; sameAsDefault=&quot;0&quot;&gt;&lt;OawPicture name=&quot;Signature2&quot; field=&quot;Signature&quot; UID=&quot;2004040210492106773324&quot; top=&quot;-100&quot; left=&quot;726&quot; relativeHorizontalPosition=&quot;0&quot; relativeVerticalPosition=&quot;2&quot; anchorBookmark=&quot;Signature&quot; horizontalAdjustment=&quot;0&quot; verticalAdjustment=&quot;0&quot;/&gt;&lt;/profile&gt;&lt;profile type=&quot;save&quot; UID=&quot;2010062411200000000000&quot; sameAsDefault=&quot;0&quot;&gt;&lt;OawPicture name=&quot;Signature2&quot; field=&quot;Signature&quot; UID=&quot;2004040210492106773324&quot; top=&quot;-100&quot; left=&quot;726&quot; relativeHorizontalPosition=&quot;0&quot; relativeVerticalPosition=&quot;2&quot; anchorBookmark=&quot;Signature&quot; horizontalAdjustment=&quot;0&quot; verticalAdjustment=&quot;0&quot;/&gt;&lt;/profile&gt;&lt;/source&gt;"/>
    <w:docVar w:name="OawDocProp.2003080714212273705547" w:val="&lt;source&gt;&lt;Fields List=&quot;Introduction|CompleteAddress|DeliveryOption&quot;/&gt;&lt;profile type=&quot;default&quot; UID=&quot;&quot; sameAsDefault=&quot;0&quot;&gt;&lt;OawBookmark name=&quot;RecipientIntroduction&quot; field=&quot;Introduction&quot;/&gt;&lt;OawBookmark name=&quot;RecipientCompleteAddress&quot; field=&quot;CompleteAddress&quot;/&gt;&lt;OawDocProperty name=&quot;Recipient.DeliveryOption&quot; field=&quot;DeliveryOption&quot;/&gt;&lt;OawDocProperty name=&quot;Recipient.CompleteAddress&quot; field=&quot;CompleteAddress&quot;/&gt;&lt;OawBookmark name=&quot;RecipientDeliveryOption&quot; field=&quot;DeliveryOption&quot;/&gt;&lt;/profile&gt;&lt;/source&gt;"/>
    <w:docVar w:name="OawDocProp.2004112217333376588294" w:val="&lt;source&gt;&lt;Fields List=&quot;Externer Wert|RegNr|ZurKenntnis|KopieAn|Beilage|Stempel&quot;/&gt;&lt;profile type=&quot;default&quot; UID=&quot;&quot; sameAsDefault=&quot;0&quot;&gt;&lt;OawDocProperty name=&quot;CustomField.External&quot; field=&quot;Externer Wert&quot;/&gt;&lt;OawDocProperty name=&quot;CustomField.RegNr&quot; field=&quot;RegNr&quot;/&gt;&lt;OawDocProperty name=&quot;CustomField.ZurKenntnis&quot; field=&quot;ZurKenntnis&quot;/&gt;&lt;OawDocProperty name=&quot;CustomField.KopieAn&quot; field=&quot;KopieAn&quot;/&gt;&lt;OawDocProperty name=&quot;CustomField.Beilage&quot; field=&quot;Beilage&quot;/&gt;&lt;OawDocProperty name=&quot;CustomField.Stempel&quot; field=&quot;Stempel&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Source" w:val="&lt;DocProps&gt;&lt;DocProp UID=&quot;2002122011014149059130932&quot; EntryUID=&quot;2010083109091360&quot;&gt;&lt;Field Name=&quot;IDName&quot; Value=&quot;SOD, KESB, Kindes- und Erwachsenenschutzbehörde&quot;/&gt;&lt;Field Name=&quot;OrganisationZeile1&quot; Value=&quot;Stadt&quot;/&gt;&lt;Field Name=&quot;OrganisationZeile2&quot; Value=&quot;Luzern&quot;/&gt;&lt;Field Name=&quot;Abteilung&quot; Value=&quot;Kindes- und Erwachsenenschutzbehörde&quot;/&gt;&lt;Field Name=&quot;Direktion&quot; Value=&quot;Sozialdirektion&quot;/&gt;&lt;Field Name=&quot;Dienstabteilung&quot; Value=&quot;Kindes- und Erwachsenenschutzbehörde&quot;/&gt;&lt;Field Name=&quot;AbteilungKurz&quot; Value=&quot;KESB&quot;/&gt;&lt;Field Name=&quot;Briefabsender&quot; Value=&quot;&quot;/&gt;&lt;Field Name=&quot;Bereich&quot; Value=&quot;Kindes- und Erwachsenenschutzbehörde&quot;/&gt;&lt;Field Name=&quot;Address1&quot; Value=&quot;Pilatusstrasse 22&quot;/&gt;&lt;Field Name=&quot;PLZ&quot; Value=&quot;6002&quot;/&gt;&lt;Field Name=&quot;Ort&quot; Value=&quot;Luzern&quot;/&gt;&lt;Field Name=&quot;DatumOrt&quot; Value=&quot;Luzern&quot;/&gt;&lt;Field Name=&quot;Telefon&quot; Value=&quot;041 208 82 57&quot;/&gt;&lt;Field Name=&quot;Fax&quot; Value=&quot;041 208 87 44&quot;/&gt;&lt;Field Name=&quot;Email&quot; Value=&quot;kesb@stadtluzern.ch&quot;/&gt;&lt;Field Name=&quot;Internet&quot; Value=&quot;www.kesb.stadtluzern.ch&quot;/&gt;&lt;Field Name=&quot;Hinweis&quot; Value=&quot;&quot;/&gt;&lt;Field Name=&quot;LogoColor&quot; Value=&quot;%Logos%\StadtLuzern_Logo.Farbig.2100.347.gif&quot;/&gt;&lt;Field Name=&quot;LogoBlackWhite&quot; Value=&quot;%Logos%\StadtLuzern_Logo.Schwarz.2100.347.gif&quot;/&gt;&lt;Field Name=&quot;LogoGrey&quot; Value=&quot;%Logos%\StadtLuzern_Logo.Grau.2100.347.gif&quot;/&gt;&lt;Field Name=&quot;Data_UID&quot; Value=&quot;2010083109091360&quot;/&gt;&lt;Field Name=&quot;Field_Name&quot; Value=&quot;&quot;/&gt;&lt;Field Name=&quot;Field_UID&quot; Value=&quot;&quot;/&gt;&lt;Field Name=&quot;ML_LCID&quot; Value=&quot;&quot;/&gt;&lt;Field Name=&quot;ML_Value&quot; Value=&quot;&quot;/&gt;&lt;/DocProp&gt;&lt;DocProp UID=&quot;2006040509495284662868&quot; EntryUID=&quot;2012103014445283383678&quot;&gt;&lt;Field Name=&quot;IDName&quot; Value=&quot;Studer Myriam&quot;/&gt;&lt;Field Name=&quot;Vorname&quot; Value=&quot;MLaw Myriam&quot;/&gt;&lt;Field Name=&quot;Name&quot; Value=&quot;Studer&quot;/&gt;&lt;Field Name=&quot;DirectPhone&quot; Value=&quot;041 208 87 71&quot;/&gt;&lt;Field Name=&quot;DirectFax&quot; Value=&quot;041 208 87 44&quot;/&gt;&lt;Field Name=&quot;Initials&quot; Value=&quot;MS&quot;/&gt;&lt;Field Name=&quot;EMail&quot; Value=&quot;myriam.studer@stadtluzern.ch&quot;/&gt;&lt;Field Name=&quot;Abteilung&quot; Value=&quot;Kindes- und Erwachsenenschutzbehörde&quot;/&gt;&lt;Field Name=&quot;Function&quot; Value=&quot;Leiterin Rechtsdienst&quot;/&gt;&lt;Field Name=&quot;Function2&quot; Value=&quot;&quot;/&gt;&lt;Field Name=&quot;Signature&quot; Value=&quot;&quot;/&gt;&lt;Field Name=&quot;Data_UID&quot; Value=&quot;2012103014445283383678&quot;/&gt;&lt;Field Name=&quot;Field_Name&quot; Value=&quot;&quot;/&gt;&lt;Field Name=&quot;Field_UID&quot; Value=&quot;&quot;/&gt;&lt;Field Name=&quot;ML_LCID&quot; Value=&quot;&quot;/&gt;&lt;Field Name=&quot;ML_Value&quot; Value=&quot;&quot;/&gt;&lt;/DocProp&gt;&lt;DocProp UID=&quot;200212191811121321310321301031x&quot; EntryUID=&quot;2012103014445283383678&quot;&gt;&lt;Field Name=&quot;IDName&quot; Value=&quot;Studer Myriam&quot;/&gt;&lt;Field Name=&quot;Vorname&quot; Value=&quot;MLaw Myriam&quot;/&gt;&lt;Field Name=&quot;Name&quot; Value=&quot;Studer&quot;/&gt;&lt;Field Name=&quot;DirectPhone&quot; Value=&quot;041 208 87 71&quot;/&gt;&lt;Field Name=&quot;DirectFax&quot; Value=&quot;041 208 87 44&quot;/&gt;&lt;Field Name=&quot;Initials&quot; Value=&quot;MS&quot;/&gt;&lt;Field Name=&quot;EMail&quot; Value=&quot;myriam.studer@stadtluzern.ch&quot;/&gt;&lt;Field Name=&quot;Abteilung&quot; Value=&quot;Kindes- und Erwachsenenschutzbehörde&quot;/&gt;&lt;Field Name=&quot;Function&quot; Value=&quot;Leiterin Rechtsdienst&quot;/&gt;&lt;Field Name=&quot;Function2&quot; Value=&quot;&quot;/&gt;&lt;Field Name=&quot;Signature&quot; Value=&quot;&quot;/&gt;&lt;Field Name=&quot;Data_UID&quot; Value=&quot;2012103014445283383678&quot;/&gt;&lt;Field Name=&quot;Field_Name&quot; Value=&quot;&quot;/&gt;&lt;Field Name=&quot;Field_UID&quot; Value=&quot;&quot;/&gt;&lt;Field Name=&quot;ML_LCID&quot; Value=&quot;&quot;/&gt;&lt;Field Name=&quot;ML_Value&quot; Value=&quot;&quot;/&gt;&lt;/DocProp&gt;&lt;DocProp UID=&quot;2002122010583847234010578&quot; EntryUID=&quot;2012103014445283383678&quot;&gt;&lt;Field Name=&quot;IDName&quot; Value=&quot;Studer Myriam&quot;/&gt;&lt;Field Name=&quot;Vorname&quot; Value=&quot;MLaw Myriam&quot;/&gt;&lt;Field Name=&quot;Name&quot; Value=&quot;Studer&quot;/&gt;&lt;Field Name=&quot;DirectPhone&quot; Value=&quot;041 208 87 71&quot;/&gt;&lt;Field Name=&quot;DirectFax&quot; Value=&quot;041 208 87 44&quot;/&gt;&lt;Field Name=&quot;Initials&quot; Value=&quot;MS&quot;/&gt;&lt;Field Name=&quot;EMail&quot; Value=&quot;myriam.studer@stadtluzern.ch&quot;/&gt;&lt;Field Name=&quot;Abteilung&quot; Value=&quot;Kindes- und Erwachsenenschutzbehörde&quot;/&gt;&lt;Field Name=&quot;Function&quot; Value=&quot;Leiterin Rechtsdienst&quot;/&gt;&lt;Field Name=&quot;Function2&quot; Value=&quot;&quot;/&gt;&lt;Field Name=&quot;Signature&quot; Value=&quot;&quot;/&gt;&lt;Field Name=&quot;Data_UID&quot; Value=&quot;2012103014445283383678&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4112217333376588294&quot; EntryUID=&quot;2004123010144120300001&quot;&gt;&lt;Field UID=&quot;2004111209284731179378&quot; Name=&quot;RegNr&quot; Value=&quot;&quot;/&gt;&lt;Field UID=&quot;2010060711440000000000&quot; Name=&quot;Stempel&quot; Value=&quot;0&quot;/&gt;&lt;Field UID=&quot;2010070811390000000000&quot; Name=&quot;ZurKenntnis&quot; Value=&quot;&quot;/&gt;&lt;Field UID=&quot;2010061708580000000000&quot; Name=&quot;KopieAn&quot; Value=&quot;&quot;/&gt;&lt;Field UID=&quot;2010160816440000000000&quot; Name=&quot;Beilage&quot; Value=&quot;&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Text&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gt;_x000d_&lt;Item Type=&quot;SubMenu&quot; IDName=&quot;StructureStyles&quot;&gt;_x000d_&lt;Item Type=&quot;Button&quot; IDName=&quot;ListWithNumbers&quot; Icon=&quot;3546&quot; Label=&quot;Auflistung 1. Ebene&quot; Command=&quot;StyleApply&quot; Parameter=&quot;Auflistung 1. Ebene&quot;/&gt;_x000d_&lt;Item Type=&quot;Button&quot; IDName=&quot;ListWithBullets&quot; Icon=&quot;3546&quot; Label=&quot;Auflistung 2. Ebene&quot; Command=&quot;StyleApply&quot; Parameter=&quot;Auflistung 2. Ebene&quot;/&gt;_x000d_&lt;Item Type=&quot;Button&quot; IDName=&quot;ListWithBoxes&quot; Icon=&quot;3546&quot; Label=&quot;Nummerierung 1&quot; Command=&quot;StyleApply&quot; Parameter=&quot;Aufzählungszeichen&quot;/&gt;_x000d_&lt;Item Type=&quot;Button&quot; IDName=&quot;ListWithBoxes4&quot; Icon=&quot;3546&quot; Label=&quot;Römische Ziffern&quot; Command=&quot;StyleApply&quot; Parameter=&quot;Auflistung Römisch&quot;/&gt;_x000d_&lt;Item Type=&quot;Button&quot; IDName=&quot;ListWithBoxes5&quot; Icon=&quot;3546&quot; Label=&quot;Auflistung Alphabet&quot; Command=&quot;StyleApply&quot; Parameter=&quot;Auflistung Alphabetisch&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Title&quot; Icon=&quot;3546&quot; Label=&quot;&amp;lt;translate&amp;gt;Style.Title&amp;lt;/translate&amp;gt;&quot; Command=&quot;StyleApply&quot; Parameter=&quot;-63&quot;/&gt;_x000d_&lt;Item Type=&quot;Button&quot; IDName=&quot;OverTitle&quot; Icon=&quot;3546&quot; Label=&quot;&amp;lt;translate&amp;gt;Style.Uebertitel&amp;lt;/translate&amp;gt;&quot; Command=&quot;StyleApply&quot; Parameter=&quot;Übertitel&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subject&gt;&lt;value type=&quot;OawBookmark&quot; name=&quot;Subject&quot;&gt;&lt;separator text=&quot;&quot;&gt;&lt;/separator&gt;&lt;format text=&quot;&quot;&gt;&lt;/format&gt;&lt;/value&gt;&lt;/subject&gt;&lt;bcc&gt;&lt;/bcc&gt;&lt;cc&gt;&lt;/cc&gt;&lt;to&gt;&lt;value type=&quot;OawDocProperty&quot; name=&quot;Receipient.EMail&quot;&gt;&lt;separator text=&quot;&quot;&gt;&lt;/separator&gt;&lt;format text=&quot;&quot;&gt;&lt;/format&gt;&lt;/value&gt;&lt;/to&gt;&lt;body&gt;&lt;/body&gt;&lt;/mail&gt;&lt;word&gt;&lt;title&gt;&lt;value type=&quot;OawLanguage&quot; name=&quot;Template.Letter&quot;&gt;&lt;separator text=&quot;&quot;&gt;&lt;/separator&gt;&lt;format text=&quot;&quot;&gt;&lt;/format&gt;&lt;/value&gt;&lt;/title&gt;&lt;keywords&gt;&lt;/keywords&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word&gt;&lt;PDF&gt;&lt;title&gt;&lt;value type=&quot;OawLanguage&quot; name=&quot;Template.Letter&quot;&gt;&lt;separator text=&quot;&quot;&gt;&lt;/separator&gt;&lt;format text=&quot;&quot;&gt;&lt;/format&gt;&lt;/value&gt;&lt;/title&gt;&lt;keywords&gt;&lt;/keywords&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subject&gt;&lt;value type=&quot;OawBookmark&quot; name=&quot;Subject&quot;&gt;&lt;separator text=&quot;&quot;&gt;&lt;/separator&gt;&lt;format text=&quot;&quot;&gt;&lt;/format&gt;&lt;/value&gt;&lt;/subject&gt;&lt;to&gt;&lt;value type=&quot;OawDocProperty&quot; name=&quot;Receipient.EMail&quot;&gt;&lt;separator text=&quot;&quot;&gt;&lt;/separator&gt;&lt;format text=&quot;&quot;&gt;&lt;/format&gt;&lt;/value&gt;&lt;/to&gt;&lt;cc&gt;&lt;/cc&gt;&lt;bcc&gt;&lt;/bcc&gt;&lt;body&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10062509230000000000&quot;&gt;&lt;mail&gt;&lt;bcc&gt;&lt;/bcc&gt;&lt;cc&gt;&lt;/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body&gt;&lt;/mail&gt;&lt;/send&gt;&lt;save profileUID=&quot;2010062411200000000000&quot;&gt;&lt;word&gt;&lt;title&gt;&lt;/title&gt;&lt;/word&gt;&lt;PDF&gt;&lt;title&gt;&lt;/titl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Original&quot; field=&quot;&quot;/&gt;&lt;/documentProperty&gt;&lt;documentProperty UID=&quot;2003060614150123456789&quot;&gt;&lt;SQL&gt;SELECT Value, UID FROM Data WHERE LCID = '%WhereLCID%';&lt;/SQL&gt;&lt;OawDocProperty name=&quot;Outputprofile.Internal.Draft&quot; field=&quot;Outputprofile.Internal.Draft&quot;/&gt;&lt;/documentProperty&gt;&lt;documentProperty UID=&quot;2003070216009988776655&quot;&gt;&lt;OawDocProperty name=&quot;BM_Subject&quot; field=&quot;Subject&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Draft&quot; field=&quot;Outputprofile.External.Draft&quot;/&gt;&lt;/documentProperty&gt;&lt;documentProperty UID=&quot;2003070216009988776655&quot;&gt;&lt;OawDocProperty name=&quot;BM_Subject&quot; field=&quot;Subject&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Internal.Copy&quot; field=&quot;Outputprofile.Internal.Copy&quot;/&gt;&lt;/documentProperty&gt;&lt;documentProperty UID=&quot;2003070216009988776655&quot;&gt;&lt;OawDocProperty name=&quot;BM_Subject&quot; field=&quot;Subject&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Copy&quot; field=&quot;Outputprofile.External.Copy&quot;/&gt;&lt;/documentProperty&gt;&lt;documentProperty UID=&quot;2003070216009988776655&quot;&gt;&lt;OawDocProperty name=&quot;BM_Subject&quot; field=&quot;Subject&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2122010583847234010578&quot;&gt;&lt;Fields List=&quot;SignatureHighResColor&quot;/&gt;&lt;OawPicture name=&quot;Signature1&quot; field=&quot;SignatureHighResColor&quot; UID=&quot;2004040209084980843362&quot; top=&quot;-100&quot; left=&quot;-100&quot; relativeHorizontalPosition=&quot;0&quot; relativeVerticalPosition=&quot;2&quot; anchorBookmark=&quot;Signature&quot; horizontalAdjustment=&quot;0&quot; verticalAdjustment=&quot;0&quot;/&gt;&lt;/documentProperty&gt;&lt;documentProperty UID=&quot;2003061115381095709037&quot;&gt;&lt;Fields List=&quot;SignatureHighResColor&quot;/&gt;&lt;OawPicture name=&quot;Signature2&quot; field=&quot;SignatureHighResColor&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Print.2010062108170000000000"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Print.2010062108170000000001"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Print.2010062108170000000002"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documentProperty&gt;&lt;documentProperty UID=&quot;2002122010583847234010578&quot;&gt;&lt;Fields List=&quot;Signature&quot;/&gt;&lt;OawPicture name=&quot;Signature1&quot; field=&quot;Signature&quot; UID=&quot;2004040209084980843362&quot; top=&quot;-100&quot; left=&quot;-100&quot; relativeHorizontalPosition=&quot;0&quot; relativeVerticalPosition=&quot;2&quot; anchorBookmark=&quot;Signature&quot; horizontalAdjustment=&quot;0&quot; verticalAdjustment=&quot;0&quot;/&gt;&lt;/documentProperty&gt;&lt;documentProperty UID=&quot;2003061115381095709037&quot;&gt;&lt;Fields List=&quot;Signature&quot;/&gt;&lt;OawPicture name=&quot;Signature2&quot; field=&quot;Signature&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Print.2010062108170000000003"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Print.2010102713000000000000" w:val="&lt;source&gt;&lt;documentProperty UID=&quot;2002122011014149059130932&quot;&gt;&lt;Fields List=&quot;LogoGrey&quot;/&gt;&lt;OawPicture name=&quot;Logo&quot; field=&quot;LogoGrey&quot; UID=&quot;2004030310155302814490&quot; top=&quot;0&quot; left=&quot;0&quot; relativeHorizontalPosition=&quot;1&quot; relativeVerticalPosition=&quot;1&quot; anchorBookmark=&quot;Logo&quot; horizontalAdjustment=&quot;0&quot; verticalAdjustment=&quot;0&quot;/&gt;&lt;/documentProperty&gt;&lt;documentProperty UID=&quot;2003070216009988776655&quot;&gt;&lt;OawDocProperty name=&quot;BM_Subject&quot; field=&quot;Subject&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documentProperty&gt;&lt;documentProperty UID=&quot;2003060614150123456789&quot;&gt;&lt;SQL&gt;SELECT Value, UID FROM Data WHERE LCID = '%WhereLCID%';&lt;/SQL&gt;&lt;OawDocProperty name=&quot;Outputprofile.Internal.Original&quot; field=&quot;Outputprofile.Internal.Original&quot;/&gt;&lt;/documentProperty&gt;&lt;documentProperty UID=&quot;2003070216009988776655&quot;&gt;&lt;OawDocProperty name=&quot;BM_Subject&quot; field=&quot;Subject&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10062108170000000000" w:val="&lt;empty/&gt;"/>
    <w:docVar w:name="OawPrinterTray.2010062108170000000001" w:val="document.firstpage:=2003061718064858105452;document.otherpages:=2003061718080779000241;"/>
    <w:docVar w:name="OawPrinterTray.2010062108170000000002" w:val="document.firstpage:=2003061718064858105452;document.otherpages:=2003061718080779000241;"/>
    <w:docVar w:name="OawPrinterTray.2010062108170000000003" w:val="&lt;empty/&gt;"/>
    <w:docVar w:name="OawPrinterTray.2010062108170000000004" w:val="&lt;empty/&gt;"/>
    <w:docVar w:name="OawPrinterTray.2010062108170000000005" w:val="&lt;empty/&gt;"/>
    <w:docVar w:name="OawPrinterTray.2010102713000000000000" w:val="&lt;empty/&gt;"/>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1006210817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PrintRestore.2010062108170000000001"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PrintRestore.2010062108170000000002"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PrintRestore.2010062108170000000003"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PrintRestore.201010271300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documentProperty&gt;&lt;documentProperty UID=&quot;2003070216009988776655&quot;&gt;&lt;OawDocProperty name=&quot;BM_Subject&quot; field=&quot;Subject&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ojectID" w:val="stadtluzernch"/>
    <w:docVar w:name="OawRecipients" w:val="&lt;?xml version=&quot;1.0&quot;?&gt;_x000d_&lt;Recipients&gt;&lt;Recipient&gt;&lt;UID&gt;2010060716505911982662&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ave.2003112513571987705547" w:val="&lt;source&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2003112610595290705547" w:val="&lt;source&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200406221642525525327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Draft&quot; field=&quot;Outputprofile.External.Draft&quot;/&gt;&lt;/documentProperty&gt;&lt;documentProperty UID=&quot;2003070216009988776655&quot;&gt;&lt;OawDocProperty name=&quot;BM_Subject&quot; field=&quot;Subject&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2006120514401556040061" w:val="&lt;source&gt;&lt;documentProperty UID=&quot;2002122011014149059130932&quot;&gt;&lt;Fields List=&quot;LogoGrey&quot;/&gt;&lt;OawPicture name=&quot;Logo&quot; field=&quot;LogoGrey&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Copy&quot; field=&quot;Outputprofile.External.Copy&quot;/&gt;&lt;/documentProperty&gt;&lt;documentProperty UID=&quot;2003070216009988776655&quot;&gt;&lt;OawDocProperty name=&quot;BM_Subject&quot; field=&quot;Subject&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201006241120000000000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 horizontalAdjustment=&quot;0&quot; verticalAdjustment=&quot;0&quot;/&gt;&lt;/documentProperty&gt;&lt;documentProperty UID=&quot;2002122010583847234010578&quot;&gt;&lt;Fields List=&quot;Signature&quot;/&gt;&lt;OawPicture name=&quot;Signature1&quot; field=&quot;Signature&quot; UID=&quot;2004040209084980843362&quot; top=&quot;-100&quot; left=&quot;-100&quot; relativeHorizontalPosition=&quot;0&quot; relativeVerticalPosition=&quot;2&quot; anchorBookmark=&quot;Signature&quot; horizontalAdjustment=&quot;0&quot; verticalAdjustment=&quot;0&quot;/&gt;&lt;/documentProperty&gt;&lt;documentProperty UID=&quot;2003061115381095709037&quot;&gt;&lt;Fields List=&quot;Signature&quot;/&gt;&lt;OawPicture name=&quot;Signature2&quot; field=&quot;Signature&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Restore.2003112513571987705547" w:val="&lt;source&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Restore.2003112610595290705547" w:val="&lt;source&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1006241120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end.2003010711200895123470110"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Draft&quot; field=&quot;Outputprofile.External.Draft&quot;/&gt;&lt;/documentProperty&gt;&lt;documentProperty UID=&quot;2003070216009988776655&quot;&gt;&lt;OawDocProperty name=&quot;BM_Subject&quot; field=&quot;Subject&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end.2006120514175878093883" w:val="&lt;source&gt;&lt;documentProperty UID=&quot;2002122011014149059130932&quot;&gt;&lt;Fields List=&quot;LogoGrey&quot;/&gt;&lt;OawPicture name=&quot;Logo&quot; field=&quot;LogoGrey&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Copy&quot; field=&quot;Outputprofile.External.Copy&quot;/&gt;&lt;/documentProperty&gt;&lt;documentProperty UID=&quot;2003070216009988776655&quot;&gt;&lt;OawDocProperty name=&quot;BM_Subject&quot; field=&quot;Subject&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 horizontalAdjustment=&quot;0&quot; verticalAdjustment=&quot;0&quot;/&gt;&lt;/documentProperty&gt;&lt;documentProperty UID=&quot;&quot;&gt;&lt;Fields List=&quot;&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201006250923000000000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 horizontalAdjustment=&quot;0&quot; verticalAdjustment=&quot;0&quot;/&gt;&lt;/documentProperty&gt;&lt;documentProperty UID=&quot;2002122010583847234010578&quot;&gt;&lt;Fields List=&quot;Signature&quot;/&gt;&lt;OawPicture name=&quot;Signature1&quot; field=&quot;Signature&quot; UID=&quot;2004040209084980843362&quot; top=&quot;-100&quot; left=&quot;-100&quot; relativeHorizontalPosition=&quot;0&quot; relativeVerticalPosition=&quot;2&quot; anchorBookmark=&quot;Signature&quot; horizontalAdjustment=&quot;0&quot; verticalAdjustment=&quot;0&quot;/&gt;&lt;/documentProperty&gt;&lt;documentProperty UID=&quot;2003061115381095709037&quot;&gt;&lt;Fields List=&quot;Signature&quot;/&gt;&lt;OawPicture name=&quot;Signature2&quot; field=&quot;Signature&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1006250923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 horizontalAdjustment=&quot;0&quot; verticalAdjustment=&quot;0&quot;/&gt;&lt;OawPicture name=&quot;Signature1&quot; field=&quot;&quot; UID=&quot;2004040209084980843362&quot; top=&quot;-100&quot; left=&quot;-100&quot; relativeHorizontalPosition=&quot;0&quot; relativeVerticalPosition=&quot;2&quot; anchorBookmark=&quot;Signature&quot; horizontalAdjustment=&quot;0&quot; verticalAdjustment=&quot;0&quot;/&gt;&lt;OawPicture name=&quot;Signature2&quot; field=&quot;&quot; UID=&quot;2004040210492106773324&quot; top=&quot;-100&quot; left=&quot;726&quot; relativeHorizontalPosition=&quot;0&quot; relativeVerticalPosition=&quot;2&quot; anchorBookmark=&quot;Signature&quot; horizontalAdjustment=&quot;0&quot; verticalAdjustment=&quot;0&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showAllNoteItems:=0;CharCodeChecked:=;CharCodeUnchecked:=;WizardSteps:=0|1|2|4;DocumentTitle:=;DisplayName:=&lt;translate&gt;Template.EiProAk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RecipientFields&gt;&lt;ProtectionType&gt;-1&lt;/ProtectionType&gt;&lt;Password&gt;&lt;/Password&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gt;_x000d_&lt;Bookmark Name=&quot;Text&quot; Label=&quot;&amp;lt;translate&amp;gt;SmartContent.Text&amp;lt;/translate&amp;gt;&quot;Style=&quot;Tex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Uebertitel&quot; Label=&quot;&amp;lt;translate&amp;gt;SmartTemplate.Uebertitel&amp;lt;/translate&amp;gt;&quot;/&gt;_x000d_&lt;Bookmark Name=&quot;Subject&quot; Label=&quot;&amp;lt;translate&amp;gt;SmartTemplate.Subject&amp;lt;/translate&amp;gt;&quot;/&gt;_x000d_&lt;Bookmark Name=&quot;Text&quot; Label=&quot;&amp;lt;translate&amp;gt;SmartTemplate.Text&amp;lt;/translate&amp;gt;&quot; Style=&quot;Text&quot;/&gt;_x000d_&lt;Bookmark Name=&quot;EiProAktClosing&quot; Label=&quot;&amp;lt;translate&amp;gt;SmartTemplate.Closing&amp;lt;/translate&amp;gt;&quot; Style=&quot;Standard&quot;/&gt;_x000d_&lt;/TemplPropsStm&gt;"/>
    <w:docVar w:name="Protokoll.Date.Format.Long" w:val="23. Dezember 2016"/>
    <w:docVar w:name="Protokoll.Date.Format.Long.dateValue" w:val="42727"/>
  </w:docVars>
  <w:rsids>
    <w:rsidRoot w:val="003664C5"/>
    <w:rsid w:val="000037D5"/>
    <w:rsid w:val="00003B80"/>
    <w:rsid w:val="00003F1F"/>
    <w:rsid w:val="00006447"/>
    <w:rsid w:val="000065EB"/>
    <w:rsid w:val="00013626"/>
    <w:rsid w:val="00013954"/>
    <w:rsid w:val="00013DEF"/>
    <w:rsid w:val="0001489C"/>
    <w:rsid w:val="00016A4E"/>
    <w:rsid w:val="0002022C"/>
    <w:rsid w:val="00021678"/>
    <w:rsid w:val="000225F0"/>
    <w:rsid w:val="00022F19"/>
    <w:rsid w:val="00023487"/>
    <w:rsid w:val="0002398D"/>
    <w:rsid w:val="0002406E"/>
    <w:rsid w:val="000240D2"/>
    <w:rsid w:val="00024799"/>
    <w:rsid w:val="00027823"/>
    <w:rsid w:val="00030401"/>
    <w:rsid w:val="000324DF"/>
    <w:rsid w:val="000328C9"/>
    <w:rsid w:val="000330F7"/>
    <w:rsid w:val="0003379C"/>
    <w:rsid w:val="0003423F"/>
    <w:rsid w:val="00034B2A"/>
    <w:rsid w:val="00034E29"/>
    <w:rsid w:val="000372AE"/>
    <w:rsid w:val="00037AF8"/>
    <w:rsid w:val="000404A9"/>
    <w:rsid w:val="00040539"/>
    <w:rsid w:val="00040BE5"/>
    <w:rsid w:val="00040DE0"/>
    <w:rsid w:val="000427EC"/>
    <w:rsid w:val="000428AA"/>
    <w:rsid w:val="00042975"/>
    <w:rsid w:val="00043D66"/>
    <w:rsid w:val="00043E23"/>
    <w:rsid w:val="000440A9"/>
    <w:rsid w:val="00045857"/>
    <w:rsid w:val="00045FCB"/>
    <w:rsid w:val="000467ED"/>
    <w:rsid w:val="000501AD"/>
    <w:rsid w:val="00050A2F"/>
    <w:rsid w:val="00051296"/>
    <w:rsid w:val="00051EDA"/>
    <w:rsid w:val="00054A9B"/>
    <w:rsid w:val="0005512C"/>
    <w:rsid w:val="000565FE"/>
    <w:rsid w:val="000606C6"/>
    <w:rsid w:val="00063176"/>
    <w:rsid w:val="000643FF"/>
    <w:rsid w:val="00064A5B"/>
    <w:rsid w:val="00065557"/>
    <w:rsid w:val="000658D7"/>
    <w:rsid w:val="00065B14"/>
    <w:rsid w:val="00065C4A"/>
    <w:rsid w:val="000667C0"/>
    <w:rsid w:val="00067057"/>
    <w:rsid w:val="000702D3"/>
    <w:rsid w:val="0007067A"/>
    <w:rsid w:val="00070BD9"/>
    <w:rsid w:val="000711F8"/>
    <w:rsid w:val="00072A5C"/>
    <w:rsid w:val="00073462"/>
    <w:rsid w:val="00073A36"/>
    <w:rsid w:val="00073C7C"/>
    <w:rsid w:val="00073E90"/>
    <w:rsid w:val="0007403D"/>
    <w:rsid w:val="0007431A"/>
    <w:rsid w:val="00074796"/>
    <w:rsid w:val="00077AE0"/>
    <w:rsid w:val="00077CFC"/>
    <w:rsid w:val="00080D16"/>
    <w:rsid w:val="00080D86"/>
    <w:rsid w:val="00081133"/>
    <w:rsid w:val="00082302"/>
    <w:rsid w:val="00082A9A"/>
    <w:rsid w:val="00082BA2"/>
    <w:rsid w:val="00084405"/>
    <w:rsid w:val="0008511F"/>
    <w:rsid w:val="00085376"/>
    <w:rsid w:val="000862AA"/>
    <w:rsid w:val="00087841"/>
    <w:rsid w:val="00091231"/>
    <w:rsid w:val="0009360D"/>
    <w:rsid w:val="00093D31"/>
    <w:rsid w:val="00093FE8"/>
    <w:rsid w:val="000948AF"/>
    <w:rsid w:val="000A009D"/>
    <w:rsid w:val="000A4188"/>
    <w:rsid w:val="000A43AE"/>
    <w:rsid w:val="000A4809"/>
    <w:rsid w:val="000A49C4"/>
    <w:rsid w:val="000A731C"/>
    <w:rsid w:val="000A7360"/>
    <w:rsid w:val="000B01F7"/>
    <w:rsid w:val="000B22E1"/>
    <w:rsid w:val="000C0744"/>
    <w:rsid w:val="000C096D"/>
    <w:rsid w:val="000C2A90"/>
    <w:rsid w:val="000C35AF"/>
    <w:rsid w:val="000C4D44"/>
    <w:rsid w:val="000C4D67"/>
    <w:rsid w:val="000C6825"/>
    <w:rsid w:val="000D1EC4"/>
    <w:rsid w:val="000D254B"/>
    <w:rsid w:val="000D2ECB"/>
    <w:rsid w:val="000D4178"/>
    <w:rsid w:val="000D42D8"/>
    <w:rsid w:val="000D59AB"/>
    <w:rsid w:val="000D5B8E"/>
    <w:rsid w:val="000D68B6"/>
    <w:rsid w:val="000D704A"/>
    <w:rsid w:val="000D742D"/>
    <w:rsid w:val="000D7E9C"/>
    <w:rsid w:val="000E063F"/>
    <w:rsid w:val="000E1586"/>
    <w:rsid w:val="000E183E"/>
    <w:rsid w:val="000F1FB3"/>
    <w:rsid w:val="000F200F"/>
    <w:rsid w:val="000F243E"/>
    <w:rsid w:val="000F3BD8"/>
    <w:rsid w:val="000F3FC5"/>
    <w:rsid w:val="000F4F24"/>
    <w:rsid w:val="000F5D8F"/>
    <w:rsid w:val="000F7BE4"/>
    <w:rsid w:val="001046E1"/>
    <w:rsid w:val="001046E8"/>
    <w:rsid w:val="001059FE"/>
    <w:rsid w:val="00106200"/>
    <w:rsid w:val="001071D1"/>
    <w:rsid w:val="00110B6D"/>
    <w:rsid w:val="00111BA5"/>
    <w:rsid w:val="00111BDA"/>
    <w:rsid w:val="001124C5"/>
    <w:rsid w:val="00113C18"/>
    <w:rsid w:val="0011489E"/>
    <w:rsid w:val="00115399"/>
    <w:rsid w:val="00117CA3"/>
    <w:rsid w:val="001213DB"/>
    <w:rsid w:val="00121E71"/>
    <w:rsid w:val="00121F84"/>
    <w:rsid w:val="00123410"/>
    <w:rsid w:val="001237D9"/>
    <w:rsid w:val="00125E67"/>
    <w:rsid w:val="0012607E"/>
    <w:rsid w:val="0012709B"/>
    <w:rsid w:val="001279DC"/>
    <w:rsid w:val="001300A5"/>
    <w:rsid w:val="001319B3"/>
    <w:rsid w:val="0013247F"/>
    <w:rsid w:val="00133FE8"/>
    <w:rsid w:val="00134F00"/>
    <w:rsid w:val="00135CCA"/>
    <w:rsid w:val="001369CB"/>
    <w:rsid w:val="001379DF"/>
    <w:rsid w:val="00137E96"/>
    <w:rsid w:val="001401BE"/>
    <w:rsid w:val="00141054"/>
    <w:rsid w:val="0014182C"/>
    <w:rsid w:val="001427EA"/>
    <w:rsid w:val="00142A8E"/>
    <w:rsid w:val="00143D93"/>
    <w:rsid w:val="00143DF4"/>
    <w:rsid w:val="00143F5E"/>
    <w:rsid w:val="00144AC8"/>
    <w:rsid w:val="0014573D"/>
    <w:rsid w:val="00147271"/>
    <w:rsid w:val="00150543"/>
    <w:rsid w:val="00150E24"/>
    <w:rsid w:val="001512E6"/>
    <w:rsid w:val="0015236C"/>
    <w:rsid w:val="00153B68"/>
    <w:rsid w:val="00153BCA"/>
    <w:rsid w:val="00153C9E"/>
    <w:rsid w:val="00154620"/>
    <w:rsid w:val="00155A28"/>
    <w:rsid w:val="00155AFD"/>
    <w:rsid w:val="00160127"/>
    <w:rsid w:val="0016032A"/>
    <w:rsid w:val="00160678"/>
    <w:rsid w:val="0016098C"/>
    <w:rsid w:val="00162F2A"/>
    <w:rsid w:val="001630BD"/>
    <w:rsid w:val="00163470"/>
    <w:rsid w:val="00163B15"/>
    <w:rsid w:val="0016409B"/>
    <w:rsid w:val="001640E0"/>
    <w:rsid w:val="00164BAC"/>
    <w:rsid w:val="0016668C"/>
    <w:rsid w:val="00166F0A"/>
    <w:rsid w:val="00167052"/>
    <w:rsid w:val="00171972"/>
    <w:rsid w:val="00171F2B"/>
    <w:rsid w:val="0017311E"/>
    <w:rsid w:val="00173AA2"/>
    <w:rsid w:val="00174B81"/>
    <w:rsid w:val="00175168"/>
    <w:rsid w:val="0017560E"/>
    <w:rsid w:val="00177CDC"/>
    <w:rsid w:val="00182335"/>
    <w:rsid w:val="00182366"/>
    <w:rsid w:val="00184B22"/>
    <w:rsid w:val="00184B2E"/>
    <w:rsid w:val="00184F13"/>
    <w:rsid w:val="001868AF"/>
    <w:rsid w:val="00187F50"/>
    <w:rsid w:val="00190094"/>
    <w:rsid w:val="0019065D"/>
    <w:rsid w:val="00190C23"/>
    <w:rsid w:val="00190E9D"/>
    <w:rsid w:val="00191DB4"/>
    <w:rsid w:val="00192FF0"/>
    <w:rsid w:val="00193800"/>
    <w:rsid w:val="00194642"/>
    <w:rsid w:val="00194D34"/>
    <w:rsid w:val="001960DB"/>
    <w:rsid w:val="00196947"/>
    <w:rsid w:val="00197718"/>
    <w:rsid w:val="001A1BEB"/>
    <w:rsid w:val="001A1E74"/>
    <w:rsid w:val="001A3EAD"/>
    <w:rsid w:val="001B14B5"/>
    <w:rsid w:val="001B177B"/>
    <w:rsid w:val="001B1C5C"/>
    <w:rsid w:val="001B1C82"/>
    <w:rsid w:val="001B2055"/>
    <w:rsid w:val="001B21DA"/>
    <w:rsid w:val="001B22CF"/>
    <w:rsid w:val="001B344A"/>
    <w:rsid w:val="001B34A5"/>
    <w:rsid w:val="001B492A"/>
    <w:rsid w:val="001B56A6"/>
    <w:rsid w:val="001B5C09"/>
    <w:rsid w:val="001B6577"/>
    <w:rsid w:val="001B6B6B"/>
    <w:rsid w:val="001C014B"/>
    <w:rsid w:val="001C014D"/>
    <w:rsid w:val="001C27D4"/>
    <w:rsid w:val="001C5B03"/>
    <w:rsid w:val="001C61D8"/>
    <w:rsid w:val="001C6B85"/>
    <w:rsid w:val="001C6CFE"/>
    <w:rsid w:val="001C7243"/>
    <w:rsid w:val="001C7828"/>
    <w:rsid w:val="001C7A12"/>
    <w:rsid w:val="001D04E3"/>
    <w:rsid w:val="001D0AD8"/>
    <w:rsid w:val="001D0D1B"/>
    <w:rsid w:val="001D1029"/>
    <w:rsid w:val="001D2841"/>
    <w:rsid w:val="001D2F47"/>
    <w:rsid w:val="001D3717"/>
    <w:rsid w:val="001D3F44"/>
    <w:rsid w:val="001D75CD"/>
    <w:rsid w:val="001E0553"/>
    <w:rsid w:val="001E0C87"/>
    <w:rsid w:val="001E205D"/>
    <w:rsid w:val="001E2811"/>
    <w:rsid w:val="001E3071"/>
    <w:rsid w:val="001E3F62"/>
    <w:rsid w:val="001E4138"/>
    <w:rsid w:val="001E4250"/>
    <w:rsid w:val="001E505D"/>
    <w:rsid w:val="001E5210"/>
    <w:rsid w:val="001E558D"/>
    <w:rsid w:val="001E5F0A"/>
    <w:rsid w:val="001E60E4"/>
    <w:rsid w:val="001E63D4"/>
    <w:rsid w:val="001E6AAB"/>
    <w:rsid w:val="001E6B2A"/>
    <w:rsid w:val="001F1218"/>
    <w:rsid w:val="001F1DBF"/>
    <w:rsid w:val="001F2199"/>
    <w:rsid w:val="001F2AD7"/>
    <w:rsid w:val="001F459A"/>
    <w:rsid w:val="001F4C26"/>
    <w:rsid w:val="001F5355"/>
    <w:rsid w:val="001F6962"/>
    <w:rsid w:val="001F6DB0"/>
    <w:rsid w:val="001F7831"/>
    <w:rsid w:val="001F7E3F"/>
    <w:rsid w:val="00200B8B"/>
    <w:rsid w:val="00200F2A"/>
    <w:rsid w:val="00201C9E"/>
    <w:rsid w:val="002022EA"/>
    <w:rsid w:val="00202343"/>
    <w:rsid w:val="00203850"/>
    <w:rsid w:val="0020386D"/>
    <w:rsid w:val="00205FFF"/>
    <w:rsid w:val="00211EE5"/>
    <w:rsid w:val="0021446C"/>
    <w:rsid w:val="0021631B"/>
    <w:rsid w:val="00216A82"/>
    <w:rsid w:val="00216ABD"/>
    <w:rsid w:val="00216AC7"/>
    <w:rsid w:val="00216C26"/>
    <w:rsid w:val="00217FBB"/>
    <w:rsid w:val="00220E58"/>
    <w:rsid w:val="00221482"/>
    <w:rsid w:val="00221AB6"/>
    <w:rsid w:val="00222315"/>
    <w:rsid w:val="00222374"/>
    <w:rsid w:val="002240A4"/>
    <w:rsid w:val="00224F28"/>
    <w:rsid w:val="00227E07"/>
    <w:rsid w:val="00227F6A"/>
    <w:rsid w:val="002300CE"/>
    <w:rsid w:val="00230BB2"/>
    <w:rsid w:val="00231B34"/>
    <w:rsid w:val="00232038"/>
    <w:rsid w:val="00232A76"/>
    <w:rsid w:val="002343CA"/>
    <w:rsid w:val="0023590C"/>
    <w:rsid w:val="00235986"/>
    <w:rsid w:val="00235A7A"/>
    <w:rsid w:val="002360EC"/>
    <w:rsid w:val="002401C9"/>
    <w:rsid w:val="00241DA8"/>
    <w:rsid w:val="0024224B"/>
    <w:rsid w:val="002431E9"/>
    <w:rsid w:val="0024477F"/>
    <w:rsid w:val="00244A9C"/>
    <w:rsid w:val="00246835"/>
    <w:rsid w:val="0024708A"/>
    <w:rsid w:val="00247B7E"/>
    <w:rsid w:val="00252E86"/>
    <w:rsid w:val="0025303C"/>
    <w:rsid w:val="00253DED"/>
    <w:rsid w:val="00255E4D"/>
    <w:rsid w:val="002565C2"/>
    <w:rsid w:val="002576B9"/>
    <w:rsid w:val="00262C53"/>
    <w:rsid w:val="00262C9F"/>
    <w:rsid w:val="0026341D"/>
    <w:rsid w:val="0026368C"/>
    <w:rsid w:val="00263937"/>
    <w:rsid w:val="0026394F"/>
    <w:rsid w:val="0026427E"/>
    <w:rsid w:val="002648A9"/>
    <w:rsid w:val="0026708F"/>
    <w:rsid w:val="00267B25"/>
    <w:rsid w:val="002703E2"/>
    <w:rsid w:val="00270AD0"/>
    <w:rsid w:val="002715EA"/>
    <w:rsid w:val="00271F53"/>
    <w:rsid w:val="00272718"/>
    <w:rsid w:val="00272982"/>
    <w:rsid w:val="00272A6F"/>
    <w:rsid w:val="00272D70"/>
    <w:rsid w:val="002741FA"/>
    <w:rsid w:val="00274B07"/>
    <w:rsid w:val="00276724"/>
    <w:rsid w:val="0027722E"/>
    <w:rsid w:val="00277AE0"/>
    <w:rsid w:val="0028020B"/>
    <w:rsid w:val="00280251"/>
    <w:rsid w:val="0028043C"/>
    <w:rsid w:val="00280799"/>
    <w:rsid w:val="00280ECA"/>
    <w:rsid w:val="002812C0"/>
    <w:rsid w:val="002819F2"/>
    <w:rsid w:val="00282AE9"/>
    <w:rsid w:val="00282BCC"/>
    <w:rsid w:val="00283303"/>
    <w:rsid w:val="00283903"/>
    <w:rsid w:val="002862E8"/>
    <w:rsid w:val="0029039B"/>
    <w:rsid w:val="00290644"/>
    <w:rsid w:val="00290A20"/>
    <w:rsid w:val="00290BC2"/>
    <w:rsid w:val="0029110D"/>
    <w:rsid w:val="0029232F"/>
    <w:rsid w:val="0029256A"/>
    <w:rsid w:val="0029496C"/>
    <w:rsid w:val="002949E3"/>
    <w:rsid w:val="00294F19"/>
    <w:rsid w:val="002952FF"/>
    <w:rsid w:val="0029743C"/>
    <w:rsid w:val="002A055C"/>
    <w:rsid w:val="002A1838"/>
    <w:rsid w:val="002A3C71"/>
    <w:rsid w:val="002B0BF2"/>
    <w:rsid w:val="002B199F"/>
    <w:rsid w:val="002B4449"/>
    <w:rsid w:val="002B7352"/>
    <w:rsid w:val="002B74BB"/>
    <w:rsid w:val="002C118D"/>
    <w:rsid w:val="002C1639"/>
    <w:rsid w:val="002C1F11"/>
    <w:rsid w:val="002C2145"/>
    <w:rsid w:val="002C25CA"/>
    <w:rsid w:val="002C27F9"/>
    <w:rsid w:val="002C2959"/>
    <w:rsid w:val="002D0BC1"/>
    <w:rsid w:val="002D14FF"/>
    <w:rsid w:val="002D2C17"/>
    <w:rsid w:val="002D300E"/>
    <w:rsid w:val="002D38B7"/>
    <w:rsid w:val="002D521C"/>
    <w:rsid w:val="002D5AD1"/>
    <w:rsid w:val="002D7D6C"/>
    <w:rsid w:val="002E03C7"/>
    <w:rsid w:val="002E0802"/>
    <w:rsid w:val="002E175D"/>
    <w:rsid w:val="002E28AA"/>
    <w:rsid w:val="002E535B"/>
    <w:rsid w:val="002E5582"/>
    <w:rsid w:val="002E611A"/>
    <w:rsid w:val="002E680B"/>
    <w:rsid w:val="002F0285"/>
    <w:rsid w:val="002F0A52"/>
    <w:rsid w:val="002F0E91"/>
    <w:rsid w:val="002F14FF"/>
    <w:rsid w:val="002F218B"/>
    <w:rsid w:val="002F232D"/>
    <w:rsid w:val="002F3915"/>
    <w:rsid w:val="002F6C0E"/>
    <w:rsid w:val="002F7A23"/>
    <w:rsid w:val="00300901"/>
    <w:rsid w:val="00301B16"/>
    <w:rsid w:val="00301F4B"/>
    <w:rsid w:val="00303472"/>
    <w:rsid w:val="00305868"/>
    <w:rsid w:val="00305EFD"/>
    <w:rsid w:val="00306DFD"/>
    <w:rsid w:val="00310379"/>
    <w:rsid w:val="00310D81"/>
    <w:rsid w:val="003114C9"/>
    <w:rsid w:val="00313840"/>
    <w:rsid w:val="003173DB"/>
    <w:rsid w:val="00317A18"/>
    <w:rsid w:val="0032084B"/>
    <w:rsid w:val="00320D41"/>
    <w:rsid w:val="00321C13"/>
    <w:rsid w:val="00322178"/>
    <w:rsid w:val="00322A50"/>
    <w:rsid w:val="00322C4F"/>
    <w:rsid w:val="0032326A"/>
    <w:rsid w:val="003260F8"/>
    <w:rsid w:val="00326ABD"/>
    <w:rsid w:val="003273DD"/>
    <w:rsid w:val="00327B61"/>
    <w:rsid w:val="00331555"/>
    <w:rsid w:val="003348AC"/>
    <w:rsid w:val="00334980"/>
    <w:rsid w:val="00334987"/>
    <w:rsid w:val="00334E8D"/>
    <w:rsid w:val="0033500A"/>
    <w:rsid w:val="0033512F"/>
    <w:rsid w:val="00335A4B"/>
    <w:rsid w:val="00335E47"/>
    <w:rsid w:val="0033784C"/>
    <w:rsid w:val="00340DA3"/>
    <w:rsid w:val="00341CE2"/>
    <w:rsid w:val="003420E0"/>
    <w:rsid w:val="00343EFA"/>
    <w:rsid w:val="00344BB7"/>
    <w:rsid w:val="0034522B"/>
    <w:rsid w:val="0034709E"/>
    <w:rsid w:val="0035011B"/>
    <w:rsid w:val="00350706"/>
    <w:rsid w:val="003517A2"/>
    <w:rsid w:val="003525AF"/>
    <w:rsid w:val="00353878"/>
    <w:rsid w:val="00353D0B"/>
    <w:rsid w:val="00354782"/>
    <w:rsid w:val="00354B37"/>
    <w:rsid w:val="00354B6C"/>
    <w:rsid w:val="00355474"/>
    <w:rsid w:val="0035753B"/>
    <w:rsid w:val="0035787C"/>
    <w:rsid w:val="00360AF3"/>
    <w:rsid w:val="00361B7C"/>
    <w:rsid w:val="0036252C"/>
    <w:rsid w:val="003639D9"/>
    <w:rsid w:val="00363C13"/>
    <w:rsid w:val="00364C45"/>
    <w:rsid w:val="00365383"/>
    <w:rsid w:val="00365F7E"/>
    <w:rsid w:val="003664C5"/>
    <w:rsid w:val="00370C58"/>
    <w:rsid w:val="00372174"/>
    <w:rsid w:val="00372AD4"/>
    <w:rsid w:val="00373FDE"/>
    <w:rsid w:val="003746BD"/>
    <w:rsid w:val="0037586A"/>
    <w:rsid w:val="00375A89"/>
    <w:rsid w:val="00376070"/>
    <w:rsid w:val="00376E6C"/>
    <w:rsid w:val="00376EAE"/>
    <w:rsid w:val="003775EB"/>
    <w:rsid w:val="00380509"/>
    <w:rsid w:val="0038134A"/>
    <w:rsid w:val="00381CDA"/>
    <w:rsid w:val="00386245"/>
    <w:rsid w:val="00386F49"/>
    <w:rsid w:val="003874DE"/>
    <w:rsid w:val="00387674"/>
    <w:rsid w:val="003876D1"/>
    <w:rsid w:val="00393BBA"/>
    <w:rsid w:val="003947BC"/>
    <w:rsid w:val="00396889"/>
    <w:rsid w:val="003971B2"/>
    <w:rsid w:val="00397370"/>
    <w:rsid w:val="00397FE6"/>
    <w:rsid w:val="003A0454"/>
    <w:rsid w:val="003A1422"/>
    <w:rsid w:val="003A21D1"/>
    <w:rsid w:val="003A2C47"/>
    <w:rsid w:val="003A30BD"/>
    <w:rsid w:val="003A3F3A"/>
    <w:rsid w:val="003A57C9"/>
    <w:rsid w:val="003A6247"/>
    <w:rsid w:val="003A63AB"/>
    <w:rsid w:val="003A7F61"/>
    <w:rsid w:val="003B04CC"/>
    <w:rsid w:val="003B293F"/>
    <w:rsid w:val="003B461F"/>
    <w:rsid w:val="003B7737"/>
    <w:rsid w:val="003C1333"/>
    <w:rsid w:val="003C2C3E"/>
    <w:rsid w:val="003C399E"/>
    <w:rsid w:val="003C401D"/>
    <w:rsid w:val="003C50E3"/>
    <w:rsid w:val="003C79D4"/>
    <w:rsid w:val="003D0BC5"/>
    <w:rsid w:val="003D20E1"/>
    <w:rsid w:val="003D21D2"/>
    <w:rsid w:val="003D373A"/>
    <w:rsid w:val="003D3B02"/>
    <w:rsid w:val="003D3DA8"/>
    <w:rsid w:val="003D504C"/>
    <w:rsid w:val="003D56DE"/>
    <w:rsid w:val="003D6A03"/>
    <w:rsid w:val="003D748F"/>
    <w:rsid w:val="003E057E"/>
    <w:rsid w:val="003E0D1D"/>
    <w:rsid w:val="003E1A5C"/>
    <w:rsid w:val="003E1BE4"/>
    <w:rsid w:val="003E23C9"/>
    <w:rsid w:val="003E2932"/>
    <w:rsid w:val="003E30D9"/>
    <w:rsid w:val="003E4132"/>
    <w:rsid w:val="003E4690"/>
    <w:rsid w:val="003E5048"/>
    <w:rsid w:val="003E6590"/>
    <w:rsid w:val="003F0396"/>
    <w:rsid w:val="003F1A16"/>
    <w:rsid w:val="003F28A8"/>
    <w:rsid w:val="003F3943"/>
    <w:rsid w:val="003F566F"/>
    <w:rsid w:val="003F5B03"/>
    <w:rsid w:val="003F5D63"/>
    <w:rsid w:val="003F6B71"/>
    <w:rsid w:val="003F6C84"/>
    <w:rsid w:val="003F717B"/>
    <w:rsid w:val="003F7712"/>
    <w:rsid w:val="00402BFD"/>
    <w:rsid w:val="00403388"/>
    <w:rsid w:val="0040584F"/>
    <w:rsid w:val="00405B39"/>
    <w:rsid w:val="00405D2B"/>
    <w:rsid w:val="00406111"/>
    <w:rsid w:val="00406E3B"/>
    <w:rsid w:val="00406FD4"/>
    <w:rsid w:val="00412A3C"/>
    <w:rsid w:val="00413935"/>
    <w:rsid w:val="004139F9"/>
    <w:rsid w:val="00414353"/>
    <w:rsid w:val="00417B6A"/>
    <w:rsid w:val="00420332"/>
    <w:rsid w:val="00422C3F"/>
    <w:rsid w:val="00423866"/>
    <w:rsid w:val="00423C38"/>
    <w:rsid w:val="00424C90"/>
    <w:rsid w:val="004266AF"/>
    <w:rsid w:val="00427A17"/>
    <w:rsid w:val="00430E50"/>
    <w:rsid w:val="004324F9"/>
    <w:rsid w:val="004325E4"/>
    <w:rsid w:val="0043383B"/>
    <w:rsid w:val="004339BD"/>
    <w:rsid w:val="00433ED3"/>
    <w:rsid w:val="00434103"/>
    <w:rsid w:val="00434454"/>
    <w:rsid w:val="004349CD"/>
    <w:rsid w:val="00440AC8"/>
    <w:rsid w:val="00441420"/>
    <w:rsid w:val="0044414C"/>
    <w:rsid w:val="00446404"/>
    <w:rsid w:val="004467AB"/>
    <w:rsid w:val="004469F4"/>
    <w:rsid w:val="004471D8"/>
    <w:rsid w:val="004473FA"/>
    <w:rsid w:val="004505EB"/>
    <w:rsid w:val="00451214"/>
    <w:rsid w:val="004527E7"/>
    <w:rsid w:val="00454AC3"/>
    <w:rsid w:val="00455A90"/>
    <w:rsid w:val="00455EDA"/>
    <w:rsid w:val="00456039"/>
    <w:rsid w:val="00460014"/>
    <w:rsid w:val="00460742"/>
    <w:rsid w:val="00460BA9"/>
    <w:rsid w:val="004631D4"/>
    <w:rsid w:val="00465651"/>
    <w:rsid w:val="00465993"/>
    <w:rsid w:val="00470268"/>
    <w:rsid w:val="0047087B"/>
    <w:rsid w:val="004734BF"/>
    <w:rsid w:val="004739D0"/>
    <w:rsid w:val="0047562F"/>
    <w:rsid w:val="004759C6"/>
    <w:rsid w:val="00476968"/>
    <w:rsid w:val="00480A41"/>
    <w:rsid w:val="00484267"/>
    <w:rsid w:val="004848F0"/>
    <w:rsid w:val="004850A6"/>
    <w:rsid w:val="004851EE"/>
    <w:rsid w:val="004852F1"/>
    <w:rsid w:val="004855A3"/>
    <w:rsid w:val="00486873"/>
    <w:rsid w:val="00486B75"/>
    <w:rsid w:val="004872B1"/>
    <w:rsid w:val="00492A0F"/>
    <w:rsid w:val="00492B1D"/>
    <w:rsid w:val="00493C52"/>
    <w:rsid w:val="00495084"/>
    <w:rsid w:val="00495B76"/>
    <w:rsid w:val="00497274"/>
    <w:rsid w:val="004A0B61"/>
    <w:rsid w:val="004A100B"/>
    <w:rsid w:val="004A33B3"/>
    <w:rsid w:val="004A3418"/>
    <w:rsid w:val="004A3D77"/>
    <w:rsid w:val="004A41CE"/>
    <w:rsid w:val="004A4244"/>
    <w:rsid w:val="004A43CA"/>
    <w:rsid w:val="004A5B2F"/>
    <w:rsid w:val="004A6ED0"/>
    <w:rsid w:val="004A7AFB"/>
    <w:rsid w:val="004B0417"/>
    <w:rsid w:val="004B1447"/>
    <w:rsid w:val="004B18DD"/>
    <w:rsid w:val="004B1D8B"/>
    <w:rsid w:val="004B1ED6"/>
    <w:rsid w:val="004B2C71"/>
    <w:rsid w:val="004B307C"/>
    <w:rsid w:val="004B499C"/>
    <w:rsid w:val="004B5BF9"/>
    <w:rsid w:val="004B7B3D"/>
    <w:rsid w:val="004C011A"/>
    <w:rsid w:val="004C08C0"/>
    <w:rsid w:val="004C0AFB"/>
    <w:rsid w:val="004C0E0C"/>
    <w:rsid w:val="004C35D4"/>
    <w:rsid w:val="004C47D6"/>
    <w:rsid w:val="004C5501"/>
    <w:rsid w:val="004C5925"/>
    <w:rsid w:val="004C59AB"/>
    <w:rsid w:val="004C64E2"/>
    <w:rsid w:val="004C6E4F"/>
    <w:rsid w:val="004D0632"/>
    <w:rsid w:val="004D0F34"/>
    <w:rsid w:val="004D2098"/>
    <w:rsid w:val="004D231E"/>
    <w:rsid w:val="004D34EB"/>
    <w:rsid w:val="004D5CB4"/>
    <w:rsid w:val="004D677A"/>
    <w:rsid w:val="004E0563"/>
    <w:rsid w:val="004E12EC"/>
    <w:rsid w:val="004E1A60"/>
    <w:rsid w:val="004E4227"/>
    <w:rsid w:val="004E567F"/>
    <w:rsid w:val="004E6E79"/>
    <w:rsid w:val="004F0E62"/>
    <w:rsid w:val="004F15D5"/>
    <w:rsid w:val="004F336F"/>
    <w:rsid w:val="004F3645"/>
    <w:rsid w:val="004F537B"/>
    <w:rsid w:val="004F5E7B"/>
    <w:rsid w:val="004F71DC"/>
    <w:rsid w:val="004F737B"/>
    <w:rsid w:val="004F7A3C"/>
    <w:rsid w:val="004F7A45"/>
    <w:rsid w:val="00501F9B"/>
    <w:rsid w:val="00502113"/>
    <w:rsid w:val="0050237A"/>
    <w:rsid w:val="00503227"/>
    <w:rsid w:val="00503421"/>
    <w:rsid w:val="0050578A"/>
    <w:rsid w:val="0050739E"/>
    <w:rsid w:val="00507E34"/>
    <w:rsid w:val="0051140D"/>
    <w:rsid w:val="00516367"/>
    <w:rsid w:val="005172BE"/>
    <w:rsid w:val="00520385"/>
    <w:rsid w:val="0052123B"/>
    <w:rsid w:val="00521383"/>
    <w:rsid w:val="00521656"/>
    <w:rsid w:val="005228AA"/>
    <w:rsid w:val="00523216"/>
    <w:rsid w:val="00523598"/>
    <w:rsid w:val="0052409B"/>
    <w:rsid w:val="00525815"/>
    <w:rsid w:val="00526638"/>
    <w:rsid w:val="00530198"/>
    <w:rsid w:val="00530D8E"/>
    <w:rsid w:val="00531F4C"/>
    <w:rsid w:val="00531F63"/>
    <w:rsid w:val="00533751"/>
    <w:rsid w:val="005344BD"/>
    <w:rsid w:val="00534C09"/>
    <w:rsid w:val="0053524B"/>
    <w:rsid w:val="005352F8"/>
    <w:rsid w:val="00535F21"/>
    <w:rsid w:val="005365CD"/>
    <w:rsid w:val="005369E5"/>
    <w:rsid w:val="0053709F"/>
    <w:rsid w:val="005372EB"/>
    <w:rsid w:val="00540731"/>
    <w:rsid w:val="00540F71"/>
    <w:rsid w:val="00542FAC"/>
    <w:rsid w:val="0054303B"/>
    <w:rsid w:val="00543734"/>
    <w:rsid w:val="00543A4E"/>
    <w:rsid w:val="00543FEA"/>
    <w:rsid w:val="00544483"/>
    <w:rsid w:val="00544BDE"/>
    <w:rsid w:val="00545970"/>
    <w:rsid w:val="00546082"/>
    <w:rsid w:val="00550527"/>
    <w:rsid w:val="005534BD"/>
    <w:rsid w:val="00554C12"/>
    <w:rsid w:val="0055656B"/>
    <w:rsid w:val="0055731D"/>
    <w:rsid w:val="00557465"/>
    <w:rsid w:val="00560023"/>
    <w:rsid w:val="00560CB4"/>
    <w:rsid w:val="005627A5"/>
    <w:rsid w:val="005646D9"/>
    <w:rsid w:val="005703AD"/>
    <w:rsid w:val="00571EDB"/>
    <w:rsid w:val="00573F97"/>
    <w:rsid w:val="00574293"/>
    <w:rsid w:val="005756A3"/>
    <w:rsid w:val="00575D10"/>
    <w:rsid w:val="005826A9"/>
    <w:rsid w:val="00582B2D"/>
    <w:rsid w:val="005849E2"/>
    <w:rsid w:val="00584D9D"/>
    <w:rsid w:val="00586098"/>
    <w:rsid w:val="00587519"/>
    <w:rsid w:val="00587722"/>
    <w:rsid w:val="005901DB"/>
    <w:rsid w:val="00590AD0"/>
    <w:rsid w:val="00590B5C"/>
    <w:rsid w:val="005921A6"/>
    <w:rsid w:val="00592586"/>
    <w:rsid w:val="00596981"/>
    <w:rsid w:val="00596C21"/>
    <w:rsid w:val="005A1789"/>
    <w:rsid w:val="005A2865"/>
    <w:rsid w:val="005A2DEB"/>
    <w:rsid w:val="005A5742"/>
    <w:rsid w:val="005A5851"/>
    <w:rsid w:val="005A5E7E"/>
    <w:rsid w:val="005A7005"/>
    <w:rsid w:val="005A707D"/>
    <w:rsid w:val="005A71EE"/>
    <w:rsid w:val="005A7786"/>
    <w:rsid w:val="005B216E"/>
    <w:rsid w:val="005B28B9"/>
    <w:rsid w:val="005B291F"/>
    <w:rsid w:val="005B3161"/>
    <w:rsid w:val="005B3710"/>
    <w:rsid w:val="005B4DD2"/>
    <w:rsid w:val="005B4DFB"/>
    <w:rsid w:val="005B6279"/>
    <w:rsid w:val="005B64D5"/>
    <w:rsid w:val="005B74E9"/>
    <w:rsid w:val="005B751D"/>
    <w:rsid w:val="005B78A9"/>
    <w:rsid w:val="005C0BEE"/>
    <w:rsid w:val="005C2363"/>
    <w:rsid w:val="005C27BC"/>
    <w:rsid w:val="005C28ED"/>
    <w:rsid w:val="005C38EB"/>
    <w:rsid w:val="005C4127"/>
    <w:rsid w:val="005C55DC"/>
    <w:rsid w:val="005D2206"/>
    <w:rsid w:val="005D225E"/>
    <w:rsid w:val="005D25E8"/>
    <w:rsid w:val="005D2B8A"/>
    <w:rsid w:val="005D313E"/>
    <w:rsid w:val="005D3675"/>
    <w:rsid w:val="005D3AE4"/>
    <w:rsid w:val="005D585B"/>
    <w:rsid w:val="005E035F"/>
    <w:rsid w:val="005E22FD"/>
    <w:rsid w:val="005E3E01"/>
    <w:rsid w:val="005E4FDE"/>
    <w:rsid w:val="005E6BE2"/>
    <w:rsid w:val="005E7293"/>
    <w:rsid w:val="005E78D2"/>
    <w:rsid w:val="005F2E62"/>
    <w:rsid w:val="005F4AE3"/>
    <w:rsid w:val="005F52C7"/>
    <w:rsid w:val="005F568D"/>
    <w:rsid w:val="005F5A86"/>
    <w:rsid w:val="005F787A"/>
    <w:rsid w:val="00600186"/>
    <w:rsid w:val="00600D5A"/>
    <w:rsid w:val="00602996"/>
    <w:rsid w:val="00606E85"/>
    <w:rsid w:val="0061053C"/>
    <w:rsid w:val="006112DD"/>
    <w:rsid w:val="00611819"/>
    <w:rsid w:val="00612521"/>
    <w:rsid w:val="00613EF1"/>
    <w:rsid w:val="00614AA4"/>
    <w:rsid w:val="006158D6"/>
    <w:rsid w:val="00615FF1"/>
    <w:rsid w:val="00616D76"/>
    <w:rsid w:val="00617304"/>
    <w:rsid w:val="006174E9"/>
    <w:rsid w:val="006176EA"/>
    <w:rsid w:val="00621D3C"/>
    <w:rsid w:val="006227AA"/>
    <w:rsid w:val="006244B8"/>
    <w:rsid w:val="00625D54"/>
    <w:rsid w:val="00626E41"/>
    <w:rsid w:val="00627244"/>
    <w:rsid w:val="00630458"/>
    <w:rsid w:val="0063283D"/>
    <w:rsid w:val="006329BC"/>
    <w:rsid w:val="00632DC6"/>
    <w:rsid w:val="0063522B"/>
    <w:rsid w:val="00635593"/>
    <w:rsid w:val="0063569A"/>
    <w:rsid w:val="00635DBF"/>
    <w:rsid w:val="006379A7"/>
    <w:rsid w:val="0064057C"/>
    <w:rsid w:val="00640DAB"/>
    <w:rsid w:val="0064181D"/>
    <w:rsid w:val="0064209A"/>
    <w:rsid w:val="006432AC"/>
    <w:rsid w:val="00643FE7"/>
    <w:rsid w:val="00645646"/>
    <w:rsid w:val="00646038"/>
    <w:rsid w:val="00650695"/>
    <w:rsid w:val="00651298"/>
    <w:rsid w:val="00653582"/>
    <w:rsid w:val="00653A9F"/>
    <w:rsid w:val="00655A27"/>
    <w:rsid w:val="00657023"/>
    <w:rsid w:val="00664513"/>
    <w:rsid w:val="00665177"/>
    <w:rsid w:val="0066527F"/>
    <w:rsid w:val="006658BC"/>
    <w:rsid w:val="006677C2"/>
    <w:rsid w:val="00667BB0"/>
    <w:rsid w:val="00667D0C"/>
    <w:rsid w:val="006702CC"/>
    <w:rsid w:val="006705B6"/>
    <w:rsid w:val="00670D51"/>
    <w:rsid w:val="00671FF2"/>
    <w:rsid w:val="00672239"/>
    <w:rsid w:val="006731BD"/>
    <w:rsid w:val="00673EF9"/>
    <w:rsid w:val="006744F5"/>
    <w:rsid w:val="00674563"/>
    <w:rsid w:val="006768DB"/>
    <w:rsid w:val="00676B4A"/>
    <w:rsid w:val="00681C3B"/>
    <w:rsid w:val="00682A30"/>
    <w:rsid w:val="00683648"/>
    <w:rsid w:val="00683BC9"/>
    <w:rsid w:val="00683E92"/>
    <w:rsid w:val="00687914"/>
    <w:rsid w:val="0069085B"/>
    <w:rsid w:val="00690D54"/>
    <w:rsid w:val="00692724"/>
    <w:rsid w:val="006930C4"/>
    <w:rsid w:val="00696C70"/>
    <w:rsid w:val="00697419"/>
    <w:rsid w:val="006A010D"/>
    <w:rsid w:val="006A16EA"/>
    <w:rsid w:val="006A18A5"/>
    <w:rsid w:val="006A203E"/>
    <w:rsid w:val="006A2206"/>
    <w:rsid w:val="006A30AB"/>
    <w:rsid w:val="006A37A9"/>
    <w:rsid w:val="006A3AA2"/>
    <w:rsid w:val="006A52A4"/>
    <w:rsid w:val="006A656B"/>
    <w:rsid w:val="006A66C8"/>
    <w:rsid w:val="006B06CF"/>
    <w:rsid w:val="006B0B01"/>
    <w:rsid w:val="006B0E8D"/>
    <w:rsid w:val="006B1F5B"/>
    <w:rsid w:val="006B1FE3"/>
    <w:rsid w:val="006B2408"/>
    <w:rsid w:val="006B4604"/>
    <w:rsid w:val="006B5AC1"/>
    <w:rsid w:val="006B602D"/>
    <w:rsid w:val="006B6A28"/>
    <w:rsid w:val="006B6AAD"/>
    <w:rsid w:val="006C084B"/>
    <w:rsid w:val="006C0AA6"/>
    <w:rsid w:val="006C5048"/>
    <w:rsid w:val="006C5929"/>
    <w:rsid w:val="006C75C5"/>
    <w:rsid w:val="006D13B0"/>
    <w:rsid w:val="006D15DD"/>
    <w:rsid w:val="006D34A9"/>
    <w:rsid w:val="006D45BF"/>
    <w:rsid w:val="006D576A"/>
    <w:rsid w:val="006D5AD9"/>
    <w:rsid w:val="006D66E6"/>
    <w:rsid w:val="006D7602"/>
    <w:rsid w:val="006D760D"/>
    <w:rsid w:val="006E01A0"/>
    <w:rsid w:val="006E0B5C"/>
    <w:rsid w:val="006E35F2"/>
    <w:rsid w:val="006E3996"/>
    <w:rsid w:val="006E6531"/>
    <w:rsid w:val="006F020B"/>
    <w:rsid w:val="006F0578"/>
    <w:rsid w:val="006F096A"/>
    <w:rsid w:val="006F1DE9"/>
    <w:rsid w:val="006F4506"/>
    <w:rsid w:val="006F577D"/>
    <w:rsid w:val="006F6B32"/>
    <w:rsid w:val="006F7208"/>
    <w:rsid w:val="0070005D"/>
    <w:rsid w:val="00700177"/>
    <w:rsid w:val="00700EC5"/>
    <w:rsid w:val="00701001"/>
    <w:rsid w:val="00702B7B"/>
    <w:rsid w:val="007036F5"/>
    <w:rsid w:val="00703AAC"/>
    <w:rsid w:val="00703DF7"/>
    <w:rsid w:val="00705B6E"/>
    <w:rsid w:val="007060FA"/>
    <w:rsid w:val="00706C4F"/>
    <w:rsid w:val="007070A8"/>
    <w:rsid w:val="0071194D"/>
    <w:rsid w:val="00711F72"/>
    <w:rsid w:val="00711F91"/>
    <w:rsid w:val="00712688"/>
    <w:rsid w:val="0071293E"/>
    <w:rsid w:val="00712F9E"/>
    <w:rsid w:val="00714DD8"/>
    <w:rsid w:val="00715474"/>
    <w:rsid w:val="007161DB"/>
    <w:rsid w:val="0071657F"/>
    <w:rsid w:val="00722BD3"/>
    <w:rsid w:val="00725A82"/>
    <w:rsid w:val="00726C7A"/>
    <w:rsid w:val="00727785"/>
    <w:rsid w:val="00731432"/>
    <w:rsid w:val="007333EF"/>
    <w:rsid w:val="007356C7"/>
    <w:rsid w:val="007368D4"/>
    <w:rsid w:val="00736D3C"/>
    <w:rsid w:val="007406D2"/>
    <w:rsid w:val="007419C5"/>
    <w:rsid w:val="0074211B"/>
    <w:rsid w:val="00742C41"/>
    <w:rsid w:val="007443EF"/>
    <w:rsid w:val="007456F3"/>
    <w:rsid w:val="007461B9"/>
    <w:rsid w:val="0074668B"/>
    <w:rsid w:val="00746C5B"/>
    <w:rsid w:val="007472CB"/>
    <w:rsid w:val="00750141"/>
    <w:rsid w:val="007538FF"/>
    <w:rsid w:val="007539D9"/>
    <w:rsid w:val="007551F7"/>
    <w:rsid w:val="00755A79"/>
    <w:rsid w:val="0075681B"/>
    <w:rsid w:val="00757E3E"/>
    <w:rsid w:val="0076003C"/>
    <w:rsid w:val="007609A1"/>
    <w:rsid w:val="00761A42"/>
    <w:rsid w:val="0076240C"/>
    <w:rsid w:val="00762A72"/>
    <w:rsid w:val="007630B0"/>
    <w:rsid w:val="00763128"/>
    <w:rsid w:val="00763444"/>
    <w:rsid w:val="0076403D"/>
    <w:rsid w:val="007643B6"/>
    <w:rsid w:val="007666CE"/>
    <w:rsid w:val="00766E9F"/>
    <w:rsid w:val="007675DC"/>
    <w:rsid w:val="007701AD"/>
    <w:rsid w:val="007707C3"/>
    <w:rsid w:val="00772472"/>
    <w:rsid w:val="0077330E"/>
    <w:rsid w:val="007735C3"/>
    <w:rsid w:val="007746AE"/>
    <w:rsid w:val="00774B01"/>
    <w:rsid w:val="00775108"/>
    <w:rsid w:val="007768F9"/>
    <w:rsid w:val="00777744"/>
    <w:rsid w:val="007802A4"/>
    <w:rsid w:val="007818E3"/>
    <w:rsid w:val="00782E65"/>
    <w:rsid w:val="00783825"/>
    <w:rsid w:val="007839E5"/>
    <w:rsid w:val="00784489"/>
    <w:rsid w:val="007845B0"/>
    <w:rsid w:val="00785A1A"/>
    <w:rsid w:val="00785D80"/>
    <w:rsid w:val="007874D8"/>
    <w:rsid w:val="007907B8"/>
    <w:rsid w:val="007929D9"/>
    <w:rsid w:val="00795C6E"/>
    <w:rsid w:val="0079745A"/>
    <w:rsid w:val="007A143C"/>
    <w:rsid w:val="007A1DA5"/>
    <w:rsid w:val="007A2235"/>
    <w:rsid w:val="007A32EB"/>
    <w:rsid w:val="007A413F"/>
    <w:rsid w:val="007A41FF"/>
    <w:rsid w:val="007A47E2"/>
    <w:rsid w:val="007A4EAC"/>
    <w:rsid w:val="007A5519"/>
    <w:rsid w:val="007A568B"/>
    <w:rsid w:val="007A5E03"/>
    <w:rsid w:val="007A5F66"/>
    <w:rsid w:val="007A63FD"/>
    <w:rsid w:val="007A6612"/>
    <w:rsid w:val="007B233F"/>
    <w:rsid w:val="007B2519"/>
    <w:rsid w:val="007B35DB"/>
    <w:rsid w:val="007B49A8"/>
    <w:rsid w:val="007B623D"/>
    <w:rsid w:val="007B6D0C"/>
    <w:rsid w:val="007B789A"/>
    <w:rsid w:val="007B7D74"/>
    <w:rsid w:val="007C0DD6"/>
    <w:rsid w:val="007C3895"/>
    <w:rsid w:val="007C3CC5"/>
    <w:rsid w:val="007C40BA"/>
    <w:rsid w:val="007C450D"/>
    <w:rsid w:val="007C5EE7"/>
    <w:rsid w:val="007C6650"/>
    <w:rsid w:val="007D0CB9"/>
    <w:rsid w:val="007D0E13"/>
    <w:rsid w:val="007D1E28"/>
    <w:rsid w:val="007D51CD"/>
    <w:rsid w:val="007D528B"/>
    <w:rsid w:val="007D6154"/>
    <w:rsid w:val="007D6201"/>
    <w:rsid w:val="007D79A1"/>
    <w:rsid w:val="007D7EAA"/>
    <w:rsid w:val="007D7F16"/>
    <w:rsid w:val="007E05D3"/>
    <w:rsid w:val="007E06AE"/>
    <w:rsid w:val="007E105B"/>
    <w:rsid w:val="007E2231"/>
    <w:rsid w:val="007E2D57"/>
    <w:rsid w:val="007E3681"/>
    <w:rsid w:val="007E3897"/>
    <w:rsid w:val="007E4676"/>
    <w:rsid w:val="007E54A3"/>
    <w:rsid w:val="007E6C5F"/>
    <w:rsid w:val="007F079A"/>
    <w:rsid w:val="007F0B9D"/>
    <w:rsid w:val="007F1054"/>
    <w:rsid w:val="007F2B4D"/>
    <w:rsid w:val="007F3275"/>
    <w:rsid w:val="007F47CE"/>
    <w:rsid w:val="007F5573"/>
    <w:rsid w:val="007F5A97"/>
    <w:rsid w:val="007F5ECE"/>
    <w:rsid w:val="007F66AE"/>
    <w:rsid w:val="007F6761"/>
    <w:rsid w:val="007F68CC"/>
    <w:rsid w:val="007F79DE"/>
    <w:rsid w:val="007F7F8B"/>
    <w:rsid w:val="00801027"/>
    <w:rsid w:val="00801252"/>
    <w:rsid w:val="0080150F"/>
    <w:rsid w:val="00801A68"/>
    <w:rsid w:val="008021F9"/>
    <w:rsid w:val="00802D55"/>
    <w:rsid w:val="00803CCF"/>
    <w:rsid w:val="008043A1"/>
    <w:rsid w:val="00805C4E"/>
    <w:rsid w:val="008069AE"/>
    <w:rsid w:val="00806F6E"/>
    <w:rsid w:val="0080726A"/>
    <w:rsid w:val="0080772F"/>
    <w:rsid w:val="00810673"/>
    <w:rsid w:val="00810A72"/>
    <w:rsid w:val="00811380"/>
    <w:rsid w:val="008114BC"/>
    <w:rsid w:val="00811B00"/>
    <w:rsid w:val="00812526"/>
    <w:rsid w:val="00814ADE"/>
    <w:rsid w:val="0081643F"/>
    <w:rsid w:val="00817FA4"/>
    <w:rsid w:val="008217D5"/>
    <w:rsid w:val="0082234E"/>
    <w:rsid w:val="00822C29"/>
    <w:rsid w:val="008252D8"/>
    <w:rsid w:val="008264C9"/>
    <w:rsid w:val="00831144"/>
    <w:rsid w:val="008313B7"/>
    <w:rsid w:val="00831590"/>
    <w:rsid w:val="008317C0"/>
    <w:rsid w:val="00832C4A"/>
    <w:rsid w:val="00835A57"/>
    <w:rsid w:val="00835E0F"/>
    <w:rsid w:val="00836262"/>
    <w:rsid w:val="00836FF4"/>
    <w:rsid w:val="00837257"/>
    <w:rsid w:val="008373BC"/>
    <w:rsid w:val="00840319"/>
    <w:rsid w:val="008405E1"/>
    <w:rsid w:val="00840681"/>
    <w:rsid w:val="008406BC"/>
    <w:rsid w:val="00840F1B"/>
    <w:rsid w:val="00842E64"/>
    <w:rsid w:val="008435B5"/>
    <w:rsid w:val="00843789"/>
    <w:rsid w:val="00843C00"/>
    <w:rsid w:val="008449E9"/>
    <w:rsid w:val="008456E8"/>
    <w:rsid w:val="008456F4"/>
    <w:rsid w:val="008459CF"/>
    <w:rsid w:val="00851D0F"/>
    <w:rsid w:val="00852E09"/>
    <w:rsid w:val="00854E36"/>
    <w:rsid w:val="008560C3"/>
    <w:rsid w:val="008573C1"/>
    <w:rsid w:val="00860CE5"/>
    <w:rsid w:val="00861342"/>
    <w:rsid w:val="0086304D"/>
    <w:rsid w:val="008632A5"/>
    <w:rsid w:val="00863A8A"/>
    <w:rsid w:val="00863E99"/>
    <w:rsid w:val="00865B77"/>
    <w:rsid w:val="00866C7A"/>
    <w:rsid w:val="00867797"/>
    <w:rsid w:val="00867858"/>
    <w:rsid w:val="00871F47"/>
    <w:rsid w:val="00872065"/>
    <w:rsid w:val="008723F7"/>
    <w:rsid w:val="00873166"/>
    <w:rsid w:val="008762B8"/>
    <w:rsid w:val="00880790"/>
    <w:rsid w:val="00881718"/>
    <w:rsid w:val="00882124"/>
    <w:rsid w:val="0088328D"/>
    <w:rsid w:val="00885C4C"/>
    <w:rsid w:val="00886D67"/>
    <w:rsid w:val="00887C62"/>
    <w:rsid w:val="00887D8D"/>
    <w:rsid w:val="00890940"/>
    <w:rsid w:val="00892212"/>
    <w:rsid w:val="00892AA3"/>
    <w:rsid w:val="00892F70"/>
    <w:rsid w:val="00894859"/>
    <w:rsid w:val="00894885"/>
    <w:rsid w:val="00894EE5"/>
    <w:rsid w:val="00895542"/>
    <w:rsid w:val="00895BB0"/>
    <w:rsid w:val="008960DF"/>
    <w:rsid w:val="00896362"/>
    <w:rsid w:val="00896997"/>
    <w:rsid w:val="00897301"/>
    <w:rsid w:val="008974DB"/>
    <w:rsid w:val="008A13FE"/>
    <w:rsid w:val="008A27C9"/>
    <w:rsid w:val="008A3E7E"/>
    <w:rsid w:val="008A3FFE"/>
    <w:rsid w:val="008A5289"/>
    <w:rsid w:val="008A592F"/>
    <w:rsid w:val="008A6B9B"/>
    <w:rsid w:val="008A6D0B"/>
    <w:rsid w:val="008B041F"/>
    <w:rsid w:val="008B0966"/>
    <w:rsid w:val="008B0B2E"/>
    <w:rsid w:val="008B2963"/>
    <w:rsid w:val="008B3412"/>
    <w:rsid w:val="008B5571"/>
    <w:rsid w:val="008B5D01"/>
    <w:rsid w:val="008B5D46"/>
    <w:rsid w:val="008B66AA"/>
    <w:rsid w:val="008B6DC0"/>
    <w:rsid w:val="008B79A5"/>
    <w:rsid w:val="008B7BC4"/>
    <w:rsid w:val="008C0243"/>
    <w:rsid w:val="008C0F69"/>
    <w:rsid w:val="008C2CAA"/>
    <w:rsid w:val="008C3001"/>
    <w:rsid w:val="008C488D"/>
    <w:rsid w:val="008C4EF6"/>
    <w:rsid w:val="008C52D3"/>
    <w:rsid w:val="008C5E69"/>
    <w:rsid w:val="008C62D4"/>
    <w:rsid w:val="008D0F6C"/>
    <w:rsid w:val="008D149F"/>
    <w:rsid w:val="008D2504"/>
    <w:rsid w:val="008D268A"/>
    <w:rsid w:val="008D3153"/>
    <w:rsid w:val="008D3601"/>
    <w:rsid w:val="008D7327"/>
    <w:rsid w:val="008E0145"/>
    <w:rsid w:val="008E04C3"/>
    <w:rsid w:val="008E0E3E"/>
    <w:rsid w:val="008E153E"/>
    <w:rsid w:val="008E17A6"/>
    <w:rsid w:val="008E1AC1"/>
    <w:rsid w:val="008E1B4D"/>
    <w:rsid w:val="008E2101"/>
    <w:rsid w:val="008E2F56"/>
    <w:rsid w:val="008E33B2"/>
    <w:rsid w:val="008E4BBF"/>
    <w:rsid w:val="008E4D73"/>
    <w:rsid w:val="008E4FC9"/>
    <w:rsid w:val="008E5699"/>
    <w:rsid w:val="008E5B46"/>
    <w:rsid w:val="008E6D2E"/>
    <w:rsid w:val="008E7113"/>
    <w:rsid w:val="008E72D4"/>
    <w:rsid w:val="008E78E1"/>
    <w:rsid w:val="008E7A20"/>
    <w:rsid w:val="008F03B2"/>
    <w:rsid w:val="008F0F66"/>
    <w:rsid w:val="008F19B3"/>
    <w:rsid w:val="008F3046"/>
    <w:rsid w:val="008F3B1E"/>
    <w:rsid w:val="008F3CF1"/>
    <w:rsid w:val="008F4C12"/>
    <w:rsid w:val="008F4D76"/>
    <w:rsid w:val="008F53AC"/>
    <w:rsid w:val="008F61D4"/>
    <w:rsid w:val="008F657B"/>
    <w:rsid w:val="008F77F8"/>
    <w:rsid w:val="0090039E"/>
    <w:rsid w:val="0090046D"/>
    <w:rsid w:val="00903521"/>
    <w:rsid w:val="0090419D"/>
    <w:rsid w:val="00904677"/>
    <w:rsid w:val="00904AE5"/>
    <w:rsid w:val="009070B5"/>
    <w:rsid w:val="00907898"/>
    <w:rsid w:val="0091083C"/>
    <w:rsid w:val="009116BC"/>
    <w:rsid w:val="00913C76"/>
    <w:rsid w:val="00913E5A"/>
    <w:rsid w:val="009141E1"/>
    <w:rsid w:val="009144CE"/>
    <w:rsid w:val="00914B0F"/>
    <w:rsid w:val="009154CC"/>
    <w:rsid w:val="00915B2A"/>
    <w:rsid w:val="00916634"/>
    <w:rsid w:val="00916925"/>
    <w:rsid w:val="00917581"/>
    <w:rsid w:val="009178AA"/>
    <w:rsid w:val="00917CA7"/>
    <w:rsid w:val="009202BA"/>
    <w:rsid w:val="00923814"/>
    <w:rsid w:val="00923B00"/>
    <w:rsid w:val="00924150"/>
    <w:rsid w:val="00924852"/>
    <w:rsid w:val="0092525A"/>
    <w:rsid w:val="0092664C"/>
    <w:rsid w:val="009300F7"/>
    <w:rsid w:val="00930224"/>
    <w:rsid w:val="009305C8"/>
    <w:rsid w:val="0093095E"/>
    <w:rsid w:val="00932136"/>
    <w:rsid w:val="00932CCF"/>
    <w:rsid w:val="009340C1"/>
    <w:rsid w:val="00935250"/>
    <w:rsid w:val="00936DBC"/>
    <w:rsid w:val="00937157"/>
    <w:rsid w:val="00941481"/>
    <w:rsid w:val="009423B3"/>
    <w:rsid w:val="00942D23"/>
    <w:rsid w:val="00943C65"/>
    <w:rsid w:val="009457C4"/>
    <w:rsid w:val="00951633"/>
    <w:rsid w:val="00952477"/>
    <w:rsid w:val="009531BC"/>
    <w:rsid w:val="00953393"/>
    <w:rsid w:val="00955D71"/>
    <w:rsid w:val="00957090"/>
    <w:rsid w:val="009579F9"/>
    <w:rsid w:val="00960A4A"/>
    <w:rsid w:val="009613E9"/>
    <w:rsid w:val="00961CBA"/>
    <w:rsid w:val="009630CD"/>
    <w:rsid w:val="009633E3"/>
    <w:rsid w:val="00966877"/>
    <w:rsid w:val="00970AEA"/>
    <w:rsid w:val="009737A5"/>
    <w:rsid w:val="009747B0"/>
    <w:rsid w:val="00974972"/>
    <w:rsid w:val="00974B3D"/>
    <w:rsid w:val="0097543F"/>
    <w:rsid w:val="0097708B"/>
    <w:rsid w:val="0097771F"/>
    <w:rsid w:val="009811E5"/>
    <w:rsid w:val="00985576"/>
    <w:rsid w:val="009858F6"/>
    <w:rsid w:val="0098594F"/>
    <w:rsid w:val="009869AC"/>
    <w:rsid w:val="009875BF"/>
    <w:rsid w:val="00990D3A"/>
    <w:rsid w:val="00992907"/>
    <w:rsid w:val="009941BA"/>
    <w:rsid w:val="0099471B"/>
    <w:rsid w:val="00994CB7"/>
    <w:rsid w:val="00996275"/>
    <w:rsid w:val="009969F7"/>
    <w:rsid w:val="00996EAA"/>
    <w:rsid w:val="00997AE4"/>
    <w:rsid w:val="009A0448"/>
    <w:rsid w:val="009A1EB5"/>
    <w:rsid w:val="009A2028"/>
    <w:rsid w:val="009A2369"/>
    <w:rsid w:val="009A3D98"/>
    <w:rsid w:val="009A419C"/>
    <w:rsid w:val="009A53E6"/>
    <w:rsid w:val="009A54BB"/>
    <w:rsid w:val="009A7530"/>
    <w:rsid w:val="009A794A"/>
    <w:rsid w:val="009A7FFE"/>
    <w:rsid w:val="009B0345"/>
    <w:rsid w:val="009B0AEA"/>
    <w:rsid w:val="009B0CDF"/>
    <w:rsid w:val="009B1A9D"/>
    <w:rsid w:val="009B1F2E"/>
    <w:rsid w:val="009B22D2"/>
    <w:rsid w:val="009B289D"/>
    <w:rsid w:val="009B497F"/>
    <w:rsid w:val="009B52D7"/>
    <w:rsid w:val="009B5C11"/>
    <w:rsid w:val="009C1A3D"/>
    <w:rsid w:val="009C22D5"/>
    <w:rsid w:val="009C2C6C"/>
    <w:rsid w:val="009C2F17"/>
    <w:rsid w:val="009C43C1"/>
    <w:rsid w:val="009C4FC9"/>
    <w:rsid w:val="009C5D3C"/>
    <w:rsid w:val="009C7816"/>
    <w:rsid w:val="009D05C7"/>
    <w:rsid w:val="009D12DC"/>
    <w:rsid w:val="009D1E52"/>
    <w:rsid w:val="009D2254"/>
    <w:rsid w:val="009D3351"/>
    <w:rsid w:val="009D38B3"/>
    <w:rsid w:val="009D4A87"/>
    <w:rsid w:val="009D5103"/>
    <w:rsid w:val="009D71E3"/>
    <w:rsid w:val="009D76C3"/>
    <w:rsid w:val="009D7C8B"/>
    <w:rsid w:val="009E035A"/>
    <w:rsid w:val="009E3FD3"/>
    <w:rsid w:val="009E517B"/>
    <w:rsid w:val="009E7487"/>
    <w:rsid w:val="009F0013"/>
    <w:rsid w:val="009F1E53"/>
    <w:rsid w:val="009F2D14"/>
    <w:rsid w:val="009F3441"/>
    <w:rsid w:val="009F45B2"/>
    <w:rsid w:val="009F4CA1"/>
    <w:rsid w:val="009F5E4A"/>
    <w:rsid w:val="009F65BA"/>
    <w:rsid w:val="009F66B8"/>
    <w:rsid w:val="00A0041E"/>
    <w:rsid w:val="00A00B9D"/>
    <w:rsid w:val="00A01934"/>
    <w:rsid w:val="00A01970"/>
    <w:rsid w:val="00A01DC5"/>
    <w:rsid w:val="00A02ADB"/>
    <w:rsid w:val="00A03804"/>
    <w:rsid w:val="00A044B7"/>
    <w:rsid w:val="00A06671"/>
    <w:rsid w:val="00A067A5"/>
    <w:rsid w:val="00A0714C"/>
    <w:rsid w:val="00A1087F"/>
    <w:rsid w:val="00A11B3A"/>
    <w:rsid w:val="00A1200C"/>
    <w:rsid w:val="00A12238"/>
    <w:rsid w:val="00A12E8A"/>
    <w:rsid w:val="00A148F1"/>
    <w:rsid w:val="00A14EAF"/>
    <w:rsid w:val="00A17E69"/>
    <w:rsid w:val="00A21978"/>
    <w:rsid w:val="00A2260A"/>
    <w:rsid w:val="00A22A6F"/>
    <w:rsid w:val="00A23B80"/>
    <w:rsid w:val="00A245F6"/>
    <w:rsid w:val="00A26942"/>
    <w:rsid w:val="00A31D1C"/>
    <w:rsid w:val="00A31E22"/>
    <w:rsid w:val="00A32A01"/>
    <w:rsid w:val="00A3387E"/>
    <w:rsid w:val="00A34762"/>
    <w:rsid w:val="00A34785"/>
    <w:rsid w:val="00A34BB9"/>
    <w:rsid w:val="00A3509C"/>
    <w:rsid w:val="00A35365"/>
    <w:rsid w:val="00A3565E"/>
    <w:rsid w:val="00A35CCB"/>
    <w:rsid w:val="00A378C9"/>
    <w:rsid w:val="00A40833"/>
    <w:rsid w:val="00A42411"/>
    <w:rsid w:val="00A42C01"/>
    <w:rsid w:val="00A43EA3"/>
    <w:rsid w:val="00A44F37"/>
    <w:rsid w:val="00A452F1"/>
    <w:rsid w:val="00A45A61"/>
    <w:rsid w:val="00A46482"/>
    <w:rsid w:val="00A50083"/>
    <w:rsid w:val="00A51864"/>
    <w:rsid w:val="00A51C28"/>
    <w:rsid w:val="00A520CA"/>
    <w:rsid w:val="00A52151"/>
    <w:rsid w:val="00A52A1F"/>
    <w:rsid w:val="00A54589"/>
    <w:rsid w:val="00A54DE0"/>
    <w:rsid w:val="00A5515F"/>
    <w:rsid w:val="00A5647D"/>
    <w:rsid w:val="00A56A38"/>
    <w:rsid w:val="00A56B4B"/>
    <w:rsid w:val="00A57B3F"/>
    <w:rsid w:val="00A60948"/>
    <w:rsid w:val="00A660A5"/>
    <w:rsid w:val="00A6653B"/>
    <w:rsid w:val="00A67BE5"/>
    <w:rsid w:val="00A7042F"/>
    <w:rsid w:val="00A71D24"/>
    <w:rsid w:val="00A7292A"/>
    <w:rsid w:val="00A72E5C"/>
    <w:rsid w:val="00A73852"/>
    <w:rsid w:val="00A73B9A"/>
    <w:rsid w:val="00A74538"/>
    <w:rsid w:val="00A750EC"/>
    <w:rsid w:val="00A752A8"/>
    <w:rsid w:val="00A7592A"/>
    <w:rsid w:val="00A76E7F"/>
    <w:rsid w:val="00A77A61"/>
    <w:rsid w:val="00A77BA8"/>
    <w:rsid w:val="00A77E5F"/>
    <w:rsid w:val="00A8124C"/>
    <w:rsid w:val="00A8182C"/>
    <w:rsid w:val="00A84F55"/>
    <w:rsid w:val="00A850B8"/>
    <w:rsid w:val="00A86C7C"/>
    <w:rsid w:val="00A87032"/>
    <w:rsid w:val="00A87A98"/>
    <w:rsid w:val="00A90538"/>
    <w:rsid w:val="00A91B3B"/>
    <w:rsid w:val="00A91D89"/>
    <w:rsid w:val="00A92AE5"/>
    <w:rsid w:val="00A9353A"/>
    <w:rsid w:val="00A93CC9"/>
    <w:rsid w:val="00A9586E"/>
    <w:rsid w:val="00A96146"/>
    <w:rsid w:val="00A96A10"/>
    <w:rsid w:val="00A96A99"/>
    <w:rsid w:val="00A97B9A"/>
    <w:rsid w:val="00AA1CFE"/>
    <w:rsid w:val="00AA2EC9"/>
    <w:rsid w:val="00AA3342"/>
    <w:rsid w:val="00AA338A"/>
    <w:rsid w:val="00AA3A03"/>
    <w:rsid w:val="00AA3FD2"/>
    <w:rsid w:val="00AA461D"/>
    <w:rsid w:val="00AA4FC9"/>
    <w:rsid w:val="00AA668F"/>
    <w:rsid w:val="00AA6D0F"/>
    <w:rsid w:val="00AA6ECB"/>
    <w:rsid w:val="00AB0AFA"/>
    <w:rsid w:val="00AB0CBD"/>
    <w:rsid w:val="00AB3294"/>
    <w:rsid w:val="00AB37F9"/>
    <w:rsid w:val="00AB5A12"/>
    <w:rsid w:val="00AB7825"/>
    <w:rsid w:val="00AC0021"/>
    <w:rsid w:val="00AC0C99"/>
    <w:rsid w:val="00AC22CA"/>
    <w:rsid w:val="00AC2780"/>
    <w:rsid w:val="00AC3157"/>
    <w:rsid w:val="00AC3FEA"/>
    <w:rsid w:val="00AC494F"/>
    <w:rsid w:val="00AC65BC"/>
    <w:rsid w:val="00AC6824"/>
    <w:rsid w:val="00AC69E0"/>
    <w:rsid w:val="00AC71F6"/>
    <w:rsid w:val="00AC770E"/>
    <w:rsid w:val="00AC7F83"/>
    <w:rsid w:val="00AD00E5"/>
    <w:rsid w:val="00AD0255"/>
    <w:rsid w:val="00AD1BC5"/>
    <w:rsid w:val="00AD2C85"/>
    <w:rsid w:val="00AD2E6F"/>
    <w:rsid w:val="00AD3B81"/>
    <w:rsid w:val="00AD4813"/>
    <w:rsid w:val="00AE1265"/>
    <w:rsid w:val="00AE19B3"/>
    <w:rsid w:val="00AE3BDD"/>
    <w:rsid w:val="00AE48C4"/>
    <w:rsid w:val="00AE5245"/>
    <w:rsid w:val="00AE5B33"/>
    <w:rsid w:val="00AE60B2"/>
    <w:rsid w:val="00AE64F2"/>
    <w:rsid w:val="00AE7495"/>
    <w:rsid w:val="00AF003B"/>
    <w:rsid w:val="00AF1358"/>
    <w:rsid w:val="00AF19D8"/>
    <w:rsid w:val="00AF26A7"/>
    <w:rsid w:val="00AF2E8C"/>
    <w:rsid w:val="00AF41CF"/>
    <w:rsid w:val="00AF5386"/>
    <w:rsid w:val="00AF5C34"/>
    <w:rsid w:val="00AF5E80"/>
    <w:rsid w:val="00AF62EF"/>
    <w:rsid w:val="00AF7CCD"/>
    <w:rsid w:val="00AF7FB7"/>
    <w:rsid w:val="00B0088A"/>
    <w:rsid w:val="00B01372"/>
    <w:rsid w:val="00B02127"/>
    <w:rsid w:val="00B02779"/>
    <w:rsid w:val="00B027D0"/>
    <w:rsid w:val="00B02BEC"/>
    <w:rsid w:val="00B033C2"/>
    <w:rsid w:val="00B03A71"/>
    <w:rsid w:val="00B03B5B"/>
    <w:rsid w:val="00B03DB3"/>
    <w:rsid w:val="00B04F09"/>
    <w:rsid w:val="00B05320"/>
    <w:rsid w:val="00B05D8D"/>
    <w:rsid w:val="00B060ED"/>
    <w:rsid w:val="00B0615C"/>
    <w:rsid w:val="00B068A9"/>
    <w:rsid w:val="00B06BE9"/>
    <w:rsid w:val="00B076AC"/>
    <w:rsid w:val="00B10474"/>
    <w:rsid w:val="00B12544"/>
    <w:rsid w:val="00B1278F"/>
    <w:rsid w:val="00B13156"/>
    <w:rsid w:val="00B137FE"/>
    <w:rsid w:val="00B14900"/>
    <w:rsid w:val="00B17985"/>
    <w:rsid w:val="00B2007C"/>
    <w:rsid w:val="00B20A7B"/>
    <w:rsid w:val="00B2147D"/>
    <w:rsid w:val="00B2362E"/>
    <w:rsid w:val="00B24742"/>
    <w:rsid w:val="00B26015"/>
    <w:rsid w:val="00B2610A"/>
    <w:rsid w:val="00B26142"/>
    <w:rsid w:val="00B26D07"/>
    <w:rsid w:val="00B34DD4"/>
    <w:rsid w:val="00B35ACE"/>
    <w:rsid w:val="00B35BE3"/>
    <w:rsid w:val="00B37176"/>
    <w:rsid w:val="00B379EC"/>
    <w:rsid w:val="00B42331"/>
    <w:rsid w:val="00B438BE"/>
    <w:rsid w:val="00B43C90"/>
    <w:rsid w:val="00B451F7"/>
    <w:rsid w:val="00B459A4"/>
    <w:rsid w:val="00B45E56"/>
    <w:rsid w:val="00B46018"/>
    <w:rsid w:val="00B46846"/>
    <w:rsid w:val="00B4713A"/>
    <w:rsid w:val="00B50A8E"/>
    <w:rsid w:val="00B51276"/>
    <w:rsid w:val="00B51C16"/>
    <w:rsid w:val="00B51F49"/>
    <w:rsid w:val="00B51FC9"/>
    <w:rsid w:val="00B57D3E"/>
    <w:rsid w:val="00B612F3"/>
    <w:rsid w:val="00B6178C"/>
    <w:rsid w:val="00B61C0A"/>
    <w:rsid w:val="00B632F7"/>
    <w:rsid w:val="00B64047"/>
    <w:rsid w:val="00B656E3"/>
    <w:rsid w:val="00B65CA7"/>
    <w:rsid w:val="00B66C43"/>
    <w:rsid w:val="00B66CC4"/>
    <w:rsid w:val="00B6745E"/>
    <w:rsid w:val="00B700EA"/>
    <w:rsid w:val="00B7152C"/>
    <w:rsid w:val="00B71B4A"/>
    <w:rsid w:val="00B71DA1"/>
    <w:rsid w:val="00B72BA8"/>
    <w:rsid w:val="00B73E2A"/>
    <w:rsid w:val="00B75358"/>
    <w:rsid w:val="00B76A26"/>
    <w:rsid w:val="00B77AF5"/>
    <w:rsid w:val="00B77E1D"/>
    <w:rsid w:val="00B81A5C"/>
    <w:rsid w:val="00B81DFC"/>
    <w:rsid w:val="00B82D57"/>
    <w:rsid w:val="00B82FEF"/>
    <w:rsid w:val="00B83099"/>
    <w:rsid w:val="00B8427B"/>
    <w:rsid w:val="00B8478B"/>
    <w:rsid w:val="00B850D9"/>
    <w:rsid w:val="00B85704"/>
    <w:rsid w:val="00B85B03"/>
    <w:rsid w:val="00B85EDC"/>
    <w:rsid w:val="00B8682F"/>
    <w:rsid w:val="00B875F5"/>
    <w:rsid w:val="00B87DE7"/>
    <w:rsid w:val="00B921E3"/>
    <w:rsid w:val="00B94E11"/>
    <w:rsid w:val="00B95D3F"/>
    <w:rsid w:val="00B96F38"/>
    <w:rsid w:val="00B9742F"/>
    <w:rsid w:val="00B97483"/>
    <w:rsid w:val="00BA161E"/>
    <w:rsid w:val="00BA28AC"/>
    <w:rsid w:val="00BA2B12"/>
    <w:rsid w:val="00BA3E1A"/>
    <w:rsid w:val="00BA4FE7"/>
    <w:rsid w:val="00BA53CD"/>
    <w:rsid w:val="00BA5739"/>
    <w:rsid w:val="00BA590B"/>
    <w:rsid w:val="00BA6618"/>
    <w:rsid w:val="00BA7CA2"/>
    <w:rsid w:val="00BB0DE7"/>
    <w:rsid w:val="00BB23C9"/>
    <w:rsid w:val="00BB2C4B"/>
    <w:rsid w:val="00BB3E7F"/>
    <w:rsid w:val="00BB4E67"/>
    <w:rsid w:val="00BB749F"/>
    <w:rsid w:val="00BB78FF"/>
    <w:rsid w:val="00BC1478"/>
    <w:rsid w:val="00BC150B"/>
    <w:rsid w:val="00BC155C"/>
    <w:rsid w:val="00BC20B2"/>
    <w:rsid w:val="00BC218E"/>
    <w:rsid w:val="00BC2538"/>
    <w:rsid w:val="00BC2B2A"/>
    <w:rsid w:val="00BC34AF"/>
    <w:rsid w:val="00BC3A8C"/>
    <w:rsid w:val="00BC3B08"/>
    <w:rsid w:val="00BC42BD"/>
    <w:rsid w:val="00BC517E"/>
    <w:rsid w:val="00BC7DFB"/>
    <w:rsid w:val="00BD185C"/>
    <w:rsid w:val="00BD2E67"/>
    <w:rsid w:val="00BD3B33"/>
    <w:rsid w:val="00BD42A1"/>
    <w:rsid w:val="00BD6E2B"/>
    <w:rsid w:val="00BD6EC6"/>
    <w:rsid w:val="00BD7FDC"/>
    <w:rsid w:val="00BE2A6C"/>
    <w:rsid w:val="00BE3C2F"/>
    <w:rsid w:val="00BE4708"/>
    <w:rsid w:val="00BE6452"/>
    <w:rsid w:val="00BE7831"/>
    <w:rsid w:val="00BF0793"/>
    <w:rsid w:val="00BF17FD"/>
    <w:rsid w:val="00BF2D8D"/>
    <w:rsid w:val="00BF3AED"/>
    <w:rsid w:val="00BF3F7A"/>
    <w:rsid w:val="00BF56C2"/>
    <w:rsid w:val="00BF5BDA"/>
    <w:rsid w:val="00BF6A4F"/>
    <w:rsid w:val="00C00935"/>
    <w:rsid w:val="00C01B57"/>
    <w:rsid w:val="00C0274D"/>
    <w:rsid w:val="00C02C45"/>
    <w:rsid w:val="00C0464E"/>
    <w:rsid w:val="00C04E0D"/>
    <w:rsid w:val="00C063E2"/>
    <w:rsid w:val="00C06A1D"/>
    <w:rsid w:val="00C06BA6"/>
    <w:rsid w:val="00C06C30"/>
    <w:rsid w:val="00C07A31"/>
    <w:rsid w:val="00C12DA6"/>
    <w:rsid w:val="00C13025"/>
    <w:rsid w:val="00C1407B"/>
    <w:rsid w:val="00C1529E"/>
    <w:rsid w:val="00C17F25"/>
    <w:rsid w:val="00C20877"/>
    <w:rsid w:val="00C20AF1"/>
    <w:rsid w:val="00C2138F"/>
    <w:rsid w:val="00C21907"/>
    <w:rsid w:val="00C222AA"/>
    <w:rsid w:val="00C2262E"/>
    <w:rsid w:val="00C23731"/>
    <w:rsid w:val="00C24A7D"/>
    <w:rsid w:val="00C25D6B"/>
    <w:rsid w:val="00C2647C"/>
    <w:rsid w:val="00C26BEE"/>
    <w:rsid w:val="00C271BA"/>
    <w:rsid w:val="00C275A5"/>
    <w:rsid w:val="00C31ACE"/>
    <w:rsid w:val="00C31DE5"/>
    <w:rsid w:val="00C3247E"/>
    <w:rsid w:val="00C338F6"/>
    <w:rsid w:val="00C34170"/>
    <w:rsid w:val="00C35036"/>
    <w:rsid w:val="00C35FDB"/>
    <w:rsid w:val="00C360A3"/>
    <w:rsid w:val="00C364FD"/>
    <w:rsid w:val="00C408DA"/>
    <w:rsid w:val="00C40A13"/>
    <w:rsid w:val="00C43819"/>
    <w:rsid w:val="00C448A7"/>
    <w:rsid w:val="00C4542B"/>
    <w:rsid w:val="00C45846"/>
    <w:rsid w:val="00C46FD0"/>
    <w:rsid w:val="00C474F9"/>
    <w:rsid w:val="00C50450"/>
    <w:rsid w:val="00C50701"/>
    <w:rsid w:val="00C510AF"/>
    <w:rsid w:val="00C51399"/>
    <w:rsid w:val="00C53C3C"/>
    <w:rsid w:val="00C5406F"/>
    <w:rsid w:val="00C544B0"/>
    <w:rsid w:val="00C54535"/>
    <w:rsid w:val="00C54E73"/>
    <w:rsid w:val="00C55D78"/>
    <w:rsid w:val="00C55DE5"/>
    <w:rsid w:val="00C567F9"/>
    <w:rsid w:val="00C57487"/>
    <w:rsid w:val="00C57832"/>
    <w:rsid w:val="00C57C85"/>
    <w:rsid w:val="00C608CF"/>
    <w:rsid w:val="00C636EB"/>
    <w:rsid w:val="00C646C2"/>
    <w:rsid w:val="00C64DD6"/>
    <w:rsid w:val="00C651FF"/>
    <w:rsid w:val="00C65485"/>
    <w:rsid w:val="00C65EE5"/>
    <w:rsid w:val="00C66AE4"/>
    <w:rsid w:val="00C66EA3"/>
    <w:rsid w:val="00C70E5D"/>
    <w:rsid w:val="00C70F27"/>
    <w:rsid w:val="00C710D6"/>
    <w:rsid w:val="00C71582"/>
    <w:rsid w:val="00C725D9"/>
    <w:rsid w:val="00C7462B"/>
    <w:rsid w:val="00C74B04"/>
    <w:rsid w:val="00C75323"/>
    <w:rsid w:val="00C762C0"/>
    <w:rsid w:val="00C773AE"/>
    <w:rsid w:val="00C81DDE"/>
    <w:rsid w:val="00C84639"/>
    <w:rsid w:val="00C84D70"/>
    <w:rsid w:val="00C9088B"/>
    <w:rsid w:val="00C911B9"/>
    <w:rsid w:val="00C92D44"/>
    <w:rsid w:val="00C952BF"/>
    <w:rsid w:val="00C95C43"/>
    <w:rsid w:val="00C97312"/>
    <w:rsid w:val="00C976A0"/>
    <w:rsid w:val="00CA1547"/>
    <w:rsid w:val="00CA15E0"/>
    <w:rsid w:val="00CA2F4D"/>
    <w:rsid w:val="00CA3FED"/>
    <w:rsid w:val="00CA41B0"/>
    <w:rsid w:val="00CA4EAA"/>
    <w:rsid w:val="00CA6BD3"/>
    <w:rsid w:val="00CA6EA5"/>
    <w:rsid w:val="00CA7858"/>
    <w:rsid w:val="00CB1A78"/>
    <w:rsid w:val="00CB287D"/>
    <w:rsid w:val="00CB347F"/>
    <w:rsid w:val="00CB441C"/>
    <w:rsid w:val="00CB563C"/>
    <w:rsid w:val="00CB616D"/>
    <w:rsid w:val="00CB67C7"/>
    <w:rsid w:val="00CB6BA0"/>
    <w:rsid w:val="00CC1638"/>
    <w:rsid w:val="00CC1E74"/>
    <w:rsid w:val="00CC1EE4"/>
    <w:rsid w:val="00CC49D4"/>
    <w:rsid w:val="00CC5068"/>
    <w:rsid w:val="00CC6620"/>
    <w:rsid w:val="00CC7661"/>
    <w:rsid w:val="00CD12BB"/>
    <w:rsid w:val="00CD161C"/>
    <w:rsid w:val="00CD243B"/>
    <w:rsid w:val="00CD2C44"/>
    <w:rsid w:val="00CD316F"/>
    <w:rsid w:val="00CD327C"/>
    <w:rsid w:val="00CD410A"/>
    <w:rsid w:val="00CD4DE8"/>
    <w:rsid w:val="00CD6A3A"/>
    <w:rsid w:val="00CD7934"/>
    <w:rsid w:val="00CE2BAA"/>
    <w:rsid w:val="00CE2FF9"/>
    <w:rsid w:val="00CE4D8D"/>
    <w:rsid w:val="00CE4E3A"/>
    <w:rsid w:val="00CE4F7E"/>
    <w:rsid w:val="00CE55B8"/>
    <w:rsid w:val="00CE5EBD"/>
    <w:rsid w:val="00CE67E4"/>
    <w:rsid w:val="00CE6D7B"/>
    <w:rsid w:val="00CE7537"/>
    <w:rsid w:val="00CE7987"/>
    <w:rsid w:val="00CF11E4"/>
    <w:rsid w:val="00CF1DDD"/>
    <w:rsid w:val="00CF2576"/>
    <w:rsid w:val="00CF53C3"/>
    <w:rsid w:val="00CF69B8"/>
    <w:rsid w:val="00D00348"/>
    <w:rsid w:val="00D00C62"/>
    <w:rsid w:val="00D01623"/>
    <w:rsid w:val="00D016EE"/>
    <w:rsid w:val="00D022C0"/>
    <w:rsid w:val="00D02F1F"/>
    <w:rsid w:val="00D06900"/>
    <w:rsid w:val="00D069B5"/>
    <w:rsid w:val="00D06DCF"/>
    <w:rsid w:val="00D07744"/>
    <w:rsid w:val="00D07D70"/>
    <w:rsid w:val="00D10F9D"/>
    <w:rsid w:val="00D11AD8"/>
    <w:rsid w:val="00D12441"/>
    <w:rsid w:val="00D12C3E"/>
    <w:rsid w:val="00D139B4"/>
    <w:rsid w:val="00D14A18"/>
    <w:rsid w:val="00D15179"/>
    <w:rsid w:val="00D160A0"/>
    <w:rsid w:val="00D1642F"/>
    <w:rsid w:val="00D1739E"/>
    <w:rsid w:val="00D21197"/>
    <w:rsid w:val="00D213A2"/>
    <w:rsid w:val="00D21795"/>
    <w:rsid w:val="00D228A0"/>
    <w:rsid w:val="00D2348A"/>
    <w:rsid w:val="00D24304"/>
    <w:rsid w:val="00D24715"/>
    <w:rsid w:val="00D2487C"/>
    <w:rsid w:val="00D248D5"/>
    <w:rsid w:val="00D24D1C"/>
    <w:rsid w:val="00D24F48"/>
    <w:rsid w:val="00D25944"/>
    <w:rsid w:val="00D2599C"/>
    <w:rsid w:val="00D25C44"/>
    <w:rsid w:val="00D27424"/>
    <w:rsid w:val="00D302CE"/>
    <w:rsid w:val="00D3150A"/>
    <w:rsid w:val="00D32315"/>
    <w:rsid w:val="00D32920"/>
    <w:rsid w:val="00D33B15"/>
    <w:rsid w:val="00D346E6"/>
    <w:rsid w:val="00D3650B"/>
    <w:rsid w:val="00D367D6"/>
    <w:rsid w:val="00D3687B"/>
    <w:rsid w:val="00D369A0"/>
    <w:rsid w:val="00D37831"/>
    <w:rsid w:val="00D40B51"/>
    <w:rsid w:val="00D40CED"/>
    <w:rsid w:val="00D42E66"/>
    <w:rsid w:val="00D43888"/>
    <w:rsid w:val="00D43896"/>
    <w:rsid w:val="00D44EFA"/>
    <w:rsid w:val="00D4526E"/>
    <w:rsid w:val="00D4560D"/>
    <w:rsid w:val="00D4580E"/>
    <w:rsid w:val="00D46C39"/>
    <w:rsid w:val="00D46E72"/>
    <w:rsid w:val="00D47D6E"/>
    <w:rsid w:val="00D50D1C"/>
    <w:rsid w:val="00D50E22"/>
    <w:rsid w:val="00D53221"/>
    <w:rsid w:val="00D53B4A"/>
    <w:rsid w:val="00D54F23"/>
    <w:rsid w:val="00D56041"/>
    <w:rsid w:val="00D56944"/>
    <w:rsid w:val="00D5780E"/>
    <w:rsid w:val="00D57CB3"/>
    <w:rsid w:val="00D609B8"/>
    <w:rsid w:val="00D60AEE"/>
    <w:rsid w:val="00D61373"/>
    <w:rsid w:val="00D616D8"/>
    <w:rsid w:val="00D620D9"/>
    <w:rsid w:val="00D62148"/>
    <w:rsid w:val="00D62323"/>
    <w:rsid w:val="00D6237F"/>
    <w:rsid w:val="00D62AF4"/>
    <w:rsid w:val="00D62EDB"/>
    <w:rsid w:val="00D63B6E"/>
    <w:rsid w:val="00D64401"/>
    <w:rsid w:val="00D644CF"/>
    <w:rsid w:val="00D657BB"/>
    <w:rsid w:val="00D66B4F"/>
    <w:rsid w:val="00D672D6"/>
    <w:rsid w:val="00D70253"/>
    <w:rsid w:val="00D7084D"/>
    <w:rsid w:val="00D70998"/>
    <w:rsid w:val="00D70D0D"/>
    <w:rsid w:val="00D716F3"/>
    <w:rsid w:val="00D71BEA"/>
    <w:rsid w:val="00D728BD"/>
    <w:rsid w:val="00D73628"/>
    <w:rsid w:val="00D738BA"/>
    <w:rsid w:val="00D741AC"/>
    <w:rsid w:val="00D77418"/>
    <w:rsid w:val="00D77960"/>
    <w:rsid w:val="00D80252"/>
    <w:rsid w:val="00D81C07"/>
    <w:rsid w:val="00D81C2F"/>
    <w:rsid w:val="00D8322A"/>
    <w:rsid w:val="00D84430"/>
    <w:rsid w:val="00D90E7B"/>
    <w:rsid w:val="00D91479"/>
    <w:rsid w:val="00D9170D"/>
    <w:rsid w:val="00D95344"/>
    <w:rsid w:val="00D96B2A"/>
    <w:rsid w:val="00D97139"/>
    <w:rsid w:val="00D97985"/>
    <w:rsid w:val="00DA146B"/>
    <w:rsid w:val="00DA1608"/>
    <w:rsid w:val="00DA2B16"/>
    <w:rsid w:val="00DA49E2"/>
    <w:rsid w:val="00DA65EA"/>
    <w:rsid w:val="00DB12B4"/>
    <w:rsid w:val="00DB322F"/>
    <w:rsid w:val="00DB3600"/>
    <w:rsid w:val="00DB5BEB"/>
    <w:rsid w:val="00DB6EEB"/>
    <w:rsid w:val="00DB76F3"/>
    <w:rsid w:val="00DB77E0"/>
    <w:rsid w:val="00DC2224"/>
    <w:rsid w:val="00DC27E7"/>
    <w:rsid w:val="00DC2EA8"/>
    <w:rsid w:val="00DC32A5"/>
    <w:rsid w:val="00DC3393"/>
    <w:rsid w:val="00DC3B57"/>
    <w:rsid w:val="00DC5528"/>
    <w:rsid w:val="00DC5B01"/>
    <w:rsid w:val="00DD1806"/>
    <w:rsid w:val="00DD1D4E"/>
    <w:rsid w:val="00DD298B"/>
    <w:rsid w:val="00DD6C97"/>
    <w:rsid w:val="00DD709B"/>
    <w:rsid w:val="00DE017E"/>
    <w:rsid w:val="00DE06C4"/>
    <w:rsid w:val="00DE1183"/>
    <w:rsid w:val="00DE2E1F"/>
    <w:rsid w:val="00DE3C74"/>
    <w:rsid w:val="00DE3DC9"/>
    <w:rsid w:val="00DE4518"/>
    <w:rsid w:val="00DE45FE"/>
    <w:rsid w:val="00DE4799"/>
    <w:rsid w:val="00DE5F6F"/>
    <w:rsid w:val="00DF09F5"/>
    <w:rsid w:val="00DF50BE"/>
    <w:rsid w:val="00DF63A4"/>
    <w:rsid w:val="00DF6AC3"/>
    <w:rsid w:val="00E00392"/>
    <w:rsid w:val="00E00477"/>
    <w:rsid w:val="00E01AC1"/>
    <w:rsid w:val="00E01D82"/>
    <w:rsid w:val="00E051C5"/>
    <w:rsid w:val="00E0560D"/>
    <w:rsid w:val="00E06440"/>
    <w:rsid w:val="00E0758C"/>
    <w:rsid w:val="00E14D31"/>
    <w:rsid w:val="00E1528F"/>
    <w:rsid w:val="00E16FD9"/>
    <w:rsid w:val="00E172CC"/>
    <w:rsid w:val="00E20D72"/>
    <w:rsid w:val="00E2164C"/>
    <w:rsid w:val="00E22351"/>
    <w:rsid w:val="00E23CB7"/>
    <w:rsid w:val="00E23D11"/>
    <w:rsid w:val="00E25F05"/>
    <w:rsid w:val="00E268A0"/>
    <w:rsid w:val="00E277D5"/>
    <w:rsid w:val="00E30809"/>
    <w:rsid w:val="00E308BE"/>
    <w:rsid w:val="00E33315"/>
    <w:rsid w:val="00E33403"/>
    <w:rsid w:val="00E3406F"/>
    <w:rsid w:val="00E34431"/>
    <w:rsid w:val="00E35445"/>
    <w:rsid w:val="00E354BA"/>
    <w:rsid w:val="00E36F2E"/>
    <w:rsid w:val="00E379BE"/>
    <w:rsid w:val="00E4044E"/>
    <w:rsid w:val="00E4246B"/>
    <w:rsid w:val="00E42A96"/>
    <w:rsid w:val="00E42E2D"/>
    <w:rsid w:val="00E45863"/>
    <w:rsid w:val="00E46C4E"/>
    <w:rsid w:val="00E545FA"/>
    <w:rsid w:val="00E562FD"/>
    <w:rsid w:val="00E609D2"/>
    <w:rsid w:val="00E62D57"/>
    <w:rsid w:val="00E6305F"/>
    <w:rsid w:val="00E64B01"/>
    <w:rsid w:val="00E66F73"/>
    <w:rsid w:val="00E6721F"/>
    <w:rsid w:val="00E67369"/>
    <w:rsid w:val="00E67490"/>
    <w:rsid w:val="00E67E3F"/>
    <w:rsid w:val="00E67E5F"/>
    <w:rsid w:val="00E70EF9"/>
    <w:rsid w:val="00E71501"/>
    <w:rsid w:val="00E736E2"/>
    <w:rsid w:val="00E73A2D"/>
    <w:rsid w:val="00E73CC1"/>
    <w:rsid w:val="00E74C33"/>
    <w:rsid w:val="00E756C8"/>
    <w:rsid w:val="00E76079"/>
    <w:rsid w:val="00E762AD"/>
    <w:rsid w:val="00E7720A"/>
    <w:rsid w:val="00E7732B"/>
    <w:rsid w:val="00E81605"/>
    <w:rsid w:val="00E81936"/>
    <w:rsid w:val="00E81BFE"/>
    <w:rsid w:val="00E822B5"/>
    <w:rsid w:val="00E834E9"/>
    <w:rsid w:val="00E83827"/>
    <w:rsid w:val="00E83EC5"/>
    <w:rsid w:val="00E8422A"/>
    <w:rsid w:val="00E853F6"/>
    <w:rsid w:val="00E860CC"/>
    <w:rsid w:val="00E87454"/>
    <w:rsid w:val="00E90ED4"/>
    <w:rsid w:val="00E92E71"/>
    <w:rsid w:val="00E93C78"/>
    <w:rsid w:val="00E94D46"/>
    <w:rsid w:val="00E97CDD"/>
    <w:rsid w:val="00E97D4D"/>
    <w:rsid w:val="00E97E28"/>
    <w:rsid w:val="00E97FC6"/>
    <w:rsid w:val="00EA199E"/>
    <w:rsid w:val="00EA21BE"/>
    <w:rsid w:val="00EA2D84"/>
    <w:rsid w:val="00EA2E9F"/>
    <w:rsid w:val="00EA2F93"/>
    <w:rsid w:val="00EA3601"/>
    <w:rsid w:val="00EA4E03"/>
    <w:rsid w:val="00EA6663"/>
    <w:rsid w:val="00EA6C32"/>
    <w:rsid w:val="00EA7BB7"/>
    <w:rsid w:val="00EB07F9"/>
    <w:rsid w:val="00EB3C16"/>
    <w:rsid w:val="00EB49F5"/>
    <w:rsid w:val="00EB5723"/>
    <w:rsid w:val="00EB5D60"/>
    <w:rsid w:val="00EB790E"/>
    <w:rsid w:val="00EC0411"/>
    <w:rsid w:val="00EC15A5"/>
    <w:rsid w:val="00EC1C44"/>
    <w:rsid w:val="00EC478C"/>
    <w:rsid w:val="00EC5D83"/>
    <w:rsid w:val="00EC73F2"/>
    <w:rsid w:val="00EC7A47"/>
    <w:rsid w:val="00EC7D90"/>
    <w:rsid w:val="00ED32B2"/>
    <w:rsid w:val="00ED36CE"/>
    <w:rsid w:val="00ED56B5"/>
    <w:rsid w:val="00ED6138"/>
    <w:rsid w:val="00EE011C"/>
    <w:rsid w:val="00EE0F7C"/>
    <w:rsid w:val="00EE1503"/>
    <w:rsid w:val="00EE15B3"/>
    <w:rsid w:val="00EE18B6"/>
    <w:rsid w:val="00EE1A9B"/>
    <w:rsid w:val="00EE2C31"/>
    <w:rsid w:val="00EE2EF7"/>
    <w:rsid w:val="00EE477F"/>
    <w:rsid w:val="00EE4B54"/>
    <w:rsid w:val="00EE5267"/>
    <w:rsid w:val="00EE52E9"/>
    <w:rsid w:val="00EE530D"/>
    <w:rsid w:val="00EE6A3E"/>
    <w:rsid w:val="00EF104C"/>
    <w:rsid w:val="00EF2265"/>
    <w:rsid w:val="00EF2F34"/>
    <w:rsid w:val="00EF3D68"/>
    <w:rsid w:val="00EF5737"/>
    <w:rsid w:val="00EF5A05"/>
    <w:rsid w:val="00EF6B64"/>
    <w:rsid w:val="00EF72AB"/>
    <w:rsid w:val="00F00102"/>
    <w:rsid w:val="00F0048B"/>
    <w:rsid w:val="00F007A6"/>
    <w:rsid w:val="00F041A8"/>
    <w:rsid w:val="00F0594B"/>
    <w:rsid w:val="00F059C7"/>
    <w:rsid w:val="00F05E6C"/>
    <w:rsid w:val="00F0672A"/>
    <w:rsid w:val="00F1212E"/>
    <w:rsid w:val="00F12986"/>
    <w:rsid w:val="00F133F6"/>
    <w:rsid w:val="00F14055"/>
    <w:rsid w:val="00F16F67"/>
    <w:rsid w:val="00F1784B"/>
    <w:rsid w:val="00F17BC9"/>
    <w:rsid w:val="00F17E23"/>
    <w:rsid w:val="00F20564"/>
    <w:rsid w:val="00F228AA"/>
    <w:rsid w:val="00F22D43"/>
    <w:rsid w:val="00F22FF7"/>
    <w:rsid w:val="00F23533"/>
    <w:rsid w:val="00F246FA"/>
    <w:rsid w:val="00F25A21"/>
    <w:rsid w:val="00F265D6"/>
    <w:rsid w:val="00F266C3"/>
    <w:rsid w:val="00F26847"/>
    <w:rsid w:val="00F32053"/>
    <w:rsid w:val="00F32630"/>
    <w:rsid w:val="00F34AA1"/>
    <w:rsid w:val="00F34B5A"/>
    <w:rsid w:val="00F35411"/>
    <w:rsid w:val="00F35791"/>
    <w:rsid w:val="00F42AA5"/>
    <w:rsid w:val="00F42EEC"/>
    <w:rsid w:val="00F4326F"/>
    <w:rsid w:val="00F44DBA"/>
    <w:rsid w:val="00F4523A"/>
    <w:rsid w:val="00F464ED"/>
    <w:rsid w:val="00F4654D"/>
    <w:rsid w:val="00F46CDD"/>
    <w:rsid w:val="00F4777A"/>
    <w:rsid w:val="00F509E5"/>
    <w:rsid w:val="00F52F15"/>
    <w:rsid w:val="00F53A56"/>
    <w:rsid w:val="00F53B0C"/>
    <w:rsid w:val="00F542E2"/>
    <w:rsid w:val="00F5499F"/>
    <w:rsid w:val="00F54B92"/>
    <w:rsid w:val="00F55674"/>
    <w:rsid w:val="00F606C3"/>
    <w:rsid w:val="00F60F9D"/>
    <w:rsid w:val="00F61A21"/>
    <w:rsid w:val="00F63570"/>
    <w:rsid w:val="00F651CA"/>
    <w:rsid w:val="00F6661C"/>
    <w:rsid w:val="00F66ADC"/>
    <w:rsid w:val="00F706AF"/>
    <w:rsid w:val="00F7160F"/>
    <w:rsid w:val="00F72685"/>
    <w:rsid w:val="00F73DBD"/>
    <w:rsid w:val="00F73F76"/>
    <w:rsid w:val="00F74528"/>
    <w:rsid w:val="00F7468E"/>
    <w:rsid w:val="00F74AC5"/>
    <w:rsid w:val="00F750EC"/>
    <w:rsid w:val="00F75293"/>
    <w:rsid w:val="00F761C7"/>
    <w:rsid w:val="00F77EA8"/>
    <w:rsid w:val="00F80220"/>
    <w:rsid w:val="00F82BB4"/>
    <w:rsid w:val="00F83B5C"/>
    <w:rsid w:val="00F87E0F"/>
    <w:rsid w:val="00F9011A"/>
    <w:rsid w:val="00F9084D"/>
    <w:rsid w:val="00F91FB6"/>
    <w:rsid w:val="00F9663E"/>
    <w:rsid w:val="00FA0078"/>
    <w:rsid w:val="00FA0473"/>
    <w:rsid w:val="00FA119E"/>
    <w:rsid w:val="00FA1EDF"/>
    <w:rsid w:val="00FA2782"/>
    <w:rsid w:val="00FA27A8"/>
    <w:rsid w:val="00FA2A33"/>
    <w:rsid w:val="00FA2B9B"/>
    <w:rsid w:val="00FA3128"/>
    <w:rsid w:val="00FA39C6"/>
    <w:rsid w:val="00FA554F"/>
    <w:rsid w:val="00FA6B0A"/>
    <w:rsid w:val="00FB01A2"/>
    <w:rsid w:val="00FB02A2"/>
    <w:rsid w:val="00FB14A8"/>
    <w:rsid w:val="00FB1AB4"/>
    <w:rsid w:val="00FB265C"/>
    <w:rsid w:val="00FB37BB"/>
    <w:rsid w:val="00FB3B58"/>
    <w:rsid w:val="00FB4F63"/>
    <w:rsid w:val="00FB5C27"/>
    <w:rsid w:val="00FB663E"/>
    <w:rsid w:val="00FB66CC"/>
    <w:rsid w:val="00FB7667"/>
    <w:rsid w:val="00FB7B4A"/>
    <w:rsid w:val="00FB7D37"/>
    <w:rsid w:val="00FC1BF3"/>
    <w:rsid w:val="00FC1F40"/>
    <w:rsid w:val="00FC2396"/>
    <w:rsid w:val="00FC28B9"/>
    <w:rsid w:val="00FC369E"/>
    <w:rsid w:val="00FC3788"/>
    <w:rsid w:val="00FC4777"/>
    <w:rsid w:val="00FC4830"/>
    <w:rsid w:val="00FC53B6"/>
    <w:rsid w:val="00FC667F"/>
    <w:rsid w:val="00FC78D4"/>
    <w:rsid w:val="00FD01E5"/>
    <w:rsid w:val="00FD160C"/>
    <w:rsid w:val="00FD1F27"/>
    <w:rsid w:val="00FD23D9"/>
    <w:rsid w:val="00FD27A0"/>
    <w:rsid w:val="00FD3069"/>
    <w:rsid w:val="00FD363F"/>
    <w:rsid w:val="00FD36FF"/>
    <w:rsid w:val="00FD3722"/>
    <w:rsid w:val="00FD5CBB"/>
    <w:rsid w:val="00FD70A4"/>
    <w:rsid w:val="00FD70B7"/>
    <w:rsid w:val="00FD7672"/>
    <w:rsid w:val="00FD7A9C"/>
    <w:rsid w:val="00FD7B14"/>
    <w:rsid w:val="00FD7E16"/>
    <w:rsid w:val="00FE0690"/>
    <w:rsid w:val="00FE3AE7"/>
    <w:rsid w:val="00FE4350"/>
    <w:rsid w:val="00FF142E"/>
    <w:rsid w:val="00FF2B80"/>
    <w:rsid w:val="00FF4DFB"/>
    <w:rsid w:val="00FF5613"/>
    <w:rsid w:val="00FF627C"/>
    <w:rsid w:val="00FF69E7"/>
    <w:rsid w:val="00FF71D4"/>
    <w:rsid w:val="00FF7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B4039A7-FB2E-4EF8-BA55-D0AC076A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67F"/>
    <w:pPr>
      <w:tabs>
        <w:tab w:val="left" w:pos="2268"/>
      </w:tabs>
      <w:spacing w:line="300" w:lineRule="atLeast"/>
    </w:pPr>
    <w:rPr>
      <w:rFonts w:ascii="Frutiger" w:hAnsi="Frutiger"/>
      <w:szCs w:val="24"/>
      <w:lang w:eastAsia="de-DE"/>
    </w:rPr>
  </w:style>
  <w:style w:type="paragraph" w:styleId="berschrift1">
    <w:name w:val="heading 1"/>
    <w:basedOn w:val="Standard"/>
    <w:next w:val="Text"/>
    <w:qFormat/>
    <w:rsid w:val="00B0615C"/>
    <w:pPr>
      <w:keepNext/>
      <w:numPr>
        <w:numId w:val="34"/>
      </w:numPr>
      <w:tabs>
        <w:tab w:val="clear" w:pos="2268"/>
      </w:tabs>
      <w:outlineLvl w:val="0"/>
    </w:pPr>
    <w:rPr>
      <w:b/>
      <w:bCs/>
      <w:kern w:val="32"/>
      <w:sz w:val="28"/>
      <w:szCs w:val="32"/>
    </w:rPr>
  </w:style>
  <w:style w:type="paragraph" w:styleId="berschrift2">
    <w:name w:val="heading 2"/>
    <w:basedOn w:val="Standard"/>
    <w:next w:val="Text"/>
    <w:qFormat/>
    <w:rsid w:val="00B0615C"/>
    <w:pPr>
      <w:keepNext/>
      <w:numPr>
        <w:ilvl w:val="1"/>
        <w:numId w:val="34"/>
      </w:numPr>
      <w:tabs>
        <w:tab w:val="clear" w:pos="2268"/>
      </w:tabs>
      <w:outlineLvl w:val="1"/>
    </w:pPr>
    <w:rPr>
      <w:b/>
      <w:bCs/>
      <w:iCs/>
      <w:sz w:val="24"/>
      <w:szCs w:val="28"/>
    </w:rPr>
  </w:style>
  <w:style w:type="paragraph" w:styleId="berschrift3">
    <w:name w:val="heading 3"/>
    <w:basedOn w:val="Standard"/>
    <w:next w:val="Text"/>
    <w:qFormat/>
    <w:rsid w:val="00B0615C"/>
    <w:pPr>
      <w:keepNext/>
      <w:numPr>
        <w:ilvl w:val="2"/>
        <w:numId w:val="34"/>
      </w:numPr>
      <w:tabs>
        <w:tab w:val="clear" w:pos="2268"/>
      </w:tabs>
      <w:outlineLvl w:val="2"/>
    </w:pPr>
    <w:rPr>
      <w:b/>
      <w:bCs/>
      <w:sz w:val="22"/>
      <w:szCs w:val="26"/>
    </w:rPr>
  </w:style>
  <w:style w:type="paragraph" w:styleId="berschrift4">
    <w:name w:val="heading 4"/>
    <w:basedOn w:val="Standard"/>
    <w:next w:val="Text"/>
    <w:qFormat/>
    <w:rsid w:val="00B0615C"/>
    <w:pPr>
      <w:keepNext/>
      <w:numPr>
        <w:ilvl w:val="3"/>
        <w:numId w:val="34"/>
      </w:numPr>
      <w:tabs>
        <w:tab w:val="clear" w:pos="2268"/>
        <w:tab w:val="left" w:pos="851"/>
      </w:tabs>
      <w:outlineLvl w:val="3"/>
    </w:pPr>
    <w:rPr>
      <w:b/>
      <w:bCs/>
      <w:szCs w:val="28"/>
    </w:rPr>
  </w:style>
  <w:style w:type="paragraph" w:styleId="berschrift5">
    <w:name w:val="heading 5"/>
    <w:basedOn w:val="Standard"/>
    <w:next w:val="Text"/>
    <w:link w:val="berschrift5Zchn"/>
    <w:rsid w:val="00EC7A47"/>
    <w:pPr>
      <w:spacing w:before="240" w:after="60"/>
      <w:outlineLvl w:val="4"/>
    </w:pPr>
    <w:rPr>
      <w:sz w:val="22"/>
    </w:rPr>
  </w:style>
  <w:style w:type="paragraph" w:styleId="berschrift6">
    <w:name w:val="heading 6"/>
    <w:basedOn w:val="Standard"/>
    <w:next w:val="Text"/>
    <w:link w:val="berschrift6Zchn"/>
    <w:rsid w:val="00EC7A47"/>
    <w:pPr>
      <w:spacing w:before="240" w:after="60"/>
      <w:outlineLvl w:val="5"/>
    </w:pPr>
    <w:rPr>
      <w:i/>
      <w:sz w:val="22"/>
    </w:rPr>
  </w:style>
  <w:style w:type="paragraph" w:styleId="berschrift7">
    <w:name w:val="heading 7"/>
    <w:basedOn w:val="Standard"/>
    <w:next w:val="Text"/>
    <w:link w:val="berschrift7Zchn"/>
    <w:rsid w:val="00EC7A47"/>
    <w:pPr>
      <w:spacing w:before="240" w:after="60"/>
      <w:outlineLvl w:val="6"/>
    </w:pPr>
  </w:style>
  <w:style w:type="paragraph" w:styleId="berschrift8">
    <w:name w:val="heading 8"/>
    <w:basedOn w:val="Standard"/>
    <w:next w:val="Text"/>
    <w:link w:val="berschrift8Zchn"/>
    <w:rsid w:val="00EC7A47"/>
    <w:pPr>
      <w:spacing w:before="240" w:after="60"/>
      <w:outlineLvl w:val="7"/>
    </w:pPr>
    <w:rPr>
      <w:i/>
    </w:rPr>
  </w:style>
  <w:style w:type="paragraph" w:styleId="berschrift9">
    <w:name w:val="heading 9"/>
    <w:basedOn w:val="Standard"/>
    <w:next w:val="Text"/>
    <w:link w:val="berschrift9Zchn"/>
    <w:rsid w:val="00EC7A47"/>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3E0D1D"/>
    <w:pPr>
      <w:tabs>
        <w:tab w:val="left" w:pos="4678"/>
      </w:tabs>
    </w:pPr>
  </w:style>
  <w:style w:type="character" w:customStyle="1" w:styleId="berschrift5Zchn">
    <w:name w:val="Überschrift 5 Zchn"/>
    <w:basedOn w:val="Absatz-Standardschriftart"/>
    <w:link w:val="berschrift5"/>
    <w:rsid w:val="00EC7A47"/>
    <w:rPr>
      <w:rFonts w:ascii="Frutiger" w:hAnsi="Frutiger"/>
      <w:sz w:val="22"/>
      <w:szCs w:val="24"/>
      <w:lang w:eastAsia="de-DE"/>
    </w:rPr>
  </w:style>
  <w:style w:type="character" w:customStyle="1" w:styleId="berschrift6Zchn">
    <w:name w:val="Überschrift 6 Zchn"/>
    <w:basedOn w:val="Absatz-Standardschriftart"/>
    <w:link w:val="berschrift6"/>
    <w:rsid w:val="00EC7A47"/>
    <w:rPr>
      <w:rFonts w:ascii="Frutiger" w:hAnsi="Frutiger"/>
      <w:i/>
      <w:sz w:val="22"/>
      <w:szCs w:val="24"/>
      <w:lang w:eastAsia="de-DE"/>
    </w:rPr>
  </w:style>
  <w:style w:type="character" w:customStyle="1" w:styleId="berschrift7Zchn">
    <w:name w:val="Überschrift 7 Zchn"/>
    <w:basedOn w:val="Absatz-Standardschriftart"/>
    <w:link w:val="berschrift7"/>
    <w:rsid w:val="00EC7A47"/>
    <w:rPr>
      <w:rFonts w:ascii="Frutiger" w:hAnsi="Frutiger"/>
      <w:szCs w:val="24"/>
      <w:lang w:eastAsia="de-DE"/>
    </w:rPr>
  </w:style>
  <w:style w:type="character" w:customStyle="1" w:styleId="berschrift8Zchn">
    <w:name w:val="Überschrift 8 Zchn"/>
    <w:basedOn w:val="Absatz-Standardschriftart"/>
    <w:link w:val="berschrift8"/>
    <w:rsid w:val="00EC7A47"/>
    <w:rPr>
      <w:rFonts w:ascii="Frutiger" w:hAnsi="Frutiger"/>
      <w:i/>
      <w:szCs w:val="24"/>
      <w:lang w:eastAsia="de-DE"/>
    </w:rPr>
  </w:style>
  <w:style w:type="character" w:customStyle="1" w:styleId="berschrift9Zchn">
    <w:name w:val="Überschrift 9 Zchn"/>
    <w:basedOn w:val="Absatz-Standardschriftart"/>
    <w:link w:val="berschrift9"/>
    <w:rsid w:val="00EC7A47"/>
    <w:rPr>
      <w:rFonts w:ascii="Frutiger" w:hAnsi="Frutiger"/>
      <w:i/>
      <w:sz w:val="18"/>
      <w:szCs w:val="24"/>
      <w:lang w:eastAsia="de-DE"/>
    </w:rPr>
  </w:style>
  <w:style w:type="paragraph" w:styleId="Kopfzeile">
    <w:name w:val="header"/>
    <w:basedOn w:val="Standard"/>
    <w:rsid w:val="00EC7A47"/>
    <w:pPr>
      <w:tabs>
        <w:tab w:val="center" w:pos="4536"/>
        <w:tab w:val="right" w:pos="9072"/>
      </w:tabs>
    </w:pPr>
  </w:style>
  <w:style w:type="paragraph" w:styleId="Fuzeile">
    <w:name w:val="footer"/>
    <w:basedOn w:val="Standard"/>
    <w:rsid w:val="00EC7A47"/>
    <w:pPr>
      <w:tabs>
        <w:tab w:val="center" w:pos="4536"/>
        <w:tab w:val="right" w:pos="9072"/>
      </w:tabs>
    </w:pPr>
  </w:style>
  <w:style w:type="paragraph" w:customStyle="1" w:styleId="OutputProfile">
    <w:name w:val="OutputProfile"/>
    <w:basedOn w:val="Standard"/>
    <w:next w:val="Standard"/>
    <w:rsid w:val="007735C3"/>
    <w:pPr>
      <w:adjustRightInd w:val="0"/>
      <w:snapToGrid w:val="0"/>
      <w:spacing w:line="200" w:lineRule="atLeast"/>
    </w:pPr>
    <w:rPr>
      <w:rFonts w:eastAsia="SimSun"/>
      <w:b/>
      <w:sz w:val="18"/>
      <w:lang w:eastAsia="zh-CN"/>
    </w:rPr>
  </w:style>
  <w:style w:type="paragraph" w:styleId="Funotentext">
    <w:name w:val="footnote text"/>
    <w:basedOn w:val="Standard"/>
    <w:link w:val="FunotentextZchn"/>
    <w:rsid w:val="00EC7A47"/>
    <w:rPr>
      <w:sz w:val="16"/>
      <w:szCs w:val="20"/>
    </w:rPr>
  </w:style>
  <w:style w:type="character" w:customStyle="1" w:styleId="FunotentextZchn">
    <w:name w:val="Fußnotentext Zchn"/>
    <w:basedOn w:val="Absatz-Standardschriftart"/>
    <w:link w:val="Funotentext"/>
    <w:rsid w:val="00EC7A47"/>
    <w:rPr>
      <w:rFonts w:ascii="Frutiger" w:hAnsi="Frutiger"/>
      <w:sz w:val="16"/>
      <w:lang w:eastAsia="de-DE"/>
    </w:rPr>
  </w:style>
  <w:style w:type="paragraph" w:customStyle="1" w:styleId="Postvermerk">
    <w:name w:val="Postvermerk"/>
    <w:basedOn w:val="Standard"/>
    <w:semiHidden/>
    <w:rsid w:val="007735C3"/>
    <w:rPr>
      <w:rFonts w:ascii="Helvetica" w:hAnsi="Helvetica" w:cs="Arial"/>
      <w:b/>
      <w:caps/>
      <w:sz w:val="16"/>
      <w:szCs w:val="16"/>
    </w:rPr>
  </w:style>
  <w:style w:type="paragraph" w:customStyle="1" w:styleId="zOawDeliveryOption">
    <w:name w:val="zOawDeliveryOption"/>
    <w:basedOn w:val="Standard"/>
    <w:semiHidden/>
    <w:rsid w:val="007735C3"/>
    <w:rPr>
      <w:b/>
      <w:sz w:val="18"/>
      <w:lang w:val="en-US"/>
    </w:rPr>
  </w:style>
  <w:style w:type="paragraph" w:customStyle="1" w:styleId="zOawRecipient">
    <w:name w:val="zOawRecipient"/>
    <w:basedOn w:val="Standard"/>
    <w:semiHidden/>
    <w:rsid w:val="007735C3"/>
    <w:rPr>
      <w:lang w:val="en-US"/>
    </w:rPr>
  </w:style>
  <w:style w:type="paragraph" w:customStyle="1" w:styleId="DocumentType">
    <w:name w:val="DocumentType"/>
    <w:basedOn w:val="Standard"/>
    <w:rsid w:val="007735C3"/>
    <w:rPr>
      <w:b/>
      <w:sz w:val="28"/>
      <w:lang w:val="en-US"/>
    </w:rPr>
  </w:style>
  <w:style w:type="paragraph" w:customStyle="1" w:styleId="Topic40">
    <w:name w:val="Topic40"/>
    <w:basedOn w:val="Standard"/>
    <w:rsid w:val="007735C3"/>
    <w:pPr>
      <w:ind w:left="2268" w:hanging="2268"/>
    </w:pPr>
    <w:rPr>
      <w:lang w:val="en-US"/>
    </w:rPr>
  </w:style>
  <w:style w:type="paragraph" w:customStyle="1" w:styleId="Topic60">
    <w:name w:val="Topic60"/>
    <w:basedOn w:val="Standard"/>
    <w:rsid w:val="007735C3"/>
    <w:pPr>
      <w:ind w:left="3402" w:hanging="3402"/>
    </w:pPr>
  </w:style>
  <w:style w:type="paragraph" w:customStyle="1" w:styleId="Topic20">
    <w:name w:val="Topic20"/>
    <w:basedOn w:val="Standard"/>
    <w:rsid w:val="007735C3"/>
    <w:pPr>
      <w:ind w:left="1134" w:hanging="1134"/>
    </w:pPr>
  </w:style>
  <w:style w:type="paragraph" w:customStyle="1" w:styleId="ListCheckBox">
    <w:name w:val="ListCheckBox"/>
    <w:basedOn w:val="Standard"/>
    <w:rsid w:val="007735C3"/>
    <w:pPr>
      <w:numPr>
        <w:numId w:val="2"/>
      </w:numPr>
    </w:pPr>
  </w:style>
  <w:style w:type="paragraph" w:styleId="Aufzhlungszeichen">
    <w:name w:val="List Bullet"/>
    <w:basedOn w:val="Standard"/>
    <w:qFormat/>
    <w:rsid w:val="004E567F"/>
    <w:pPr>
      <w:numPr>
        <w:numId w:val="36"/>
      </w:numPr>
      <w:tabs>
        <w:tab w:val="clear" w:pos="2268"/>
      </w:tabs>
    </w:pPr>
  </w:style>
  <w:style w:type="paragraph" w:styleId="Listennummer">
    <w:name w:val="List Number"/>
    <w:basedOn w:val="Standard"/>
    <w:rsid w:val="007735C3"/>
    <w:pPr>
      <w:numPr>
        <w:numId w:val="3"/>
      </w:numPr>
    </w:pPr>
  </w:style>
  <w:style w:type="paragraph" w:styleId="Titel">
    <w:name w:val="Title"/>
    <w:basedOn w:val="Standard"/>
    <w:next w:val="Standard"/>
    <w:rsid w:val="007735C3"/>
    <w:pPr>
      <w:keepNext/>
      <w:keepLines/>
    </w:pPr>
    <w:rPr>
      <w:rFonts w:cs="Arial"/>
      <w:b/>
      <w:bCs/>
      <w:kern w:val="28"/>
      <w:szCs w:val="32"/>
    </w:rPr>
  </w:style>
  <w:style w:type="paragraph" w:customStyle="1" w:styleId="NormalKeepTogether">
    <w:name w:val="NormalKeepTogether"/>
    <w:basedOn w:val="Standard"/>
    <w:rsid w:val="00A01934"/>
    <w:pPr>
      <w:keepNext/>
      <w:keepLines/>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646038"/>
    <w:pPr>
      <w:keepLines/>
      <w:ind w:left="425" w:hanging="425"/>
    </w:pPr>
  </w:style>
  <w:style w:type="paragraph" w:customStyle="1" w:styleId="Topic300">
    <w:name w:val="Topic300"/>
    <w:basedOn w:val="Standard"/>
    <w:rsid w:val="00646038"/>
    <w:pPr>
      <w:keepLines/>
      <w:ind w:left="1701" w:hanging="1701"/>
    </w:pPr>
  </w:style>
  <w:style w:type="paragraph" w:customStyle="1" w:styleId="Topic600">
    <w:name w:val="Topic600"/>
    <w:basedOn w:val="Standard"/>
    <w:rsid w:val="00646038"/>
    <w:pPr>
      <w:keepLines/>
      <w:ind w:left="3402" w:hanging="3402"/>
    </w:pPr>
  </w:style>
  <w:style w:type="paragraph" w:customStyle="1" w:styleId="Topic900">
    <w:name w:val="Topic900"/>
    <w:basedOn w:val="Standard"/>
    <w:rsid w:val="00646038"/>
    <w:pPr>
      <w:keepLines/>
      <w:ind w:left="5103" w:hanging="5103"/>
    </w:pPr>
  </w:style>
  <w:style w:type="paragraph" w:customStyle="1" w:styleId="Topic075Line">
    <w:name w:val="Topic075Line"/>
    <w:basedOn w:val="Standard"/>
    <w:rsid w:val="004A33B3"/>
    <w:pPr>
      <w:tabs>
        <w:tab w:val="right" w:leader="underscore" w:pos="9356"/>
      </w:tabs>
      <w:ind w:left="425" w:hanging="425"/>
    </w:pPr>
  </w:style>
  <w:style w:type="paragraph" w:customStyle="1" w:styleId="Topic300Line">
    <w:name w:val="Topic300Line"/>
    <w:basedOn w:val="Standard"/>
    <w:rsid w:val="004A33B3"/>
    <w:pPr>
      <w:tabs>
        <w:tab w:val="right" w:leader="underscore" w:pos="9356"/>
      </w:tabs>
      <w:ind w:left="1701" w:hanging="1701"/>
    </w:pPr>
  </w:style>
  <w:style w:type="paragraph" w:customStyle="1" w:styleId="Topic600Line">
    <w:name w:val="Topic600Line"/>
    <w:basedOn w:val="Standard"/>
    <w:rsid w:val="004A33B3"/>
    <w:pPr>
      <w:tabs>
        <w:tab w:val="right" w:leader="underscore" w:pos="9356"/>
      </w:tabs>
      <w:ind w:left="3402" w:hanging="3402"/>
    </w:pPr>
  </w:style>
  <w:style w:type="paragraph" w:customStyle="1" w:styleId="Topic900Line">
    <w:name w:val="Topic900Line"/>
    <w:basedOn w:val="Standard"/>
    <w:rsid w:val="004A33B3"/>
    <w:pPr>
      <w:tabs>
        <w:tab w:val="right" w:leader="underscore" w:pos="9356"/>
      </w:tabs>
      <w:ind w:left="5103" w:hanging="5103"/>
    </w:pPr>
  </w:style>
  <w:style w:type="paragraph" w:customStyle="1" w:styleId="ListWithBullets">
    <w:name w:val="ListWithBullets"/>
    <w:basedOn w:val="Standard"/>
    <w:rsid w:val="003C50E3"/>
    <w:pPr>
      <w:numPr>
        <w:numId w:val="4"/>
      </w:numPr>
    </w:pPr>
  </w:style>
  <w:style w:type="paragraph" w:customStyle="1" w:styleId="ListWithLetters">
    <w:name w:val="ListWithLetters"/>
    <w:basedOn w:val="Standard"/>
    <w:rsid w:val="00363C13"/>
    <w:pPr>
      <w:numPr>
        <w:numId w:val="5"/>
      </w:numPr>
    </w:pPr>
  </w:style>
  <w:style w:type="paragraph" w:customStyle="1" w:styleId="ListWithNumbers">
    <w:name w:val="ListWithNumbers"/>
    <w:basedOn w:val="Standard"/>
    <w:rsid w:val="00B43C90"/>
    <w:pPr>
      <w:numPr>
        <w:numId w:val="6"/>
      </w:numPr>
    </w:pPr>
  </w:style>
  <w:style w:type="paragraph" w:customStyle="1" w:styleId="ListWithCheckboxes">
    <w:name w:val="ListWithCheckboxes"/>
    <w:basedOn w:val="Standard"/>
    <w:rsid w:val="003C50E3"/>
    <w:pPr>
      <w:numPr>
        <w:numId w:val="7"/>
      </w:numPr>
    </w:pPr>
  </w:style>
  <w:style w:type="paragraph" w:styleId="Sprechblasentext">
    <w:name w:val="Balloon Text"/>
    <w:basedOn w:val="Standard"/>
    <w:link w:val="SprechblasentextZchn"/>
    <w:rsid w:val="00054A9B"/>
    <w:rPr>
      <w:rFonts w:ascii="Tahoma" w:hAnsi="Tahoma" w:cs="Tahoma"/>
      <w:sz w:val="16"/>
      <w:szCs w:val="16"/>
    </w:rPr>
  </w:style>
  <w:style w:type="character" w:customStyle="1" w:styleId="SprechblasentextZchn">
    <w:name w:val="Sprechblasentext Zchn"/>
    <w:basedOn w:val="Absatz-Standardschriftart"/>
    <w:link w:val="Sprechblasentext"/>
    <w:rsid w:val="00054A9B"/>
    <w:rPr>
      <w:rFonts w:ascii="Tahoma" w:hAnsi="Tahoma" w:cs="Tahoma"/>
      <w:kern w:val="10"/>
      <w:sz w:val="16"/>
      <w:szCs w:val="16"/>
      <w:lang w:eastAsia="en-US"/>
    </w:rPr>
  </w:style>
  <w:style w:type="table" w:styleId="Tabellenraster">
    <w:name w:val="Table Grid"/>
    <w:basedOn w:val="NormaleTabelle"/>
    <w:rsid w:val="005D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kumentstruktur">
    <w:name w:val="Document Map"/>
    <w:basedOn w:val="Standard"/>
    <w:link w:val="DokumentstrukturZchn"/>
    <w:rsid w:val="00EA7BB7"/>
    <w:rPr>
      <w:rFonts w:ascii="Tahoma" w:hAnsi="Tahoma" w:cs="Tahoma"/>
      <w:sz w:val="16"/>
      <w:szCs w:val="16"/>
    </w:rPr>
  </w:style>
  <w:style w:type="character" w:customStyle="1" w:styleId="DokumentstrukturZchn">
    <w:name w:val="Dokumentstruktur Zchn"/>
    <w:basedOn w:val="Absatz-Standardschriftart"/>
    <w:link w:val="Dokumentstruktur"/>
    <w:rsid w:val="00EA7BB7"/>
    <w:rPr>
      <w:rFonts w:ascii="Tahoma" w:hAnsi="Tahoma" w:cs="Tahoma"/>
      <w:kern w:val="10"/>
      <w:sz w:val="16"/>
      <w:szCs w:val="16"/>
      <w:lang w:eastAsia="en-US"/>
    </w:rPr>
  </w:style>
  <w:style w:type="paragraph" w:customStyle="1" w:styleId="Versandart">
    <w:name w:val="Versandart"/>
    <w:basedOn w:val="Kopfzeile"/>
    <w:rsid w:val="00EA7BB7"/>
    <w:rPr>
      <w:b/>
      <w:szCs w:val="20"/>
    </w:rPr>
  </w:style>
  <w:style w:type="paragraph" w:customStyle="1" w:styleId="AbsenderKrzel">
    <w:name w:val="AbsenderKürzel"/>
    <w:basedOn w:val="Kopfzeile"/>
    <w:rsid w:val="002F7A23"/>
    <w:pPr>
      <w:jc w:val="right"/>
    </w:pPr>
    <w:rPr>
      <w:sz w:val="16"/>
      <w:szCs w:val="16"/>
    </w:rPr>
  </w:style>
  <w:style w:type="paragraph" w:customStyle="1" w:styleId="OrganisationZeile1">
    <w:name w:val="OrganisationZeile1"/>
    <w:basedOn w:val="Kopfzeile"/>
    <w:rsid w:val="003E0D1D"/>
    <w:pPr>
      <w:tabs>
        <w:tab w:val="clear" w:pos="4536"/>
        <w:tab w:val="center" w:pos="4678"/>
      </w:tabs>
      <w:spacing w:line="300" w:lineRule="exact"/>
      <w:ind w:left="4678"/>
    </w:pPr>
    <w:rPr>
      <w:b/>
      <w:sz w:val="32"/>
      <w:szCs w:val="32"/>
    </w:rPr>
  </w:style>
  <w:style w:type="paragraph" w:customStyle="1" w:styleId="Abteilung">
    <w:name w:val="Abteilung"/>
    <w:basedOn w:val="OrganisationZeile1"/>
    <w:rsid w:val="004D677A"/>
    <w:pPr>
      <w:spacing w:line="280" w:lineRule="exact"/>
      <w:ind w:left="4700"/>
    </w:pPr>
    <w:rPr>
      <w:sz w:val="16"/>
      <w:szCs w:val="16"/>
    </w:rPr>
  </w:style>
  <w:style w:type="paragraph" w:customStyle="1" w:styleId="bertitel">
    <w:name w:val="Übertitel"/>
    <w:basedOn w:val="Kopfzeile"/>
    <w:rsid w:val="00EA7BB7"/>
    <w:rPr>
      <w:b/>
      <w:sz w:val="32"/>
      <w:szCs w:val="32"/>
    </w:rPr>
  </w:style>
  <w:style w:type="paragraph" w:customStyle="1" w:styleId="Empfnger">
    <w:name w:val="Empfänger"/>
    <w:basedOn w:val="Standard"/>
    <w:rsid w:val="00EA7BB7"/>
    <w:rPr>
      <w:lang w:val="en-GB"/>
    </w:rPr>
  </w:style>
  <w:style w:type="paragraph" w:customStyle="1" w:styleId="Betreff">
    <w:name w:val="Betreff"/>
    <w:basedOn w:val="Standard"/>
    <w:rsid w:val="00AE3BDD"/>
    <w:rPr>
      <w:rFonts w:cs="Arial"/>
      <w:b/>
      <w:szCs w:val="16"/>
    </w:rPr>
  </w:style>
  <w:style w:type="paragraph" w:customStyle="1" w:styleId="Absender">
    <w:name w:val="Absender"/>
    <w:basedOn w:val="Fuzeile"/>
    <w:rsid w:val="00B12544"/>
    <w:pPr>
      <w:tabs>
        <w:tab w:val="left" w:pos="851"/>
      </w:tabs>
      <w:spacing w:line="240" w:lineRule="auto"/>
    </w:pPr>
    <w:rPr>
      <w:sz w:val="16"/>
      <w:szCs w:val="16"/>
    </w:rPr>
  </w:style>
  <w:style w:type="paragraph" w:customStyle="1" w:styleId="ZurKenntnis">
    <w:name w:val="ZurKenntnis"/>
    <w:basedOn w:val="Fuzeile"/>
    <w:rsid w:val="00B12544"/>
    <w:pPr>
      <w:spacing w:line="240" w:lineRule="auto"/>
    </w:pPr>
    <w:rPr>
      <w:sz w:val="16"/>
      <w:lang w:val="en-US"/>
    </w:rPr>
  </w:style>
  <w:style w:type="paragraph" w:customStyle="1" w:styleId="KommBez">
    <w:name w:val="KommBez"/>
    <w:basedOn w:val="Absender"/>
    <w:rsid w:val="0016032A"/>
    <w:pPr>
      <w:tabs>
        <w:tab w:val="clear" w:pos="851"/>
        <w:tab w:val="left" w:pos="709"/>
      </w:tabs>
    </w:pPr>
  </w:style>
  <w:style w:type="paragraph" w:customStyle="1" w:styleId="Seitenzahl1">
    <w:name w:val="Seitenzahl1"/>
    <w:basedOn w:val="Fuzeile"/>
    <w:rsid w:val="00BF0793"/>
    <w:pPr>
      <w:spacing w:line="240" w:lineRule="auto"/>
      <w:jc w:val="right"/>
    </w:pPr>
    <w:rPr>
      <w:sz w:val="16"/>
    </w:rPr>
  </w:style>
  <w:style w:type="paragraph" w:customStyle="1" w:styleId="SeiteRegNr">
    <w:name w:val="SeiteRegNr"/>
    <w:basedOn w:val="Seitenzahl1"/>
    <w:rsid w:val="00BF0793"/>
    <w:rPr>
      <w:sz w:val="12"/>
    </w:rPr>
  </w:style>
  <w:style w:type="paragraph" w:customStyle="1" w:styleId="Stempel">
    <w:name w:val="Stempel"/>
    <w:basedOn w:val="NormalKeepTogether"/>
    <w:rsid w:val="00A73B9A"/>
    <w:pPr>
      <w:tabs>
        <w:tab w:val="clear" w:pos="2268"/>
        <w:tab w:val="left" w:pos="2552"/>
      </w:tabs>
    </w:pPr>
    <w:rPr>
      <w:sz w:val="16"/>
      <w:szCs w:val="16"/>
      <w:lang w:val="en-US"/>
    </w:rPr>
  </w:style>
  <w:style w:type="paragraph" w:styleId="Inhaltsverzeichnisberschrift">
    <w:name w:val="TOC Heading"/>
    <w:basedOn w:val="berschrift1"/>
    <w:next w:val="Standard"/>
    <w:uiPriority w:val="39"/>
    <w:rsid w:val="00EC7A47"/>
    <w:pPr>
      <w:numPr>
        <w:numId w:val="0"/>
      </w:numPr>
      <w:spacing w:after="60"/>
      <w:outlineLvl w:val="9"/>
    </w:pPr>
    <w:rPr>
      <w:rFonts w:ascii="Cambria" w:hAnsi="Cambria"/>
      <w:sz w:val="32"/>
    </w:rPr>
  </w:style>
  <w:style w:type="character" w:styleId="Funotenzeichen">
    <w:name w:val="footnote reference"/>
    <w:basedOn w:val="Absatz-Standardschriftart"/>
    <w:rsid w:val="00EC7A47"/>
    <w:rPr>
      <w:rFonts w:ascii="Frutiger" w:hAnsi="Frutiger"/>
      <w:sz w:val="16"/>
      <w:vertAlign w:val="superscript"/>
    </w:rPr>
  </w:style>
  <w:style w:type="paragraph" w:styleId="IntensivesZitat">
    <w:name w:val="Intense Quote"/>
    <w:basedOn w:val="Standard"/>
    <w:next w:val="Standard"/>
    <w:link w:val="IntensivesZitatZchn"/>
    <w:uiPriority w:val="30"/>
    <w:rsid w:val="00EC7A47"/>
    <w:pPr>
      <w:pBdr>
        <w:bottom w:val="single" w:sz="4" w:space="4" w:color="4F81BD"/>
      </w:pBdr>
      <w:spacing w:before="200" w:after="280"/>
      <w:ind w:left="936" w:right="936"/>
    </w:pPr>
    <w:rPr>
      <w:b/>
      <w:bCs/>
      <w:i/>
      <w:iCs/>
      <w:color w:val="4F81BD"/>
    </w:rPr>
  </w:style>
  <w:style w:type="character" w:customStyle="1" w:styleId="IntensivesZitatZchn">
    <w:name w:val="Intensives Zitat Zchn"/>
    <w:basedOn w:val="Absatz-Standardschriftart"/>
    <w:link w:val="IntensivesZitat"/>
    <w:uiPriority w:val="30"/>
    <w:rsid w:val="00EC7A47"/>
    <w:rPr>
      <w:rFonts w:ascii="Frutiger" w:hAnsi="Frutiger"/>
      <w:b/>
      <w:bCs/>
      <w:i/>
      <w:iCs/>
      <w:color w:val="4F81BD"/>
      <w:szCs w:val="24"/>
      <w:lang w:eastAsia="de-DE"/>
    </w:rPr>
  </w:style>
  <w:style w:type="paragraph" w:styleId="Liste">
    <w:name w:val="List"/>
    <w:basedOn w:val="Standard"/>
    <w:autoRedefine/>
    <w:rsid w:val="00951633"/>
    <w:pPr>
      <w:numPr>
        <w:numId w:val="19"/>
      </w:numPr>
      <w:tabs>
        <w:tab w:val="clear" w:pos="567"/>
        <w:tab w:val="left" w:pos="720"/>
      </w:tabs>
      <w:ind w:left="357" w:hanging="357"/>
    </w:pPr>
  </w:style>
  <w:style w:type="character" w:customStyle="1" w:styleId="E-MailFormatvorlage77">
    <w:name w:val="E-MailFormatvorlage77"/>
    <w:basedOn w:val="Absatz-Standardschriftart"/>
    <w:rsid w:val="00EC7A47"/>
    <w:rPr>
      <w:rFonts w:ascii="Arial" w:hAnsi="Arial" w:cs="Arial"/>
      <w:color w:val="auto"/>
      <w:sz w:val="20"/>
    </w:rPr>
  </w:style>
  <w:style w:type="character" w:customStyle="1" w:styleId="E-MailFormatvorlage78">
    <w:name w:val="E-MailFormatvorlage78"/>
    <w:basedOn w:val="Absatz-Standardschriftart"/>
    <w:rsid w:val="00EC7A47"/>
    <w:rPr>
      <w:rFonts w:ascii="Arial" w:hAnsi="Arial" w:cs="Arial"/>
      <w:color w:val="auto"/>
      <w:sz w:val="20"/>
    </w:rPr>
  </w:style>
  <w:style w:type="character" w:styleId="Seitenzahl">
    <w:name w:val="page number"/>
    <w:basedOn w:val="Absatz-Standardschriftart"/>
    <w:rsid w:val="00EC7A47"/>
  </w:style>
  <w:style w:type="paragraph" w:styleId="Textkrper">
    <w:name w:val="Body Text"/>
    <w:basedOn w:val="Standard"/>
    <w:link w:val="TextkrperZchn"/>
    <w:rsid w:val="00EC7A47"/>
    <w:pPr>
      <w:numPr>
        <w:numId w:val="20"/>
      </w:numPr>
      <w:spacing w:after="120"/>
    </w:pPr>
  </w:style>
  <w:style w:type="character" w:customStyle="1" w:styleId="TextkrperZchn">
    <w:name w:val="Textkörper Zchn"/>
    <w:basedOn w:val="Absatz-Standardschriftart"/>
    <w:link w:val="Textkrper"/>
    <w:rsid w:val="00EC7A47"/>
    <w:rPr>
      <w:rFonts w:ascii="Frutiger" w:hAnsi="Frutiger"/>
      <w:szCs w:val="24"/>
      <w:lang w:eastAsia="de-DE"/>
    </w:rPr>
  </w:style>
  <w:style w:type="paragraph" w:styleId="Verzeichnis1">
    <w:name w:val="toc 1"/>
    <w:basedOn w:val="Standard"/>
    <w:next w:val="Text"/>
    <w:rsid w:val="00EC7A47"/>
    <w:pPr>
      <w:spacing w:before="240"/>
      <w:ind w:left="851" w:hanging="851"/>
    </w:pPr>
    <w:rPr>
      <w:b/>
    </w:rPr>
  </w:style>
  <w:style w:type="paragraph" w:styleId="Verzeichnis2">
    <w:name w:val="toc 2"/>
    <w:basedOn w:val="Standard"/>
    <w:next w:val="Text"/>
    <w:rsid w:val="00EC7A47"/>
  </w:style>
  <w:style w:type="paragraph" w:styleId="Verzeichnis3">
    <w:name w:val="toc 3"/>
    <w:basedOn w:val="Standard"/>
    <w:next w:val="Text"/>
    <w:rsid w:val="00EC7A47"/>
  </w:style>
  <w:style w:type="paragraph" w:customStyle="1" w:styleId="OrganisationAbteilung">
    <w:name w:val="OrganisationAbteilung"/>
    <w:basedOn w:val="OrganisationZeile1"/>
    <w:rsid w:val="0054303B"/>
    <w:rPr>
      <w:sz w:val="16"/>
    </w:rPr>
  </w:style>
  <w:style w:type="paragraph" w:styleId="Aufzhlungszeichen2">
    <w:name w:val="List Bullet 2"/>
    <w:basedOn w:val="Standard"/>
    <w:rsid w:val="00D80252"/>
    <w:pPr>
      <w:numPr>
        <w:numId w:val="9"/>
      </w:numPr>
      <w:contextualSpacing/>
    </w:pPr>
  </w:style>
  <w:style w:type="paragraph" w:styleId="Aufzhlungszeichen3">
    <w:name w:val="List Bullet 3"/>
    <w:basedOn w:val="Standard"/>
    <w:rsid w:val="00D80252"/>
    <w:pPr>
      <w:numPr>
        <w:numId w:val="10"/>
      </w:numPr>
      <w:contextualSpacing/>
    </w:pPr>
  </w:style>
  <w:style w:type="paragraph" w:styleId="Aufzhlungszeichen4">
    <w:name w:val="List Bullet 4"/>
    <w:basedOn w:val="Standard"/>
    <w:rsid w:val="00D80252"/>
    <w:pPr>
      <w:numPr>
        <w:numId w:val="11"/>
      </w:numPr>
      <w:contextualSpacing/>
    </w:pPr>
  </w:style>
  <w:style w:type="paragraph" w:styleId="Aufzhlungszeichen5">
    <w:name w:val="List Bullet 5"/>
    <w:basedOn w:val="Standard"/>
    <w:rsid w:val="00D80252"/>
    <w:pPr>
      <w:numPr>
        <w:numId w:val="12"/>
      </w:numPr>
      <w:contextualSpacing/>
    </w:pPr>
  </w:style>
  <w:style w:type="character" w:styleId="Fett">
    <w:name w:val="Strong"/>
    <w:basedOn w:val="Absatz-Standardschriftart"/>
    <w:rsid w:val="00F6661C"/>
    <w:rPr>
      <w:b/>
      <w:bCs/>
    </w:rPr>
  </w:style>
  <w:style w:type="paragraph" w:customStyle="1" w:styleId="TEXTOWA">
    <w:name w:val="TEXT_OWA"/>
    <w:basedOn w:val="Standard"/>
    <w:autoRedefine/>
    <w:rsid w:val="00503421"/>
  </w:style>
  <w:style w:type="paragraph" w:customStyle="1" w:styleId="OrganisationZeile2">
    <w:name w:val="OrganisationZeile2"/>
    <w:basedOn w:val="OrganisationZeile1"/>
    <w:rsid w:val="004D677A"/>
    <w:pPr>
      <w:spacing w:line="260" w:lineRule="exact"/>
    </w:pPr>
    <w:rPr>
      <w:noProof/>
    </w:rPr>
  </w:style>
  <w:style w:type="paragraph" w:customStyle="1" w:styleId="Auflistung1Ebene">
    <w:name w:val="Auflistung 1. Ebene"/>
    <w:basedOn w:val="Standard"/>
    <w:qFormat/>
    <w:rsid w:val="000711F8"/>
    <w:pPr>
      <w:numPr>
        <w:numId w:val="38"/>
      </w:numPr>
      <w:tabs>
        <w:tab w:val="clear" w:pos="2268"/>
      </w:tabs>
      <w:adjustRightInd w:val="0"/>
      <w:snapToGrid w:val="0"/>
    </w:pPr>
    <w:rPr>
      <w:szCs w:val="20"/>
      <w:lang w:eastAsia="de-CH"/>
    </w:rPr>
  </w:style>
  <w:style w:type="paragraph" w:customStyle="1" w:styleId="Auflistung2Ebene">
    <w:name w:val="Auflistung 2. Ebene"/>
    <w:basedOn w:val="Standard"/>
    <w:qFormat/>
    <w:rsid w:val="000711F8"/>
    <w:pPr>
      <w:numPr>
        <w:ilvl w:val="1"/>
        <w:numId w:val="38"/>
      </w:numPr>
      <w:tabs>
        <w:tab w:val="clear" w:pos="2268"/>
      </w:tabs>
      <w:adjustRightInd w:val="0"/>
      <w:snapToGrid w:val="0"/>
    </w:pPr>
    <w:rPr>
      <w:lang w:eastAsia="de-CH"/>
    </w:rPr>
  </w:style>
  <w:style w:type="paragraph" w:customStyle="1" w:styleId="AuflistungAlphabetisch">
    <w:name w:val="Auflistung Alphabetisch"/>
    <w:basedOn w:val="Standard"/>
    <w:qFormat/>
    <w:rsid w:val="009C43C1"/>
    <w:pPr>
      <w:numPr>
        <w:numId w:val="27"/>
      </w:numPr>
      <w:tabs>
        <w:tab w:val="clear" w:pos="2268"/>
      </w:tabs>
      <w:adjustRightInd w:val="0"/>
      <w:snapToGrid w:val="0"/>
      <w:ind w:left="357" w:hanging="357"/>
    </w:pPr>
    <w:rPr>
      <w:szCs w:val="20"/>
      <w:lang w:eastAsia="de-CH"/>
    </w:rPr>
  </w:style>
  <w:style w:type="paragraph" w:customStyle="1" w:styleId="AuflistungRmisch">
    <w:name w:val="Auflistung Römisch"/>
    <w:basedOn w:val="Standard"/>
    <w:qFormat/>
    <w:rsid w:val="00B0615C"/>
    <w:pPr>
      <w:numPr>
        <w:numId w:val="28"/>
      </w:numPr>
      <w:tabs>
        <w:tab w:val="clear" w:pos="2268"/>
      </w:tabs>
    </w:pPr>
  </w:style>
  <w:style w:type="paragraph" w:customStyle="1" w:styleId="Nummerierung1">
    <w:name w:val="Nummerierung 1"/>
    <w:basedOn w:val="Standard"/>
    <w:rsid w:val="009C43C1"/>
    <w:pPr>
      <w:numPr>
        <w:numId w:val="29"/>
      </w:numPr>
      <w:tabs>
        <w:tab w:val="clear" w:pos="2268"/>
      </w:tabs>
      <w:adjustRightInd w:val="0"/>
      <w:snapToGrid w:val="0"/>
      <w:ind w:left="357" w:hanging="357"/>
    </w:pPr>
    <w:rPr>
      <w:lang w:eastAsia="de-CH"/>
    </w:rPr>
  </w:style>
  <w:style w:type="paragraph" w:customStyle="1" w:styleId="Nummerierung11">
    <w:name w:val="Nummerierung 1.1"/>
    <w:basedOn w:val="Nummerierung1"/>
    <w:rsid w:val="009C43C1"/>
    <w:pPr>
      <w:numPr>
        <w:numId w:val="30"/>
      </w:numPr>
      <w:ind w:left="788" w:hanging="431"/>
    </w:pPr>
  </w:style>
  <w:style w:type="character" w:styleId="Hyperlink">
    <w:name w:val="Hyperlink"/>
    <w:basedOn w:val="Absatz-Standardschriftart"/>
    <w:unhideWhenUsed/>
    <w:rsid w:val="00196947"/>
    <w:rPr>
      <w:color w:val="0000FF" w:themeColor="hyperlink"/>
      <w:u w:val="single"/>
    </w:rPr>
  </w:style>
  <w:style w:type="paragraph" w:styleId="Listenabsatz">
    <w:name w:val="List Paragraph"/>
    <w:basedOn w:val="Standard"/>
    <w:autoRedefine/>
    <w:uiPriority w:val="34"/>
    <w:rsid w:val="00E2164C"/>
    <w:pPr>
      <w:numPr>
        <w:numId w:val="40"/>
      </w:numPr>
      <w:ind w:left="284" w:hanging="284"/>
      <w:contextualSpacing/>
      <w:jc w:val="both"/>
    </w:pPr>
  </w:style>
  <w:style w:type="character" w:styleId="BesuchterHyperlink">
    <w:name w:val="FollowedHyperlink"/>
    <w:basedOn w:val="Absatz-Standardschriftart"/>
    <w:rsid w:val="00196947"/>
    <w:rPr>
      <w:color w:val="800080" w:themeColor="followedHyperlink"/>
      <w:u w:val="single"/>
    </w:rPr>
  </w:style>
  <w:style w:type="character" w:styleId="Kommentarzeichen">
    <w:name w:val="annotation reference"/>
    <w:basedOn w:val="Absatz-Standardschriftart"/>
    <w:semiHidden/>
    <w:unhideWhenUsed/>
    <w:rsid w:val="00BC517E"/>
    <w:rPr>
      <w:sz w:val="16"/>
      <w:szCs w:val="16"/>
    </w:rPr>
  </w:style>
  <w:style w:type="paragraph" w:styleId="Kommentartext">
    <w:name w:val="annotation text"/>
    <w:basedOn w:val="Standard"/>
    <w:link w:val="KommentartextZchn"/>
    <w:semiHidden/>
    <w:unhideWhenUsed/>
    <w:rsid w:val="00BC517E"/>
    <w:pPr>
      <w:spacing w:line="240" w:lineRule="auto"/>
    </w:pPr>
    <w:rPr>
      <w:szCs w:val="20"/>
    </w:rPr>
  </w:style>
  <w:style w:type="character" w:customStyle="1" w:styleId="KommentartextZchn">
    <w:name w:val="Kommentartext Zchn"/>
    <w:basedOn w:val="Absatz-Standardschriftart"/>
    <w:link w:val="Kommentartext"/>
    <w:semiHidden/>
    <w:rsid w:val="00BC517E"/>
    <w:rPr>
      <w:rFonts w:ascii="Frutiger" w:hAnsi="Frutiger"/>
      <w:lang w:eastAsia="de-DE"/>
    </w:rPr>
  </w:style>
  <w:style w:type="paragraph" w:styleId="Kommentarthema">
    <w:name w:val="annotation subject"/>
    <w:basedOn w:val="Kommentartext"/>
    <w:next w:val="Kommentartext"/>
    <w:link w:val="KommentarthemaZchn"/>
    <w:semiHidden/>
    <w:unhideWhenUsed/>
    <w:rsid w:val="00BC517E"/>
    <w:rPr>
      <w:b/>
      <w:bCs/>
    </w:rPr>
  </w:style>
  <w:style w:type="character" w:customStyle="1" w:styleId="KommentarthemaZchn">
    <w:name w:val="Kommentarthema Zchn"/>
    <w:basedOn w:val="KommentartextZchn"/>
    <w:link w:val="Kommentarthema"/>
    <w:semiHidden/>
    <w:rsid w:val="00BC517E"/>
    <w:rPr>
      <w:rFonts w:ascii="Frutiger" w:hAnsi="Frutige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3519">
      <w:bodyDiv w:val="1"/>
      <w:marLeft w:val="0"/>
      <w:marRight w:val="0"/>
      <w:marTop w:val="0"/>
      <w:marBottom w:val="0"/>
      <w:divBdr>
        <w:top w:val="none" w:sz="0" w:space="0" w:color="auto"/>
        <w:left w:val="none" w:sz="0" w:space="0" w:color="auto"/>
        <w:bottom w:val="none" w:sz="0" w:space="0" w:color="auto"/>
        <w:right w:val="none" w:sz="0" w:space="0" w:color="auto"/>
      </w:divBdr>
    </w:div>
    <w:div w:id="96601580">
      <w:bodyDiv w:val="1"/>
      <w:marLeft w:val="0"/>
      <w:marRight w:val="0"/>
      <w:marTop w:val="0"/>
      <w:marBottom w:val="0"/>
      <w:divBdr>
        <w:top w:val="none" w:sz="0" w:space="0" w:color="auto"/>
        <w:left w:val="none" w:sz="0" w:space="0" w:color="auto"/>
        <w:bottom w:val="none" w:sz="0" w:space="0" w:color="auto"/>
        <w:right w:val="none" w:sz="0" w:space="0" w:color="auto"/>
      </w:divBdr>
    </w:div>
    <w:div w:id="261955909">
      <w:bodyDiv w:val="1"/>
      <w:marLeft w:val="0"/>
      <w:marRight w:val="0"/>
      <w:marTop w:val="0"/>
      <w:marBottom w:val="0"/>
      <w:divBdr>
        <w:top w:val="none" w:sz="0" w:space="0" w:color="auto"/>
        <w:left w:val="none" w:sz="0" w:space="0" w:color="auto"/>
        <w:bottom w:val="none" w:sz="0" w:space="0" w:color="auto"/>
        <w:right w:val="none" w:sz="0" w:space="0" w:color="auto"/>
      </w:divBdr>
    </w:div>
    <w:div w:id="277033660">
      <w:bodyDiv w:val="1"/>
      <w:marLeft w:val="0"/>
      <w:marRight w:val="0"/>
      <w:marTop w:val="0"/>
      <w:marBottom w:val="0"/>
      <w:divBdr>
        <w:top w:val="none" w:sz="0" w:space="0" w:color="auto"/>
        <w:left w:val="none" w:sz="0" w:space="0" w:color="auto"/>
        <w:bottom w:val="none" w:sz="0" w:space="0" w:color="auto"/>
        <w:right w:val="none" w:sz="0" w:space="0" w:color="auto"/>
      </w:divBdr>
    </w:div>
    <w:div w:id="379020482">
      <w:bodyDiv w:val="1"/>
      <w:marLeft w:val="0"/>
      <w:marRight w:val="0"/>
      <w:marTop w:val="0"/>
      <w:marBottom w:val="0"/>
      <w:divBdr>
        <w:top w:val="none" w:sz="0" w:space="0" w:color="auto"/>
        <w:left w:val="none" w:sz="0" w:space="0" w:color="auto"/>
        <w:bottom w:val="none" w:sz="0" w:space="0" w:color="auto"/>
        <w:right w:val="none" w:sz="0" w:space="0" w:color="auto"/>
      </w:divBdr>
    </w:div>
    <w:div w:id="775515446">
      <w:bodyDiv w:val="1"/>
      <w:marLeft w:val="0"/>
      <w:marRight w:val="0"/>
      <w:marTop w:val="0"/>
      <w:marBottom w:val="0"/>
      <w:divBdr>
        <w:top w:val="none" w:sz="0" w:space="0" w:color="auto"/>
        <w:left w:val="none" w:sz="0" w:space="0" w:color="auto"/>
        <w:bottom w:val="none" w:sz="0" w:space="0" w:color="auto"/>
        <w:right w:val="none" w:sz="0" w:space="0" w:color="auto"/>
      </w:divBdr>
    </w:div>
    <w:div w:id="869612729">
      <w:bodyDiv w:val="1"/>
      <w:marLeft w:val="0"/>
      <w:marRight w:val="0"/>
      <w:marTop w:val="0"/>
      <w:marBottom w:val="0"/>
      <w:divBdr>
        <w:top w:val="none" w:sz="0" w:space="0" w:color="auto"/>
        <w:left w:val="none" w:sz="0" w:space="0" w:color="auto"/>
        <w:bottom w:val="none" w:sz="0" w:space="0" w:color="auto"/>
        <w:right w:val="none" w:sz="0" w:space="0" w:color="auto"/>
      </w:divBdr>
    </w:div>
    <w:div w:id="906109289">
      <w:bodyDiv w:val="1"/>
      <w:marLeft w:val="0"/>
      <w:marRight w:val="0"/>
      <w:marTop w:val="0"/>
      <w:marBottom w:val="0"/>
      <w:divBdr>
        <w:top w:val="none" w:sz="0" w:space="0" w:color="auto"/>
        <w:left w:val="none" w:sz="0" w:space="0" w:color="auto"/>
        <w:bottom w:val="none" w:sz="0" w:space="0" w:color="auto"/>
        <w:right w:val="none" w:sz="0" w:space="0" w:color="auto"/>
      </w:divBdr>
    </w:div>
    <w:div w:id="945962275">
      <w:bodyDiv w:val="1"/>
      <w:marLeft w:val="0"/>
      <w:marRight w:val="0"/>
      <w:marTop w:val="0"/>
      <w:marBottom w:val="0"/>
      <w:divBdr>
        <w:top w:val="none" w:sz="0" w:space="0" w:color="auto"/>
        <w:left w:val="none" w:sz="0" w:space="0" w:color="auto"/>
        <w:bottom w:val="none" w:sz="0" w:space="0" w:color="auto"/>
        <w:right w:val="none" w:sz="0" w:space="0" w:color="auto"/>
      </w:divBdr>
    </w:div>
    <w:div w:id="1068918676">
      <w:bodyDiv w:val="1"/>
      <w:marLeft w:val="0"/>
      <w:marRight w:val="0"/>
      <w:marTop w:val="0"/>
      <w:marBottom w:val="0"/>
      <w:divBdr>
        <w:top w:val="none" w:sz="0" w:space="0" w:color="auto"/>
        <w:left w:val="none" w:sz="0" w:space="0" w:color="auto"/>
        <w:bottom w:val="none" w:sz="0" w:space="0" w:color="auto"/>
        <w:right w:val="none" w:sz="0" w:space="0" w:color="auto"/>
      </w:divBdr>
    </w:div>
    <w:div w:id="1613319185">
      <w:bodyDiv w:val="1"/>
      <w:marLeft w:val="0"/>
      <w:marRight w:val="0"/>
      <w:marTop w:val="0"/>
      <w:marBottom w:val="0"/>
      <w:divBdr>
        <w:top w:val="none" w:sz="0" w:space="0" w:color="auto"/>
        <w:left w:val="none" w:sz="0" w:space="0" w:color="auto"/>
        <w:bottom w:val="none" w:sz="0" w:space="0" w:color="auto"/>
        <w:right w:val="none" w:sz="0" w:space="0" w:color="auto"/>
      </w:divBdr>
    </w:div>
    <w:div w:id="1710254188">
      <w:bodyDiv w:val="1"/>
      <w:marLeft w:val="0"/>
      <w:marRight w:val="0"/>
      <w:marTop w:val="0"/>
      <w:marBottom w:val="0"/>
      <w:divBdr>
        <w:top w:val="none" w:sz="0" w:space="0" w:color="auto"/>
        <w:left w:val="none" w:sz="0" w:space="0" w:color="auto"/>
        <w:bottom w:val="none" w:sz="0" w:space="0" w:color="auto"/>
        <w:right w:val="none" w:sz="0" w:space="0" w:color="auto"/>
      </w:divBdr>
    </w:div>
    <w:div w:id="1743672132">
      <w:bodyDiv w:val="1"/>
      <w:marLeft w:val="0"/>
      <w:marRight w:val="0"/>
      <w:marTop w:val="0"/>
      <w:marBottom w:val="0"/>
      <w:divBdr>
        <w:top w:val="none" w:sz="0" w:space="0" w:color="auto"/>
        <w:left w:val="none" w:sz="0" w:space="0" w:color="auto"/>
        <w:bottom w:val="none" w:sz="0" w:space="0" w:color="auto"/>
        <w:right w:val="none" w:sz="0" w:space="0" w:color="auto"/>
      </w:divBdr>
    </w:div>
    <w:div w:id="1750538610">
      <w:bodyDiv w:val="1"/>
      <w:marLeft w:val="0"/>
      <w:marRight w:val="0"/>
      <w:marTop w:val="0"/>
      <w:marBottom w:val="0"/>
      <w:divBdr>
        <w:top w:val="none" w:sz="0" w:space="0" w:color="auto"/>
        <w:left w:val="none" w:sz="0" w:space="0" w:color="auto"/>
        <w:bottom w:val="none" w:sz="0" w:space="0" w:color="auto"/>
        <w:right w:val="none" w:sz="0" w:space="0" w:color="auto"/>
      </w:divBdr>
    </w:div>
    <w:div w:id="1796479610">
      <w:bodyDiv w:val="1"/>
      <w:marLeft w:val="0"/>
      <w:marRight w:val="0"/>
      <w:marTop w:val="0"/>
      <w:marBottom w:val="0"/>
      <w:divBdr>
        <w:top w:val="none" w:sz="0" w:space="0" w:color="auto"/>
        <w:left w:val="none" w:sz="0" w:space="0" w:color="auto"/>
        <w:bottom w:val="none" w:sz="0" w:space="0" w:color="auto"/>
        <w:right w:val="none" w:sz="0" w:space="0" w:color="auto"/>
      </w:divBdr>
    </w:div>
    <w:div w:id="1891304613">
      <w:bodyDiv w:val="1"/>
      <w:marLeft w:val="0"/>
      <w:marRight w:val="0"/>
      <w:marTop w:val="0"/>
      <w:marBottom w:val="0"/>
      <w:divBdr>
        <w:top w:val="none" w:sz="0" w:space="0" w:color="auto"/>
        <w:left w:val="none" w:sz="0" w:space="0" w:color="auto"/>
        <w:bottom w:val="none" w:sz="0" w:space="0" w:color="auto"/>
        <w:right w:val="none" w:sz="0" w:space="0" w:color="auto"/>
      </w:divBdr>
    </w:div>
    <w:div w:id="1998536502">
      <w:bodyDiv w:val="1"/>
      <w:marLeft w:val="0"/>
      <w:marRight w:val="0"/>
      <w:marTop w:val="0"/>
      <w:marBottom w:val="0"/>
      <w:divBdr>
        <w:top w:val="none" w:sz="0" w:space="0" w:color="auto"/>
        <w:left w:val="none" w:sz="0" w:space="0" w:color="auto"/>
        <w:bottom w:val="none" w:sz="0" w:space="0" w:color="auto"/>
        <w:right w:val="none" w:sz="0" w:space="0" w:color="auto"/>
      </w:divBdr>
    </w:div>
    <w:div w:id="21344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auenzentraleluzern.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dmin.ch/opc/de/classified-compilation/19070042/201604010000/21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0D09-1A9D-489C-B093-27F0D0C8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E5F1819D.dotm</Template>
  <TotalTime>0</TotalTime>
  <Pages>4</Pages>
  <Words>1123</Words>
  <Characters>7897</Characters>
  <Application>Microsoft Office Word</Application>
  <DocSecurity>4</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Doc.Subject</vt:lpstr>
    </vt:vector>
  </TitlesOfParts>
  <Manager>Studer</Manager>
  <Company>Stadt Luzern</Company>
  <LinksUpToDate>false</LinksUpToDate>
  <CharactersWithSpaces>9002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[Betrifft]</dc:subject>
  <dc:creator>Studer Myriam</dc:creator>
  <cp:keywords/>
  <dc:description/>
  <cp:lastModifiedBy>Anastasio, Teresa (KESB)</cp:lastModifiedBy>
  <cp:revision>2</cp:revision>
  <cp:lastPrinted>2017-01-10T06:21:00Z</cp:lastPrinted>
  <dcterms:created xsi:type="dcterms:W3CDTF">2017-04-05T13:14:00Z</dcterms:created>
  <dcterms:modified xsi:type="dcterms:W3CDTF">2017-04-05T13:14:00Z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ject">
    <vt:lpwstr>Betreff</vt:lpwstr>
  </property>
  <property fmtid="{D5CDD505-2E9C-101B-9397-08002B2CF9AE}" pid="3" name="Contactperson.Name">
    <vt:lpwstr>Studer</vt:lpwstr>
  </property>
  <property fmtid="{D5CDD505-2E9C-101B-9397-08002B2CF9AE}" pid="4" name="Contactperson.DirectPhone">
    <vt:lpwstr>041 208 87 71</vt:lpwstr>
  </property>
  <property fmtid="{D5CDD505-2E9C-101B-9397-08002B2CF9AE}" pid="5" name="Contactperson.EMail">
    <vt:lpwstr>myriam.studer@stadtluzern.ch</vt:lpwstr>
  </property>
  <property fmtid="{D5CDD505-2E9C-101B-9397-08002B2CF9AE}" pid="6" name="Contactperson.Function">
    <vt:lpwstr>Leiterin Rechtsdienst</vt:lpwstr>
  </property>
  <property fmtid="{D5CDD505-2E9C-101B-9397-08002B2CF9AE}" pid="7" name="Doc.Page">
    <vt:lpwstr>Seite</vt:lpwstr>
  </property>
  <property fmtid="{D5CDD505-2E9C-101B-9397-08002B2CF9AE}" pid="8" name="Signature1.Name">
    <vt:lpwstr>Studer</vt:lpwstr>
  </property>
  <property fmtid="{D5CDD505-2E9C-101B-9397-08002B2CF9AE}" pid="9" name="Signature1.Function">
    <vt:lpwstr>Leiterin Rechtsdienst</vt:lpwstr>
  </property>
  <property fmtid="{D5CDD505-2E9C-101B-9397-08002B2CF9AE}" pid="10" name="Doc.Text">
    <vt:lpwstr>[Text]</vt:lpwstr>
  </property>
  <property fmtid="{D5CDD505-2E9C-101B-9397-08002B2CF9AE}" pid="11" name="Doc.Date">
    <vt:lpwstr>Datum</vt:lpwstr>
  </property>
  <property fmtid="{D5CDD505-2E9C-101B-9397-08002B2CF9AE}" pid="12" name="Doc.Document">
    <vt:lpwstr>Dokument</vt:lpwstr>
  </property>
  <property fmtid="{D5CDD505-2E9C-101B-9397-08002B2CF9AE}" pid="13" name="Signature2.Name">
    <vt:lpwstr/>
  </property>
  <property fmtid="{D5CDD505-2E9C-101B-9397-08002B2CF9AE}" pid="14" name="Signature2.Function">
    <vt:lpwstr/>
  </property>
  <property fmtid="{D5CDD505-2E9C-101B-9397-08002B2CF9AE}" pid="15" name="Doc.Facsimile">
    <vt:lpwstr>Telefax</vt:lpwstr>
  </property>
  <property fmtid="{D5CDD505-2E9C-101B-9397-08002B2CF9AE}" pid="16" name="BM_Subject">
    <vt:lpwstr/>
  </property>
  <property fmtid="{D5CDD505-2E9C-101B-9397-08002B2CF9AE}" pid="17" name="Doc.Letter">
    <vt:lpwstr>Brief</vt:lpwstr>
  </property>
  <property fmtid="{D5CDD505-2E9C-101B-9397-08002B2CF9AE}" pid="18" name="Doc.Regarding">
    <vt:lpwstr>betreffend</vt:lpwstr>
  </property>
  <property fmtid="{D5CDD505-2E9C-101B-9397-08002B2CF9AE}" pid="19" name="Outputprofile.External.Copy">
    <vt:lpwstr/>
  </property>
  <property fmtid="{D5CDD505-2E9C-101B-9397-08002B2CF9AE}" pid="20" name="Outputprofile.External.Draft">
    <vt:lpwstr/>
  </property>
  <property fmtid="{D5CDD505-2E9C-101B-9397-08002B2CF9AE}" pid="21" name="Outputprofile.Internal.Copy">
    <vt:lpwstr/>
  </property>
  <property fmtid="{D5CDD505-2E9C-101B-9397-08002B2CF9AE}" pid="22" name="Outputprofile.Internal.Draft">
    <vt:lpwstr/>
  </property>
  <property fmtid="{D5CDD505-2E9C-101B-9397-08002B2CF9AE}" pid="23" name="Outputprofile.Internal.Original">
    <vt:lpwstr/>
  </property>
  <property fmtid="{D5CDD505-2E9C-101B-9397-08002B2CF9AE}" pid="24" name="Organisation.Country">
    <vt:lpwstr/>
  </property>
  <property fmtid="{D5CDD505-2E9C-101B-9397-08002B2CF9AE}" pid="25" name="Organisation.Footer1">
    <vt:lpwstr/>
  </property>
  <property fmtid="{D5CDD505-2E9C-101B-9397-08002B2CF9AE}" pid="26" name="Organisation.Footer2">
    <vt:lpwstr/>
  </property>
  <property fmtid="{D5CDD505-2E9C-101B-9397-08002B2CF9AE}" pid="27" name="Organisation.Footer3">
    <vt:lpwstr/>
  </property>
  <property fmtid="{D5CDD505-2E9C-101B-9397-08002B2CF9AE}" pid="28" name="Organisation.Footer4">
    <vt:lpwstr/>
  </property>
  <property fmtid="{D5CDD505-2E9C-101B-9397-08002B2CF9AE}" pid="29" name="Contactperson.DirectFax">
    <vt:lpwstr>041 208 87 44</vt:lpwstr>
  </property>
  <property fmtid="{D5CDD505-2E9C-101B-9397-08002B2CF9AE}" pid="30" name="Organisation.Address1">
    <vt:lpwstr>Pilatusstrasse 22</vt:lpwstr>
  </property>
  <property fmtid="{D5CDD505-2E9C-101B-9397-08002B2CF9AE}" pid="31" name="Organisation.Address2">
    <vt:lpwstr/>
  </property>
  <property fmtid="{D5CDD505-2E9C-101B-9397-08002B2CF9AE}" pid="32" name="Organisation.Address3">
    <vt:lpwstr/>
  </property>
  <property fmtid="{D5CDD505-2E9C-101B-9397-08002B2CF9AE}" pid="33" name="Organisation.Address4">
    <vt:lpwstr/>
  </property>
  <property fmtid="{D5CDD505-2E9C-101B-9397-08002B2CF9AE}" pid="34" name="Organisation.Address5">
    <vt:lpwstr/>
  </property>
  <property fmtid="{D5CDD505-2E9C-101B-9397-08002B2CF9AE}" pid="35" name="Organisation.Address6">
    <vt:lpwstr/>
  </property>
  <property fmtid="{D5CDD505-2E9C-101B-9397-08002B2CF9AE}" pid="36" name="Organisation.Department">
    <vt:lpwstr/>
  </property>
  <property fmtid="{D5CDD505-2E9C-101B-9397-08002B2CF9AE}" pid="37" name="Doc.Telephone">
    <vt:lpwstr>Telefon</vt:lpwstr>
  </property>
  <property fmtid="{D5CDD505-2E9C-101B-9397-08002B2CF9AE}" pid="38" name="Organisation.Direktion">
    <vt:lpwstr>Sozialdirektion</vt:lpwstr>
  </property>
  <property fmtid="{D5CDD505-2E9C-101B-9397-08002B2CF9AE}" pid="39" name="Organisation.OrganisationZeile1">
    <vt:lpwstr>Stadt</vt:lpwstr>
  </property>
  <property fmtid="{D5CDD505-2E9C-101B-9397-08002B2CF9AE}" pid="40" name="Organisation.OrganisationZeile2">
    <vt:lpwstr>Luzern</vt:lpwstr>
  </property>
  <property fmtid="{D5CDD505-2E9C-101B-9397-08002B2CF9AE}" pid="41" name="Organisation.Abteilung">
    <vt:lpwstr>Kindes- und Erwachsenenschutzbehörde</vt:lpwstr>
  </property>
  <property fmtid="{D5CDD505-2E9C-101B-9397-08002B2CF9AE}" pid="42" name="Organisation.Internet">
    <vt:lpwstr>www.kesb.stadtluzern.ch</vt:lpwstr>
  </property>
  <property fmtid="{D5CDD505-2E9C-101B-9397-08002B2CF9AE}" pid="43" name="Organisation.Hinweis">
    <vt:lpwstr/>
  </property>
  <property fmtid="{D5CDD505-2E9C-101B-9397-08002B2CF9AE}" pid="44" name="Organisation.Ort">
    <vt:lpwstr>Luzern</vt:lpwstr>
  </property>
  <property fmtid="{D5CDD505-2E9C-101B-9397-08002B2CF9AE}" pid="45" name="Organisation.PLZ">
    <vt:lpwstr>6002</vt:lpwstr>
  </property>
  <property fmtid="{D5CDD505-2E9C-101B-9397-08002B2CF9AE}" pid="46" name="Doc.DirectPhone">
    <vt:lpwstr>Telefon</vt:lpwstr>
  </property>
  <property fmtid="{D5CDD505-2E9C-101B-9397-08002B2CF9AE}" pid="47" name="Doc.DirectFax">
    <vt:lpwstr>Fax</vt:lpwstr>
  </property>
  <property fmtid="{D5CDD505-2E9C-101B-9397-08002B2CF9AE}" pid="48" name="Doc.Email">
    <vt:lpwstr>E-Mail</vt:lpwstr>
  </property>
  <property fmtid="{D5CDD505-2E9C-101B-9397-08002B2CF9AE}" pid="49" name="Organisation.AbteilungKurz">
    <vt:lpwstr>KESB</vt:lpwstr>
  </property>
  <property fmtid="{D5CDD505-2E9C-101B-9397-08002B2CF9AE}" pid="50" name="Recipient.DeliveryOption">
    <vt:lpwstr/>
  </property>
  <property fmtid="{D5CDD505-2E9C-101B-9397-08002B2CF9AE}" pid="51" name="Recipient.CompleteAddress">
    <vt:lpwstr/>
  </property>
  <property fmtid="{D5CDD505-2E9C-101B-9397-08002B2CF9AE}" pid="52" name="Doc.Internet">
    <vt:lpwstr>Internet</vt:lpwstr>
  </property>
  <property fmtid="{D5CDD505-2E9C-101B-9397-08002B2CF9AE}" pid="53" name="CustomField.External">
    <vt:lpwstr/>
  </property>
  <property fmtid="{D5CDD505-2E9C-101B-9397-08002B2CF9AE}" pid="54" name="Organisation.Telefon">
    <vt:lpwstr>041 208 82 57</vt:lpwstr>
  </property>
  <property fmtid="{D5CDD505-2E9C-101B-9397-08002B2CF9AE}" pid="55" name="Organisation.Fax">
    <vt:lpwstr>041 208 87 44</vt:lpwstr>
  </property>
  <property fmtid="{D5CDD505-2E9C-101B-9397-08002B2CF9AE}" pid="56" name="Organisation.Email">
    <vt:lpwstr>kesb@stadtluzern.ch</vt:lpwstr>
  </property>
  <property fmtid="{D5CDD505-2E9C-101B-9397-08002B2CF9AE}" pid="57" name="CustomField.RegNr">
    <vt:lpwstr/>
  </property>
  <property fmtid="{D5CDD505-2E9C-101B-9397-08002B2CF9AE}" pid="58" name="Author.Initials">
    <vt:lpwstr>MS</vt:lpwstr>
  </property>
  <property fmtid="{D5CDD505-2E9C-101B-9397-08002B2CF9AE}" pid="59" name="Signature1.Vorname">
    <vt:lpwstr>MLaw Myriam</vt:lpwstr>
  </property>
  <property fmtid="{D5CDD505-2E9C-101B-9397-08002B2CF9AE}" pid="60" name="Signature2.Vorname">
    <vt:lpwstr/>
  </property>
  <property fmtid="{D5CDD505-2E9C-101B-9397-08002B2CF9AE}" pid="61" name="Doc.ZurKenntnis">
    <vt:lpwstr>Zur Kenntnis:</vt:lpwstr>
  </property>
  <property fmtid="{D5CDD505-2E9C-101B-9397-08002B2CF9AE}" pid="62" name="Doc.KopieAn">
    <vt:lpwstr>Kopie an:</vt:lpwstr>
  </property>
  <property fmtid="{D5CDD505-2E9C-101B-9397-08002B2CF9AE}" pid="63" name="CustomField.KopieAn">
    <vt:lpwstr/>
  </property>
  <property fmtid="{D5CDD505-2E9C-101B-9397-08002B2CF9AE}" pid="64" name="CustomField.ZurKenntnis">
    <vt:lpwstr/>
  </property>
  <property fmtid="{D5CDD505-2E9C-101B-9397-08002B2CF9AE}" pid="65" name="CustomField.Stempel">
    <vt:lpwstr>0</vt:lpwstr>
  </property>
  <property fmtid="{D5CDD505-2E9C-101B-9397-08002B2CF9AE}" pid="66" name="Organisation.Bereich">
    <vt:lpwstr>Kindes- und Erwachsenenschutzbehörde</vt:lpwstr>
  </property>
  <property fmtid="{D5CDD505-2E9C-101B-9397-08002B2CF9AE}" pid="67" name="CustomField.Beilage">
    <vt:lpwstr/>
  </property>
  <property fmtid="{D5CDD505-2E9C-101B-9397-08002B2CF9AE}" pid="68" name="Doc.Beilage">
    <vt:lpwstr>Beilage:</vt:lpwstr>
  </property>
  <property fmtid="{D5CDD505-2E9C-101B-9397-08002B2CF9AE}" pid="69" name="Signature1.Function2">
    <vt:lpwstr/>
  </property>
  <property fmtid="{D5CDD505-2E9C-101B-9397-08002B2CF9AE}" pid="70" name="Signature2.Function2">
    <vt:lpwstr/>
  </property>
  <property fmtid="{D5CDD505-2E9C-101B-9397-08002B2CF9AE}" pid="71" name="Organisation.Briefabsender">
    <vt:lpwstr/>
  </property>
  <property fmtid="{D5CDD505-2E9C-101B-9397-08002B2CF9AE}" pid="72" name="Organisation.Dienstabteilung">
    <vt:lpwstr>Kindes- und Erwachsenenschutzbehörde</vt:lpwstr>
  </property>
  <property fmtid="{D5CDD505-2E9C-101B-9397-08002B2CF9AE}" pid="73" name="Organisation.DatumOrt">
    <vt:lpwstr>Luzern</vt:lpwstr>
  </property>
  <property fmtid="{D5CDD505-2E9C-101B-9397-08002B2CF9AE}" pid="74" name="oawInfo">
    <vt:lpwstr/>
  </property>
  <property fmtid="{D5CDD505-2E9C-101B-9397-08002B2CF9AE}" pid="75" name="oawDisplayName">
    <vt:lpwstr/>
  </property>
  <property fmtid="{D5CDD505-2E9C-101B-9397-08002B2CF9AE}" pid="76" name="oawID">
    <vt:lpwstr/>
  </property>
</Properties>
</file>